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6126B6DA"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205EC7">
        <w:rPr>
          <w:rFonts w:ascii="Arial" w:hAnsi="Arial" w:cs="Arial"/>
          <w:sz w:val="22"/>
          <w:szCs w:val="22"/>
        </w:rPr>
        <w:t>CM_</w:t>
      </w:r>
      <w:r w:rsidRPr="00880A19">
        <w:rPr>
          <w:rFonts w:ascii="Arial" w:hAnsi="Arial" w:cs="Arial"/>
          <w:sz w:val="22"/>
          <w:szCs w:val="22"/>
        </w:rPr>
        <w:t xml:space="preserve"> </w:t>
      </w:r>
      <w:r w:rsidR="00F33FC2">
        <w:rPr>
          <w:rFonts w:ascii="Arial" w:hAnsi="Arial" w:cs="Arial"/>
          <w:sz w:val="22"/>
          <w:szCs w:val="22"/>
        </w:rPr>
        <w:t>21_2026</w:t>
      </w:r>
    </w:p>
    <w:p w14:paraId="4A569868" w14:textId="77777777" w:rsidR="00A7300F" w:rsidRPr="00880A19" w:rsidRDefault="00A7300F" w:rsidP="00A7300F">
      <w:pPr>
        <w:rPr>
          <w:rFonts w:ascii="Arial" w:hAnsi="Arial" w:cs="Arial"/>
          <w:sz w:val="22"/>
          <w:szCs w:val="22"/>
        </w:rPr>
      </w:pPr>
    </w:p>
    <w:p w14:paraId="7721A1B3" w14:textId="26111F3A"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 xml:space="preserve">A </w:t>
      </w:r>
      <w:r w:rsidR="00A77B7F">
        <w:rPr>
          <w:rFonts w:ascii="Arial" w:hAnsi="Arial" w:cs="Arial"/>
          <w:sz w:val="22"/>
          <w:szCs w:val="22"/>
        </w:rPr>
        <w:t>DE P</w:t>
      </w:r>
      <w:r w:rsidR="00C867DA">
        <w:rPr>
          <w:rFonts w:ascii="Arial" w:hAnsi="Arial" w:cs="Arial"/>
          <w:sz w:val="22"/>
          <w:szCs w:val="22"/>
        </w:rPr>
        <w:t>OLÍTICAS PÚBLICAS PARA LA IGUALDAD ENTRE MUJ</w:t>
      </w:r>
      <w:r w:rsidR="00CD3A5F">
        <w:rPr>
          <w:rFonts w:ascii="Arial" w:hAnsi="Arial" w:cs="Arial"/>
          <w:sz w:val="22"/>
          <w:szCs w:val="22"/>
        </w:rPr>
        <w:t>E</w:t>
      </w:r>
      <w:r w:rsidR="00C867DA">
        <w:rPr>
          <w:rFonts w:ascii="Arial" w:hAnsi="Arial" w:cs="Arial"/>
          <w:sz w:val="22"/>
          <w:szCs w:val="22"/>
        </w:rPr>
        <w:t xml:space="preserve">RES Y HOMBRES.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4A895F86"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87197">
        <w:rPr>
          <w:rFonts w:ascii="Arial" w:hAnsi="Arial" w:cs="Arial"/>
          <w:sz w:val="22"/>
          <w:szCs w:val="22"/>
        </w:rPr>
        <w:t>la realización de dos ediciones</w:t>
      </w:r>
      <w:r w:rsidR="00A77B7F" w:rsidRPr="00A77B7F">
        <w:rPr>
          <w:rFonts w:ascii="Arial" w:hAnsi="Arial" w:cs="Arial"/>
          <w:sz w:val="22"/>
          <w:szCs w:val="22"/>
        </w:rPr>
        <w:t xml:space="preserve"> del curso de formación </w:t>
      </w:r>
      <w:r w:rsidR="00A77B7F" w:rsidRPr="00A77B7F">
        <w:rPr>
          <w:rFonts w:ascii="Arial" w:hAnsi="Arial" w:cs="Arial"/>
          <w:sz w:val="22"/>
          <w:szCs w:val="22"/>
        </w:rPr>
        <w:lastRenderedPageBreak/>
        <w:t>en línea de</w:t>
      </w:r>
      <w:r w:rsidR="00C867DA" w:rsidRPr="00C867DA">
        <w:t xml:space="preserve"> </w:t>
      </w:r>
      <w:r w:rsidR="00C867DA" w:rsidRPr="00C867DA">
        <w:rPr>
          <w:rFonts w:ascii="Arial" w:hAnsi="Arial" w:cs="Arial"/>
          <w:sz w:val="22"/>
          <w:szCs w:val="22"/>
        </w:rPr>
        <w:t>Políticas públicas para la igualdad entre mujeres y hombres.</w:t>
      </w:r>
      <w:r w:rsidR="00A77B7F" w:rsidRPr="00A77B7F">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C28D" w14:textId="77777777" w:rsidR="001B3A1A" w:rsidRDefault="001B3A1A" w:rsidP="0021713C">
      <w:pPr>
        <w:spacing w:line="240" w:lineRule="auto"/>
      </w:pPr>
      <w:r>
        <w:separator/>
      </w:r>
    </w:p>
  </w:endnote>
  <w:endnote w:type="continuationSeparator" w:id="0">
    <w:p w14:paraId="71EE3AF5" w14:textId="77777777" w:rsidR="001B3A1A" w:rsidRDefault="001B3A1A"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850E" w14:textId="77777777" w:rsidR="001B3A1A" w:rsidRDefault="001B3A1A" w:rsidP="0021713C">
      <w:pPr>
        <w:spacing w:line="240" w:lineRule="auto"/>
      </w:pPr>
      <w:r>
        <w:separator/>
      </w:r>
    </w:p>
  </w:footnote>
  <w:footnote w:type="continuationSeparator" w:id="0">
    <w:p w14:paraId="560F79F6" w14:textId="77777777" w:rsidR="001B3A1A" w:rsidRDefault="001B3A1A"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1B3A1A">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192DB3"/>
    <w:rsid w:val="001B3A1A"/>
    <w:rsid w:val="00205EC7"/>
    <w:rsid w:val="0021713C"/>
    <w:rsid w:val="00241144"/>
    <w:rsid w:val="00307FD5"/>
    <w:rsid w:val="003107B5"/>
    <w:rsid w:val="005A79EA"/>
    <w:rsid w:val="005F2185"/>
    <w:rsid w:val="00614F3B"/>
    <w:rsid w:val="00680CC0"/>
    <w:rsid w:val="00814BC4"/>
    <w:rsid w:val="0082203D"/>
    <w:rsid w:val="00953FB2"/>
    <w:rsid w:val="009B07AD"/>
    <w:rsid w:val="00A240C0"/>
    <w:rsid w:val="00A7300F"/>
    <w:rsid w:val="00A77B7F"/>
    <w:rsid w:val="00AC289A"/>
    <w:rsid w:val="00C74B1C"/>
    <w:rsid w:val="00C867DA"/>
    <w:rsid w:val="00CD2FF7"/>
    <w:rsid w:val="00CD3A5F"/>
    <w:rsid w:val="00EB1388"/>
    <w:rsid w:val="00EC0003"/>
    <w:rsid w:val="00F0053C"/>
    <w:rsid w:val="00F30A2B"/>
    <w:rsid w:val="00F33FC2"/>
    <w:rsid w:val="00FB1DF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3</TotalTime>
  <Pages>2</Pages>
  <Words>467</Words>
  <Characters>2573</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4</cp:revision>
  <dcterms:created xsi:type="dcterms:W3CDTF">2026-03-23T09:17:00Z</dcterms:created>
  <dcterms:modified xsi:type="dcterms:W3CDTF">2026-03-24T11:11:00Z</dcterms:modified>
</cp:coreProperties>
</file>