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095B" w14:textId="77777777" w:rsidR="00A7300F" w:rsidRPr="00880A19" w:rsidRDefault="00A7300F" w:rsidP="00A7300F">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1576D262" w14:textId="77777777" w:rsidR="00A7300F" w:rsidRPr="00880A19" w:rsidRDefault="00A7300F" w:rsidP="00A7300F">
      <w:pPr>
        <w:rPr>
          <w:rFonts w:ascii="Arial" w:hAnsi="Arial" w:cs="Arial"/>
          <w:sz w:val="22"/>
          <w:szCs w:val="22"/>
        </w:rPr>
      </w:pPr>
    </w:p>
    <w:p w14:paraId="0A71C9C7" w14:textId="5AF6E799" w:rsidR="00A7300F" w:rsidRPr="00880A19" w:rsidRDefault="00A7300F" w:rsidP="00A7300F">
      <w:pPr>
        <w:rPr>
          <w:rFonts w:ascii="Arial" w:hAnsi="Arial" w:cs="Arial"/>
          <w:sz w:val="22"/>
          <w:szCs w:val="22"/>
        </w:rPr>
      </w:pPr>
      <w:r w:rsidRPr="00880A19">
        <w:rPr>
          <w:rFonts w:ascii="Arial" w:hAnsi="Arial" w:cs="Arial"/>
          <w:sz w:val="22"/>
          <w:szCs w:val="22"/>
        </w:rPr>
        <w:t xml:space="preserve">Nº EXPEDIENTE </w:t>
      </w:r>
      <w:r w:rsidR="00205EC7">
        <w:rPr>
          <w:rFonts w:ascii="Arial" w:hAnsi="Arial" w:cs="Arial"/>
          <w:sz w:val="22"/>
          <w:szCs w:val="22"/>
        </w:rPr>
        <w:t>CM_</w:t>
      </w:r>
      <w:r w:rsidRPr="00880A19">
        <w:rPr>
          <w:rFonts w:ascii="Arial" w:hAnsi="Arial" w:cs="Arial"/>
          <w:sz w:val="22"/>
          <w:szCs w:val="22"/>
        </w:rPr>
        <w:t xml:space="preserve"> </w:t>
      </w:r>
      <w:r w:rsidR="00FF1019">
        <w:rPr>
          <w:rFonts w:ascii="Arial" w:hAnsi="Arial" w:cs="Arial"/>
          <w:sz w:val="22"/>
          <w:szCs w:val="22"/>
        </w:rPr>
        <w:t>20_2026</w:t>
      </w:r>
    </w:p>
    <w:p w14:paraId="4A569868" w14:textId="77777777" w:rsidR="00A7300F" w:rsidRPr="00880A19" w:rsidRDefault="00A7300F" w:rsidP="00A7300F">
      <w:pPr>
        <w:rPr>
          <w:rFonts w:ascii="Arial" w:hAnsi="Arial" w:cs="Arial"/>
          <w:sz w:val="22"/>
          <w:szCs w:val="22"/>
        </w:rPr>
      </w:pPr>
    </w:p>
    <w:p w14:paraId="7721A1B3" w14:textId="404BADCB" w:rsidR="00A7300F" w:rsidRPr="00880A19" w:rsidRDefault="00A7300F" w:rsidP="00087197">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w:t>
      </w:r>
      <w:r w:rsidR="00EC0003">
        <w:rPr>
          <w:rFonts w:ascii="Arial" w:hAnsi="Arial" w:cs="Arial"/>
          <w:sz w:val="22"/>
          <w:szCs w:val="22"/>
        </w:rPr>
        <w:t xml:space="preserve"> </w:t>
      </w:r>
      <w:r w:rsidR="00087197" w:rsidRPr="00087197">
        <w:rPr>
          <w:rFonts w:ascii="Arial" w:hAnsi="Arial" w:cs="Arial"/>
          <w:sz w:val="22"/>
          <w:szCs w:val="22"/>
        </w:rPr>
        <w:t>PARA LA</w:t>
      </w:r>
      <w:r w:rsidR="00087197">
        <w:rPr>
          <w:rFonts w:ascii="Arial" w:hAnsi="Arial" w:cs="Arial"/>
          <w:sz w:val="22"/>
          <w:szCs w:val="22"/>
        </w:rPr>
        <w:t xml:space="preserve"> </w:t>
      </w:r>
      <w:r w:rsidR="00087197" w:rsidRPr="00087197">
        <w:rPr>
          <w:rFonts w:ascii="Arial" w:hAnsi="Arial" w:cs="Arial"/>
          <w:sz w:val="22"/>
          <w:szCs w:val="22"/>
        </w:rPr>
        <w:t>CONTRATACIÓN DE LA REALIZACIÓN DE DOS EDICIONES DEL CURSO DE FORMACIÓN EN LÍNE</w:t>
      </w:r>
      <w:r w:rsidR="00CD2FF7">
        <w:rPr>
          <w:rFonts w:ascii="Arial" w:hAnsi="Arial" w:cs="Arial"/>
          <w:sz w:val="22"/>
          <w:szCs w:val="22"/>
        </w:rPr>
        <w:t xml:space="preserve">A </w:t>
      </w:r>
      <w:r w:rsidR="00A77B7F">
        <w:rPr>
          <w:rFonts w:ascii="Arial" w:hAnsi="Arial" w:cs="Arial"/>
          <w:sz w:val="22"/>
          <w:szCs w:val="22"/>
        </w:rPr>
        <w:t>DE PLANES DE IGUALDAD PARA EL PERSONAL DE LAS ADMINISTRACIONES PUBLICAS. PUESTA EN MARCHA, SEGUIMIENTO Y EVALUCAICÓN.</w:t>
      </w:r>
      <w:r w:rsidR="00087197">
        <w:rPr>
          <w:rFonts w:ascii="Arial" w:hAnsi="Arial" w:cs="Arial"/>
          <w:sz w:val="22"/>
          <w:szCs w:val="22"/>
        </w:rPr>
        <w:t xml:space="preserve"> </w:t>
      </w:r>
    </w:p>
    <w:p w14:paraId="60453AA6" w14:textId="77777777" w:rsidR="00A7300F" w:rsidRPr="00880A19" w:rsidRDefault="00A7300F" w:rsidP="00A7300F">
      <w:pPr>
        <w:rPr>
          <w:rFonts w:ascii="Arial" w:hAnsi="Arial" w:cs="Arial"/>
          <w:sz w:val="22"/>
          <w:szCs w:val="22"/>
        </w:rPr>
      </w:pPr>
    </w:p>
    <w:p w14:paraId="5AE7DE6D" w14:textId="77777777" w:rsidR="00A7300F" w:rsidRPr="00880A19" w:rsidRDefault="00A7300F" w:rsidP="00A7300F">
      <w:pPr>
        <w:rPr>
          <w:rFonts w:ascii="Arial" w:hAnsi="Arial" w:cs="Arial"/>
          <w:sz w:val="22"/>
          <w:szCs w:val="22"/>
        </w:rPr>
      </w:pPr>
      <w:r w:rsidRPr="00880A19">
        <w:rPr>
          <w:rFonts w:ascii="Arial" w:hAnsi="Arial" w:cs="Arial"/>
          <w:sz w:val="22"/>
          <w:szCs w:val="22"/>
        </w:rPr>
        <w:t>D/Dª_____________________________________________________________________</w:t>
      </w:r>
    </w:p>
    <w:p w14:paraId="0C4CD990"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D.N.I. Nº______________________ </w:t>
      </w:r>
    </w:p>
    <w:p w14:paraId="7B43143E" w14:textId="77777777" w:rsidR="00A7300F" w:rsidRPr="00880A19" w:rsidRDefault="00A7300F" w:rsidP="00A7300F">
      <w:pPr>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576C91CC" w14:textId="77777777" w:rsidR="00A7300F" w:rsidRDefault="00A7300F" w:rsidP="00A7300F">
      <w:pPr>
        <w:rPr>
          <w:rFonts w:ascii="Arial" w:hAnsi="Arial" w:cs="Arial"/>
          <w:sz w:val="22"/>
          <w:szCs w:val="22"/>
        </w:rPr>
      </w:pPr>
      <w:r w:rsidRPr="00880A19">
        <w:rPr>
          <w:rFonts w:ascii="Arial" w:hAnsi="Arial" w:cs="Arial"/>
          <w:sz w:val="22"/>
          <w:szCs w:val="22"/>
        </w:rPr>
        <w:t xml:space="preserve">CIF Nº______________________ </w:t>
      </w:r>
    </w:p>
    <w:p w14:paraId="7B2221F0" w14:textId="77777777" w:rsidR="00A7300F" w:rsidRPr="00880A19" w:rsidRDefault="00A7300F" w:rsidP="00A7300F">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de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677CE46E" w14:textId="77777777" w:rsidR="00A7300F" w:rsidRPr="00880A19" w:rsidRDefault="00A7300F" w:rsidP="00A7300F">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3D542DB2" w14:textId="77777777" w:rsidR="00A7300F" w:rsidRPr="00880A19" w:rsidRDefault="00A7300F" w:rsidP="00A7300F">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6169E86B" w14:textId="77777777" w:rsidR="00A7300F" w:rsidRPr="00880A19" w:rsidRDefault="00A7300F" w:rsidP="00A7300F">
      <w:pPr>
        <w:rPr>
          <w:rFonts w:ascii="Arial" w:hAnsi="Arial" w:cs="Arial"/>
          <w:sz w:val="22"/>
          <w:szCs w:val="22"/>
        </w:rPr>
      </w:pPr>
    </w:p>
    <w:p w14:paraId="37063A25" w14:textId="77777777" w:rsidR="00A7300F" w:rsidRPr="00880A19" w:rsidRDefault="00A7300F" w:rsidP="00A7300F">
      <w:pPr>
        <w:rPr>
          <w:rFonts w:ascii="Arial" w:hAnsi="Arial" w:cs="Arial"/>
          <w:b/>
          <w:bCs/>
          <w:sz w:val="22"/>
          <w:szCs w:val="22"/>
        </w:rPr>
      </w:pPr>
      <w:r w:rsidRPr="00880A19">
        <w:rPr>
          <w:rFonts w:ascii="Arial" w:hAnsi="Arial" w:cs="Arial"/>
          <w:b/>
          <w:bCs/>
          <w:sz w:val="22"/>
          <w:szCs w:val="22"/>
        </w:rPr>
        <w:t>DECLARA RESPONSABLEMENTE:</w:t>
      </w:r>
    </w:p>
    <w:p w14:paraId="04F17F27"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FA7A940" w14:textId="1CCA7698" w:rsidR="00A7300F" w:rsidRPr="00880A19" w:rsidRDefault="00A7300F" w:rsidP="00A7300F">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w:t>
      </w:r>
      <w:r w:rsidRPr="00880A19">
        <w:rPr>
          <w:rFonts w:ascii="Arial" w:hAnsi="Arial" w:cs="Arial"/>
          <w:sz w:val="22"/>
          <w:szCs w:val="22"/>
        </w:rPr>
        <w:lastRenderedPageBreak/>
        <w:t xml:space="preserve">Ofertas para la contratación de </w:t>
      </w:r>
      <w:r w:rsidR="00087197">
        <w:rPr>
          <w:rFonts w:ascii="Arial" w:hAnsi="Arial" w:cs="Arial"/>
          <w:sz w:val="22"/>
          <w:szCs w:val="22"/>
        </w:rPr>
        <w:t>la realización de dos ediciones</w:t>
      </w:r>
      <w:r w:rsidR="00A77B7F" w:rsidRPr="00A77B7F">
        <w:rPr>
          <w:rFonts w:ascii="Arial" w:hAnsi="Arial" w:cs="Arial"/>
          <w:sz w:val="22"/>
          <w:szCs w:val="22"/>
        </w:rPr>
        <w:t xml:space="preserve"> del curso de formación en línea de Planes de Igualdad para el personal de las Administraciones Públicas. Puesta en marcha, seguimiento y evaluación. </w:t>
      </w:r>
    </w:p>
    <w:p w14:paraId="1E14CAE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EB9B54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56CFE3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5161B3D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2C3CFE7F"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AFC1B3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74ADC97A"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A1730C0" w14:textId="77777777" w:rsidR="00A7300F" w:rsidRPr="00880A19" w:rsidRDefault="00A7300F" w:rsidP="00A7300F">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76B6111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1BA62F1" w14:textId="77777777" w:rsidR="00A7300F" w:rsidRPr="00880A19" w:rsidRDefault="00A7300F" w:rsidP="00A7300F">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26728B6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35A855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898EFD2" w14:textId="77777777" w:rsidR="00A7300F" w:rsidRDefault="00A7300F" w:rsidP="00A7300F">
      <w:pPr>
        <w:rPr>
          <w:rFonts w:ascii="Arial" w:hAnsi="Arial" w:cs="Arial"/>
          <w:sz w:val="22"/>
          <w:szCs w:val="22"/>
        </w:rPr>
      </w:pPr>
    </w:p>
    <w:p w14:paraId="2E351612" w14:textId="77777777" w:rsidR="00A7300F" w:rsidRDefault="00A7300F" w:rsidP="00A7300F">
      <w:pPr>
        <w:rPr>
          <w:rFonts w:ascii="Arial" w:hAnsi="Arial" w:cs="Arial"/>
          <w:sz w:val="22"/>
          <w:szCs w:val="22"/>
        </w:rPr>
      </w:pPr>
    </w:p>
    <w:p w14:paraId="459C6EA8" w14:textId="77777777" w:rsidR="00A7300F" w:rsidRPr="00880A19" w:rsidRDefault="00A7300F" w:rsidP="00A7300F">
      <w:pPr>
        <w:jc w:val="center"/>
        <w:rPr>
          <w:rFonts w:ascii="Arial" w:hAnsi="Arial" w:cs="Arial"/>
          <w:sz w:val="22"/>
          <w:szCs w:val="22"/>
        </w:rPr>
      </w:pPr>
      <w:r w:rsidRPr="00880A19">
        <w:rPr>
          <w:rFonts w:ascii="Arial" w:hAnsi="Arial" w:cs="Arial"/>
          <w:sz w:val="22"/>
          <w:szCs w:val="22"/>
        </w:rPr>
        <w:t>(Firma electrónica)</w:t>
      </w:r>
    </w:p>
    <w:sectPr w:rsidR="00A7300F" w:rsidRPr="00880A19" w:rsidSect="005A79EA">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437BB" w14:textId="77777777" w:rsidR="00FE1597" w:rsidRDefault="00FE1597" w:rsidP="0021713C">
      <w:pPr>
        <w:spacing w:line="240" w:lineRule="auto"/>
      </w:pPr>
      <w:r>
        <w:separator/>
      </w:r>
    </w:p>
  </w:endnote>
  <w:endnote w:type="continuationSeparator" w:id="0">
    <w:p w14:paraId="2C110BFC" w14:textId="77777777" w:rsidR="00FE1597" w:rsidRDefault="00FE1597" w:rsidP="0021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6FB" w14:textId="528F57AE" w:rsidR="0021713C" w:rsidRDefault="00F30A2B">
    <w:pPr>
      <w:pStyle w:val="Piedepgina"/>
    </w:pPr>
    <w:r>
      <w:rPr>
        <w:noProof/>
      </w:rPr>
      <mc:AlternateContent>
        <mc:Choice Requires="wps">
          <w:drawing>
            <wp:anchor distT="0" distB="0" distL="114300" distR="114300" simplePos="0" relativeHeight="251660800" behindDoc="0" locked="0" layoutInCell="0" allowOverlap="1" wp14:anchorId="747CFA7C" wp14:editId="2D2E25EF">
              <wp:simplePos x="0" y="0"/>
              <wp:positionH relativeFrom="rightMargin">
                <wp:posOffset>739775</wp:posOffset>
              </wp:positionH>
              <wp:positionV relativeFrom="page">
                <wp:posOffset>9972675</wp:posOffset>
              </wp:positionV>
              <wp:extent cx="266700" cy="371475"/>
              <wp:effectExtent l="0" t="0" r="0" b="9525"/>
              <wp:wrapThrough wrapText="bothSides">
                <wp:wrapPolygon edited="0">
                  <wp:start x="0" y="0"/>
                  <wp:lineTo x="0" y="21046"/>
                  <wp:lineTo x="20057" y="21046"/>
                  <wp:lineTo x="20057" y="0"/>
                  <wp:lineTo x="0" y="0"/>
                </wp:wrapPolygon>
              </wp:wrapThrough>
              <wp:docPr id="95376824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A7C" id="Rectángulo 1" o:spid="_x0000_s1027" style="position:absolute;left:0;text-align:left;margin-left:58.25pt;margin-top:785.25pt;width:21pt;height:29.2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" o:allowincell="f" stroked="f">
              <v:textbo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v:textbox>
              <w10:wrap type="through" anchorx="margin" anchory="page"/>
            </v:rect>
          </w:pict>
        </mc:Fallback>
      </mc:AlternateContent>
    </w:r>
    <w:r w:rsidR="0021713C" w:rsidRPr="0021713C">
      <w:rPr>
        <w:rFonts w:ascii="Times New Roman" w:hAnsi="Times New Roman"/>
        <w:noProof/>
        <w:szCs w:val="24"/>
      </w:rPr>
      <mc:AlternateContent>
        <mc:Choice Requires="wps">
          <w:drawing>
            <wp:anchor distT="0" distB="0" distL="114300" distR="114300" simplePos="0" relativeHeight="251662336" behindDoc="0" locked="0" layoutInCell="1" allowOverlap="1" wp14:anchorId="59F2D9F7" wp14:editId="40A0F028">
              <wp:simplePos x="0" y="0"/>
              <wp:positionH relativeFrom="page">
                <wp:posOffset>916940</wp:posOffset>
              </wp:positionH>
              <wp:positionV relativeFrom="page">
                <wp:posOffset>10137140</wp:posOffset>
              </wp:positionV>
              <wp:extent cx="5458512" cy="313038"/>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313038"/>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9F7" id="Rectangle 24" o:spid="_x0000_s1028" style="position:absolute;left:0;text-align:left;margin-left:72.2pt;margin-top:798.2pt;width:429.8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" filled="f" fillcolor="#ecebda" stroked="f">
              <v:textbo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21713C" w:rsidRPr="0021713C">
      <w:rPr>
        <w:rFonts w:ascii="Times New Roman" w:hAnsi="Times New Roman"/>
        <w:noProof/>
        <w:szCs w:val="24"/>
      </w:rPr>
      <w:drawing>
        <wp:anchor distT="0" distB="0" distL="114300" distR="114300" simplePos="0" relativeHeight="251660288" behindDoc="1" locked="0" layoutInCell="1" allowOverlap="1" wp14:anchorId="338DA11C" wp14:editId="5B6A7B39">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8A41" w14:textId="77777777" w:rsidR="00FE1597" w:rsidRDefault="00FE1597" w:rsidP="0021713C">
      <w:pPr>
        <w:spacing w:line="240" w:lineRule="auto"/>
      </w:pPr>
      <w:r>
        <w:separator/>
      </w:r>
    </w:p>
  </w:footnote>
  <w:footnote w:type="continuationSeparator" w:id="0">
    <w:p w14:paraId="273D7B62" w14:textId="77777777" w:rsidR="00FE1597" w:rsidRDefault="00FE1597" w:rsidP="0021713C">
      <w:pPr>
        <w:spacing w:line="240" w:lineRule="auto"/>
      </w:pPr>
      <w:r>
        <w:continuationSeparator/>
      </w:r>
    </w:p>
  </w:footnote>
  <w:footnote w:id="1">
    <w:p w14:paraId="36204F48" w14:textId="77777777" w:rsidR="00A7300F" w:rsidRDefault="00A7300F" w:rsidP="00A7300F">
      <w:pPr>
        <w:pStyle w:val="Textonotapie"/>
      </w:pPr>
      <w:r>
        <w:rPr>
          <w:rStyle w:val="Refdenotaalpie"/>
        </w:rPr>
        <w:footnoteRef/>
      </w:r>
      <w:r>
        <w:t xml:space="preserve"> En caso de ser Persona Jurídica.</w:t>
      </w:r>
    </w:p>
  </w:footnote>
  <w:footnote w:id="2">
    <w:p w14:paraId="108E4F22" w14:textId="77777777" w:rsidR="00A7300F" w:rsidRDefault="00A7300F" w:rsidP="00A7300F">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FBA" w14:textId="2A8BDC4E" w:rsidR="0021713C" w:rsidRDefault="00FE1597">
    <w:pPr>
      <w:pStyle w:val="Encabezado"/>
    </w:pPr>
    <w:sdt>
      <w:sdtPr>
        <w:id w:val="1490289501"/>
        <w:docPartObj>
          <w:docPartGallery w:val="Page Numbers (Margins)"/>
          <w:docPartUnique/>
        </w:docPartObj>
      </w:sdtPr>
      <w:sdtEndPr/>
      <w:sdtContent/>
    </w:sdt>
    <w:r w:rsidR="00F30A2B">
      <w:rPr>
        <w:noProof/>
      </w:rPr>
      <mc:AlternateContent>
        <mc:Choice Requires="wps">
          <w:drawing>
            <wp:anchor distT="45720" distB="45720" distL="114300" distR="114300" simplePos="0" relativeHeight="251655680" behindDoc="0" locked="0" layoutInCell="1" allowOverlap="1" wp14:anchorId="663A8B89" wp14:editId="4450CE47">
              <wp:simplePos x="0" y="0"/>
              <wp:positionH relativeFrom="column">
                <wp:posOffset>329565</wp:posOffset>
              </wp:positionH>
              <wp:positionV relativeFrom="paragraph">
                <wp:posOffset>64135</wp:posOffset>
              </wp:positionV>
              <wp:extent cx="6000750" cy="3524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2425"/>
                      </a:xfrm>
                      <a:prstGeom prst="rect">
                        <a:avLst/>
                      </a:prstGeom>
                      <a:noFill/>
                      <a:ln w="9525">
                        <a:noFill/>
                        <a:miter lim="800000"/>
                        <a:headEnd/>
                        <a:tailEnd/>
                      </a:ln>
                    </wps:spPr>
                    <wps:txb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8B89" id="_x0000_t202" coordsize="21600,21600" o:spt="202" path="m,l,21600r21600,l21600,xe">
              <v:stroke joinstyle="miter"/>
              <v:path gradientshapeok="t" o:connecttype="rect"/>
            </v:shapetype>
            <v:shape id="Cuadro de texto 2" o:spid="_x0000_s1026" type="#_x0000_t202" style="position:absolute;left:0;text-align:left;margin-left:25.95pt;margin-top:5.05pt;width:472.5pt;height:2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" filled="f" stroked="f">
              <v:textbo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v:textbox>
            </v:shape>
          </w:pict>
        </mc:Fallback>
      </mc:AlternateContent>
    </w:r>
    <w:r w:rsidR="00814BC4">
      <w:rPr>
        <w:noProof/>
      </w:rPr>
      <w:drawing>
        <wp:anchor distT="0" distB="0" distL="114300" distR="114300" simplePos="0" relativeHeight="251657728" behindDoc="1" locked="0" layoutInCell="1" allowOverlap="1" wp14:anchorId="3C4CF748" wp14:editId="01450888">
          <wp:simplePos x="0" y="0"/>
          <wp:positionH relativeFrom="page">
            <wp:align>left</wp:align>
          </wp:positionH>
          <wp:positionV relativeFrom="paragraph">
            <wp:posOffset>-144780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14BC4">
      <w:rPr>
        <w:noProof/>
      </w:rPr>
      <w:drawing>
        <wp:anchor distT="0" distB="0" distL="114300" distR="114300" simplePos="0" relativeHeight="251658240" behindDoc="1" locked="0" layoutInCell="1" allowOverlap="1" wp14:anchorId="1DC780C2" wp14:editId="09A354A4">
          <wp:simplePos x="0" y="0"/>
          <wp:positionH relativeFrom="column">
            <wp:posOffset>-826770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1"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A62460C"/>
    <w:multiLevelType w:val="hybridMultilevel"/>
    <w:tmpl w:val="BA0032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69894800">
    <w:abstractNumId w:val="0"/>
  </w:num>
  <w:num w:numId="2" w16cid:durableId="1119299831">
    <w:abstractNumId w:val="1"/>
  </w:num>
  <w:num w:numId="3" w16cid:durableId="55215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C"/>
    <w:rsid w:val="0004366A"/>
    <w:rsid w:val="00087197"/>
    <w:rsid w:val="00192DB3"/>
    <w:rsid w:val="00205EC7"/>
    <w:rsid w:val="0021713C"/>
    <w:rsid w:val="00241144"/>
    <w:rsid w:val="00307FD5"/>
    <w:rsid w:val="003107B5"/>
    <w:rsid w:val="005779CC"/>
    <w:rsid w:val="005A79EA"/>
    <w:rsid w:val="005F2185"/>
    <w:rsid w:val="00680CC0"/>
    <w:rsid w:val="00814BC4"/>
    <w:rsid w:val="0082203D"/>
    <w:rsid w:val="009B07AD"/>
    <w:rsid w:val="00A240C0"/>
    <w:rsid w:val="00A7300F"/>
    <w:rsid w:val="00A77B7F"/>
    <w:rsid w:val="00AC289A"/>
    <w:rsid w:val="00C74B1C"/>
    <w:rsid w:val="00CD2FF7"/>
    <w:rsid w:val="00EC0003"/>
    <w:rsid w:val="00F0053C"/>
    <w:rsid w:val="00F30A2B"/>
    <w:rsid w:val="00FD1708"/>
    <w:rsid w:val="00FE1597"/>
    <w:rsid w:val="00FF10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CD"/>
  <w15:chartTrackingRefBased/>
  <w15:docId w15:val="{C4F8A1F1-4403-4EFF-96C5-29CFA8A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2B"/>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rsid w:val="00F30A2B"/>
    <w:rPr>
      <w:color w:val="0000FF"/>
      <w:u w:val="single"/>
    </w:rPr>
  </w:style>
  <w:style w:type="paragraph" w:styleId="Prrafodelista">
    <w:name w:val="List Paragraph"/>
    <w:basedOn w:val="Normal"/>
    <w:uiPriority w:val="34"/>
    <w:qFormat/>
    <w:rsid w:val="00F30A2B"/>
    <w:pPr>
      <w:ind w:left="720"/>
      <w:contextualSpacing/>
    </w:pPr>
  </w:style>
  <w:style w:type="paragraph" w:styleId="Textonotapie">
    <w:name w:val="footnote text"/>
    <w:basedOn w:val="Normal"/>
    <w:link w:val="TextonotapieCar"/>
    <w:uiPriority w:val="99"/>
    <w:unhideWhenUsed/>
    <w:rsid w:val="00A7300F"/>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A7300F"/>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A7300F"/>
    <w:rPr>
      <w:vertAlign w:val="superscript"/>
    </w:rPr>
  </w:style>
  <w:style w:type="paragraph" w:customStyle="1" w:styleId="Default">
    <w:name w:val="Default"/>
    <w:rsid w:val="00A7300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PLANTILLAS%202023-2027\Plantillas%2045%20Aniversario%20FEMP\45-Plantilla%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FEMP</Template>
  <TotalTime>5</TotalTime>
  <Pages>2</Pages>
  <Words>484</Words>
  <Characters>2663</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 Manrique</dc:creator>
  <cp:keywords/>
  <dc:description/>
  <cp:lastModifiedBy>José de Santiago Manrique</cp:lastModifiedBy>
  <cp:revision>5</cp:revision>
  <dcterms:created xsi:type="dcterms:W3CDTF">2025-12-29T14:50:00Z</dcterms:created>
  <dcterms:modified xsi:type="dcterms:W3CDTF">2026-03-24T11:07:00Z</dcterms:modified>
</cp:coreProperties>
</file>