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74992099"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205EC7">
        <w:rPr>
          <w:rFonts w:ascii="Arial" w:hAnsi="Arial" w:cs="Arial"/>
          <w:sz w:val="22"/>
          <w:szCs w:val="22"/>
        </w:rPr>
        <w:t>CM_</w:t>
      </w:r>
      <w:r w:rsidRPr="00880A19">
        <w:rPr>
          <w:rFonts w:ascii="Arial" w:hAnsi="Arial" w:cs="Arial"/>
          <w:sz w:val="22"/>
          <w:szCs w:val="22"/>
        </w:rPr>
        <w:t xml:space="preserve"> </w:t>
      </w:r>
      <w:r w:rsidR="005420D7">
        <w:rPr>
          <w:rFonts w:ascii="Arial" w:hAnsi="Arial" w:cs="Arial"/>
          <w:sz w:val="22"/>
          <w:szCs w:val="22"/>
        </w:rPr>
        <w:t>19_2026</w:t>
      </w:r>
    </w:p>
    <w:p w14:paraId="4A569868" w14:textId="77777777" w:rsidR="00A7300F" w:rsidRPr="00880A19" w:rsidRDefault="00A7300F" w:rsidP="00A7300F">
      <w:pPr>
        <w:rPr>
          <w:rFonts w:ascii="Arial" w:hAnsi="Arial" w:cs="Arial"/>
          <w:sz w:val="22"/>
          <w:szCs w:val="22"/>
        </w:rPr>
      </w:pPr>
    </w:p>
    <w:p w14:paraId="7721A1B3" w14:textId="20E1C502"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 xml:space="preserve">CONTRATACIÓN DE LA REALIZACIÓN DE </w:t>
      </w:r>
      <w:r w:rsidR="002F1937">
        <w:rPr>
          <w:rFonts w:ascii="Arial" w:hAnsi="Arial" w:cs="Arial"/>
          <w:sz w:val="22"/>
          <w:szCs w:val="22"/>
        </w:rPr>
        <w:t xml:space="preserve">UN </w:t>
      </w:r>
      <w:r w:rsidR="00087197" w:rsidRPr="00087197">
        <w:rPr>
          <w:rFonts w:ascii="Arial" w:hAnsi="Arial" w:cs="Arial"/>
          <w:sz w:val="22"/>
          <w:szCs w:val="22"/>
        </w:rPr>
        <w:t>CURSO DE FORMACIÓN EN LÍNE</w:t>
      </w:r>
      <w:r w:rsidR="00CD2FF7">
        <w:rPr>
          <w:rFonts w:ascii="Arial" w:hAnsi="Arial" w:cs="Arial"/>
          <w:sz w:val="22"/>
          <w:szCs w:val="22"/>
        </w:rPr>
        <w:t xml:space="preserve">A </w:t>
      </w:r>
      <w:r w:rsidR="00A77B7F">
        <w:rPr>
          <w:rFonts w:ascii="Arial" w:hAnsi="Arial" w:cs="Arial"/>
          <w:sz w:val="22"/>
          <w:szCs w:val="22"/>
        </w:rPr>
        <w:t>DE</w:t>
      </w:r>
      <w:r w:rsidR="00162318">
        <w:rPr>
          <w:rFonts w:ascii="Arial" w:hAnsi="Arial" w:cs="Arial"/>
          <w:sz w:val="22"/>
          <w:szCs w:val="22"/>
        </w:rPr>
        <w:t xml:space="preserve"> INTELIGENCIA ARTIFICIAL Y DIGITALIZACIÓN CON PERSPECTIVA DE GÉNERO EN LA ADMINISTRACIÓN LOCAL</w:t>
      </w:r>
      <w:r w:rsidR="006C7A74">
        <w:rPr>
          <w:rFonts w:ascii="Arial" w:hAnsi="Arial" w:cs="Arial"/>
          <w:sz w:val="22"/>
          <w:szCs w:val="22"/>
        </w:rPr>
        <w:t>.</w:t>
      </w:r>
      <w:r w:rsidR="00C867DA">
        <w:rPr>
          <w:rFonts w:ascii="Arial" w:hAnsi="Arial" w:cs="Arial"/>
          <w:sz w:val="22"/>
          <w:szCs w:val="22"/>
        </w:rPr>
        <w:t xml:space="preserve">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428C5F3E"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la realización d</w:t>
      </w:r>
      <w:r w:rsidR="00A77B7F" w:rsidRPr="00A77B7F">
        <w:rPr>
          <w:rFonts w:ascii="Arial" w:hAnsi="Arial" w:cs="Arial"/>
          <w:sz w:val="22"/>
          <w:szCs w:val="22"/>
        </w:rPr>
        <w:t xml:space="preserve">el curso de formación en línea </w:t>
      </w:r>
      <w:r w:rsidR="006C7A74">
        <w:rPr>
          <w:rFonts w:ascii="Arial" w:hAnsi="Arial" w:cs="Arial"/>
          <w:sz w:val="22"/>
          <w:szCs w:val="22"/>
        </w:rPr>
        <w:t xml:space="preserve">de </w:t>
      </w:r>
      <w:r w:rsidR="00162318">
        <w:rPr>
          <w:rFonts w:ascii="Arial" w:hAnsi="Arial" w:cs="Arial"/>
          <w:sz w:val="22"/>
          <w:szCs w:val="22"/>
        </w:rPr>
        <w:t>Inteligencia Artificial y Digitalización con perspectiva de género en la Administración Local.</w:t>
      </w:r>
      <w:r w:rsidR="00A77B7F" w:rsidRPr="00A77B7F">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C0F8" w14:textId="77777777" w:rsidR="00565518" w:rsidRDefault="00565518" w:rsidP="0021713C">
      <w:pPr>
        <w:spacing w:line="240" w:lineRule="auto"/>
      </w:pPr>
      <w:r>
        <w:separator/>
      </w:r>
    </w:p>
  </w:endnote>
  <w:endnote w:type="continuationSeparator" w:id="0">
    <w:p w14:paraId="61EF4DFC" w14:textId="77777777" w:rsidR="00565518" w:rsidRDefault="00565518"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7AA8" w14:textId="77777777" w:rsidR="00565518" w:rsidRDefault="00565518" w:rsidP="0021713C">
      <w:pPr>
        <w:spacing w:line="240" w:lineRule="auto"/>
      </w:pPr>
      <w:r>
        <w:separator/>
      </w:r>
    </w:p>
  </w:footnote>
  <w:footnote w:type="continuationSeparator" w:id="0">
    <w:p w14:paraId="1B18940A" w14:textId="77777777" w:rsidR="00565518" w:rsidRDefault="00565518"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56551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4534C"/>
    <w:rsid w:val="00087197"/>
    <w:rsid w:val="00162318"/>
    <w:rsid w:val="00192DB3"/>
    <w:rsid w:val="00205EC7"/>
    <w:rsid w:val="0021713C"/>
    <w:rsid w:val="00241144"/>
    <w:rsid w:val="002F1937"/>
    <w:rsid w:val="00307FD5"/>
    <w:rsid w:val="003107B5"/>
    <w:rsid w:val="005420D7"/>
    <w:rsid w:val="00565518"/>
    <w:rsid w:val="005A79EA"/>
    <w:rsid w:val="005F2185"/>
    <w:rsid w:val="00600A48"/>
    <w:rsid w:val="00680CC0"/>
    <w:rsid w:val="006C2266"/>
    <w:rsid w:val="006C7A74"/>
    <w:rsid w:val="00814BC4"/>
    <w:rsid w:val="0082203D"/>
    <w:rsid w:val="00945C23"/>
    <w:rsid w:val="009B07AD"/>
    <w:rsid w:val="00A240C0"/>
    <w:rsid w:val="00A7300F"/>
    <w:rsid w:val="00A77B7F"/>
    <w:rsid w:val="00AC289A"/>
    <w:rsid w:val="00B75EA8"/>
    <w:rsid w:val="00BC2B0E"/>
    <w:rsid w:val="00C74B1C"/>
    <w:rsid w:val="00C867DA"/>
    <w:rsid w:val="00CD2FF7"/>
    <w:rsid w:val="00EC0003"/>
    <w:rsid w:val="00F0053C"/>
    <w:rsid w:val="00F30A2B"/>
    <w:rsid w:val="00FA7E47"/>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4</TotalTime>
  <Pages>2</Pages>
  <Words>473</Words>
  <Characters>2603</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5</cp:revision>
  <dcterms:created xsi:type="dcterms:W3CDTF">2026-03-23T09:22:00Z</dcterms:created>
  <dcterms:modified xsi:type="dcterms:W3CDTF">2026-04-24T08:50:00Z</dcterms:modified>
</cp:coreProperties>
</file>