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4B27D6EE" w:rsidR="00A7300F" w:rsidRPr="00880A19" w:rsidRDefault="00A7300F" w:rsidP="00A7300F">
      <w:pPr>
        <w:rPr>
          <w:rFonts w:ascii="Arial" w:hAnsi="Arial" w:cs="Arial"/>
          <w:sz w:val="22"/>
          <w:szCs w:val="22"/>
        </w:rPr>
      </w:pPr>
      <w:r w:rsidRPr="00880A19">
        <w:rPr>
          <w:rFonts w:ascii="Arial" w:hAnsi="Arial" w:cs="Arial"/>
          <w:sz w:val="22"/>
          <w:szCs w:val="22"/>
        </w:rPr>
        <w:t xml:space="preserve">Nº EXPEDIENTE </w:t>
      </w:r>
      <w:r w:rsidR="00205EC7">
        <w:rPr>
          <w:rFonts w:ascii="Arial" w:hAnsi="Arial" w:cs="Arial"/>
          <w:sz w:val="22"/>
          <w:szCs w:val="22"/>
        </w:rPr>
        <w:t>CM_</w:t>
      </w:r>
      <w:r w:rsidR="00A74870">
        <w:rPr>
          <w:rFonts w:ascii="Arial" w:hAnsi="Arial" w:cs="Arial"/>
          <w:sz w:val="22"/>
          <w:szCs w:val="22"/>
        </w:rPr>
        <w:t>18_2026</w:t>
      </w:r>
      <w:r w:rsidRPr="00880A19">
        <w:rPr>
          <w:rFonts w:ascii="Arial" w:hAnsi="Arial" w:cs="Arial"/>
          <w:sz w:val="22"/>
          <w:szCs w:val="22"/>
        </w:rPr>
        <w:t xml:space="preserve"> </w:t>
      </w:r>
    </w:p>
    <w:p w14:paraId="4A569868" w14:textId="77777777" w:rsidR="00A7300F" w:rsidRPr="00880A19" w:rsidRDefault="00A7300F" w:rsidP="00A7300F">
      <w:pPr>
        <w:rPr>
          <w:rFonts w:ascii="Arial" w:hAnsi="Arial" w:cs="Arial"/>
          <w:sz w:val="22"/>
          <w:szCs w:val="22"/>
        </w:rPr>
      </w:pPr>
    </w:p>
    <w:p w14:paraId="7721A1B3" w14:textId="120C59AD" w:rsidR="00A7300F" w:rsidRPr="00880A19" w:rsidRDefault="00A7300F" w:rsidP="0008719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EC0003">
        <w:rPr>
          <w:rFonts w:ascii="Arial" w:hAnsi="Arial" w:cs="Arial"/>
          <w:sz w:val="22"/>
          <w:szCs w:val="22"/>
        </w:rPr>
        <w:t xml:space="preserve"> </w:t>
      </w:r>
      <w:r w:rsidR="00087197" w:rsidRPr="00087197">
        <w:rPr>
          <w:rFonts w:ascii="Arial" w:hAnsi="Arial" w:cs="Arial"/>
          <w:sz w:val="22"/>
          <w:szCs w:val="22"/>
        </w:rPr>
        <w:t xml:space="preserve">PARA LA REALIZACIÓN DE </w:t>
      </w:r>
      <w:r w:rsidR="0064472B" w:rsidRPr="0064472B">
        <w:rPr>
          <w:rFonts w:ascii="Arial" w:hAnsi="Arial" w:cs="Arial"/>
          <w:sz w:val="22"/>
          <w:szCs w:val="22"/>
        </w:rPr>
        <w:t>CUATRO EDICIONES DE UN CURSO DE FORMACIÓN EN LÍNEA SOBRE “SENSIBILIZACIÓN Y HERRAMIENTAS PARA IMPULSAR LA IGUALDAD DE GÉNERO EN EL ÁMBITO LOCAL.”</w:t>
      </w:r>
      <w:r w:rsidR="00246ABB">
        <w:rPr>
          <w:rFonts w:ascii="Arial" w:hAnsi="Arial" w:cs="Arial"/>
          <w:sz w:val="22"/>
          <w:szCs w:val="22"/>
        </w:rPr>
        <w:t>.</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03DF7731"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Pr="00880A19">
        <w:rPr>
          <w:rFonts w:ascii="Arial" w:hAnsi="Arial" w:cs="Arial"/>
          <w:sz w:val="22"/>
          <w:szCs w:val="22"/>
        </w:rPr>
        <w:lastRenderedPageBreak/>
        <w:t xml:space="preserve">Ofertas para la contratación de </w:t>
      </w:r>
      <w:r w:rsidR="00087197">
        <w:rPr>
          <w:rFonts w:ascii="Arial" w:hAnsi="Arial" w:cs="Arial"/>
          <w:sz w:val="22"/>
          <w:szCs w:val="22"/>
        </w:rPr>
        <w:t>la realización de dos ediciones</w:t>
      </w:r>
      <w:r w:rsidR="00A77B7F" w:rsidRPr="00A77B7F">
        <w:rPr>
          <w:rFonts w:ascii="Arial" w:hAnsi="Arial" w:cs="Arial"/>
          <w:sz w:val="22"/>
          <w:szCs w:val="22"/>
        </w:rPr>
        <w:t xml:space="preserve"> de</w:t>
      </w:r>
      <w:r w:rsidR="00246ABB">
        <w:rPr>
          <w:rFonts w:ascii="Arial" w:hAnsi="Arial" w:cs="Arial"/>
          <w:sz w:val="22"/>
          <w:szCs w:val="22"/>
        </w:rPr>
        <w:t xml:space="preserve"> dos </w:t>
      </w:r>
      <w:r w:rsidR="00A77B7F" w:rsidRPr="00A77B7F">
        <w:rPr>
          <w:rFonts w:ascii="Arial" w:hAnsi="Arial" w:cs="Arial"/>
          <w:sz w:val="22"/>
          <w:szCs w:val="22"/>
        </w:rPr>
        <w:t>curso</w:t>
      </w:r>
      <w:r w:rsidR="00246ABB">
        <w:rPr>
          <w:rFonts w:ascii="Arial" w:hAnsi="Arial" w:cs="Arial"/>
          <w:sz w:val="22"/>
          <w:szCs w:val="22"/>
        </w:rPr>
        <w:t>s</w:t>
      </w:r>
      <w:r w:rsidR="00A77B7F" w:rsidRPr="00A77B7F">
        <w:rPr>
          <w:rFonts w:ascii="Arial" w:hAnsi="Arial" w:cs="Arial"/>
          <w:sz w:val="22"/>
          <w:szCs w:val="22"/>
        </w:rPr>
        <w:t xml:space="preserve"> de formación en línea de </w:t>
      </w:r>
      <w:r w:rsidR="00246ABB">
        <w:rPr>
          <w:rFonts w:ascii="Arial" w:hAnsi="Arial" w:cs="Arial"/>
          <w:sz w:val="22"/>
          <w:szCs w:val="22"/>
        </w:rPr>
        <w:t xml:space="preserve">Sensibilización y Herramientas para impulsar la igualdad de género en el ámbito local, uno dirigido a personas con responsabilidad política y otro al resto del personal al servicio de las administraciones locales. </w:t>
      </w:r>
      <w:r w:rsidR="00A77B7F" w:rsidRPr="00A77B7F">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3238" w14:textId="77777777" w:rsidR="00377D23" w:rsidRDefault="00377D23" w:rsidP="0021713C">
      <w:pPr>
        <w:spacing w:line="240" w:lineRule="auto"/>
      </w:pPr>
      <w:r>
        <w:separator/>
      </w:r>
    </w:p>
  </w:endnote>
  <w:endnote w:type="continuationSeparator" w:id="0">
    <w:p w14:paraId="2100773A" w14:textId="77777777" w:rsidR="00377D23" w:rsidRDefault="00377D23"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9C1E" w14:textId="77777777" w:rsidR="00377D23" w:rsidRDefault="00377D23" w:rsidP="0021713C">
      <w:pPr>
        <w:spacing w:line="240" w:lineRule="auto"/>
      </w:pPr>
      <w:r>
        <w:separator/>
      </w:r>
    </w:p>
  </w:footnote>
  <w:footnote w:type="continuationSeparator" w:id="0">
    <w:p w14:paraId="27636FC2" w14:textId="77777777" w:rsidR="00377D23" w:rsidRDefault="00377D23"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377D23">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16DCE"/>
    <w:rsid w:val="0004366A"/>
    <w:rsid w:val="00087197"/>
    <w:rsid w:val="00192DB3"/>
    <w:rsid w:val="001F42E0"/>
    <w:rsid w:val="00205EC7"/>
    <w:rsid w:val="0021713C"/>
    <w:rsid w:val="00241144"/>
    <w:rsid w:val="00246ABB"/>
    <w:rsid w:val="00307FD5"/>
    <w:rsid w:val="003107B5"/>
    <w:rsid w:val="00377D23"/>
    <w:rsid w:val="00477A3F"/>
    <w:rsid w:val="005A79EA"/>
    <w:rsid w:val="005F2185"/>
    <w:rsid w:val="0064472B"/>
    <w:rsid w:val="00680CC0"/>
    <w:rsid w:val="007415C0"/>
    <w:rsid w:val="00814BC4"/>
    <w:rsid w:val="0082203D"/>
    <w:rsid w:val="009B07AD"/>
    <w:rsid w:val="009C16DA"/>
    <w:rsid w:val="00A240C0"/>
    <w:rsid w:val="00A25E45"/>
    <w:rsid w:val="00A7300F"/>
    <w:rsid w:val="00A74870"/>
    <w:rsid w:val="00A77B7F"/>
    <w:rsid w:val="00AC289A"/>
    <w:rsid w:val="00C74B1C"/>
    <w:rsid w:val="00CD2FF7"/>
    <w:rsid w:val="00EA3071"/>
    <w:rsid w:val="00EC0003"/>
    <w:rsid w:val="00EE4859"/>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9</TotalTime>
  <Pages>2</Pages>
  <Words>494</Words>
  <Characters>2719</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Gonzalo Brun Brun</cp:lastModifiedBy>
  <cp:revision>5</cp:revision>
  <dcterms:created xsi:type="dcterms:W3CDTF">2026-03-23T09:29:00Z</dcterms:created>
  <dcterms:modified xsi:type="dcterms:W3CDTF">2026-04-09T07:31:00Z</dcterms:modified>
</cp:coreProperties>
</file>