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62387EBE" w:rsidR="00A7300F" w:rsidRPr="00880A19" w:rsidRDefault="00A7300F" w:rsidP="00A7300F">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201E69">
        <w:rPr>
          <w:rFonts w:ascii="Arial" w:hAnsi="Arial" w:cs="Arial"/>
          <w:sz w:val="22"/>
          <w:szCs w:val="22"/>
        </w:rPr>
        <w:t>CM_03_2026</w:t>
      </w:r>
      <w:r w:rsidRPr="00880A19">
        <w:rPr>
          <w:rFonts w:ascii="Arial" w:hAnsi="Arial" w:cs="Arial"/>
          <w:sz w:val="22"/>
          <w:szCs w:val="22"/>
        </w:rPr>
        <w:t xml:space="preserve"> </w:t>
      </w:r>
    </w:p>
    <w:p w14:paraId="4A569868" w14:textId="77777777" w:rsidR="00A7300F" w:rsidRPr="00880A19" w:rsidRDefault="00A7300F" w:rsidP="00A7300F">
      <w:pPr>
        <w:rPr>
          <w:rFonts w:ascii="Arial" w:hAnsi="Arial" w:cs="Arial"/>
          <w:sz w:val="22"/>
          <w:szCs w:val="22"/>
        </w:rPr>
      </w:pPr>
    </w:p>
    <w:p w14:paraId="7721A1B3" w14:textId="7C0CEF31" w:rsidR="00A7300F" w:rsidRPr="00880A19" w:rsidRDefault="00A7300F" w:rsidP="00087197">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EC0003">
        <w:rPr>
          <w:rFonts w:ascii="Arial" w:hAnsi="Arial" w:cs="Arial"/>
          <w:sz w:val="22"/>
          <w:szCs w:val="22"/>
        </w:rPr>
        <w:t xml:space="preserve"> </w:t>
      </w:r>
      <w:r w:rsidR="00087197" w:rsidRPr="00087197">
        <w:rPr>
          <w:rFonts w:ascii="Arial" w:hAnsi="Arial" w:cs="Arial"/>
          <w:sz w:val="22"/>
          <w:szCs w:val="22"/>
        </w:rPr>
        <w:t>PARA LA</w:t>
      </w:r>
      <w:r w:rsidR="00087197">
        <w:rPr>
          <w:rFonts w:ascii="Arial" w:hAnsi="Arial" w:cs="Arial"/>
          <w:sz w:val="22"/>
          <w:szCs w:val="22"/>
        </w:rPr>
        <w:t xml:space="preserve"> </w:t>
      </w:r>
      <w:r w:rsidR="00087197" w:rsidRPr="00087197">
        <w:rPr>
          <w:rFonts w:ascii="Arial" w:hAnsi="Arial" w:cs="Arial"/>
          <w:sz w:val="22"/>
          <w:szCs w:val="22"/>
        </w:rPr>
        <w:t>CONTRATACIÓN DE LA REALIZACIÓN DE DOS EDICIONES DEL CURSO DE FORMACIÓN EN LÍNE</w:t>
      </w:r>
      <w:r w:rsidR="00CD2FF7">
        <w:rPr>
          <w:rFonts w:ascii="Arial" w:hAnsi="Arial" w:cs="Arial"/>
          <w:sz w:val="22"/>
          <w:szCs w:val="22"/>
        </w:rPr>
        <w:t xml:space="preserve">A </w:t>
      </w:r>
      <w:r w:rsidR="00BC220C">
        <w:rPr>
          <w:rFonts w:ascii="Arial" w:hAnsi="Arial" w:cs="Arial"/>
          <w:sz w:val="22"/>
          <w:szCs w:val="22"/>
        </w:rPr>
        <w:t>SOBRE DISCAPACIDAD, MUJER Y VIOLENCIA D</w:t>
      </w:r>
      <w:r w:rsidR="00307FD5">
        <w:rPr>
          <w:rFonts w:ascii="Arial" w:hAnsi="Arial" w:cs="Arial"/>
          <w:sz w:val="22"/>
          <w:szCs w:val="22"/>
        </w:rPr>
        <w:t xml:space="preserve">IRIGÍDO A </w:t>
      </w:r>
      <w:r w:rsidR="00BC220C">
        <w:rPr>
          <w:rFonts w:ascii="Arial" w:hAnsi="Arial" w:cs="Arial"/>
          <w:sz w:val="22"/>
          <w:szCs w:val="22"/>
        </w:rPr>
        <w:t xml:space="preserve">PROFESIONALES DEL ÁMBITO </w:t>
      </w:r>
      <w:r w:rsidR="00087197">
        <w:rPr>
          <w:rFonts w:ascii="Arial" w:hAnsi="Arial" w:cs="Arial"/>
          <w:sz w:val="22"/>
          <w:szCs w:val="22"/>
        </w:rPr>
        <w:t xml:space="preserve">LOCAL </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3EB612F2"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Pr="00880A19">
        <w:rPr>
          <w:rFonts w:ascii="Arial" w:hAnsi="Arial" w:cs="Arial"/>
          <w:sz w:val="22"/>
          <w:szCs w:val="22"/>
        </w:rPr>
        <w:lastRenderedPageBreak/>
        <w:t xml:space="preserve">Ofertas para la contratación de </w:t>
      </w:r>
      <w:r w:rsidR="00087197">
        <w:rPr>
          <w:rFonts w:ascii="Arial" w:hAnsi="Arial" w:cs="Arial"/>
          <w:sz w:val="22"/>
          <w:szCs w:val="22"/>
        </w:rPr>
        <w:t xml:space="preserve">la realización de dos ediciones del curso de formación en línea </w:t>
      </w:r>
      <w:r w:rsidR="00BC220C">
        <w:rPr>
          <w:rFonts w:ascii="Arial" w:hAnsi="Arial" w:cs="Arial"/>
          <w:sz w:val="22"/>
          <w:szCs w:val="22"/>
        </w:rPr>
        <w:t>sobre Discapacidad, Mujer y Violencia dirigido a profesionales del ámbito local.</w:t>
      </w:r>
      <w:r w:rsidR="00087197">
        <w:rPr>
          <w:rFonts w:ascii="Arial" w:hAnsi="Arial" w:cs="Arial"/>
          <w:sz w:val="22"/>
          <w:szCs w:val="22"/>
        </w:rPr>
        <w:t xml:space="preserve">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E22" w14:textId="77777777" w:rsidR="00F0053C" w:rsidRDefault="00F0053C" w:rsidP="0021713C">
      <w:pPr>
        <w:spacing w:line="240" w:lineRule="auto"/>
      </w:pPr>
      <w:r>
        <w:separator/>
      </w:r>
    </w:p>
  </w:endnote>
  <w:endnote w:type="continuationSeparator" w:id="0">
    <w:p w14:paraId="125AE062" w14:textId="77777777" w:rsidR="00F0053C" w:rsidRDefault="00F0053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B9AE" w14:textId="77777777" w:rsidR="00F0053C" w:rsidRDefault="00F0053C" w:rsidP="0021713C">
      <w:pPr>
        <w:spacing w:line="240" w:lineRule="auto"/>
      </w:pPr>
      <w:r>
        <w:separator/>
      </w:r>
    </w:p>
  </w:footnote>
  <w:footnote w:type="continuationSeparator" w:id="0">
    <w:p w14:paraId="616D5565" w14:textId="77777777" w:rsidR="00F0053C" w:rsidRDefault="00F0053C"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201E69">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87197"/>
    <w:rsid w:val="00201E69"/>
    <w:rsid w:val="0021713C"/>
    <w:rsid w:val="00241144"/>
    <w:rsid w:val="00307FD5"/>
    <w:rsid w:val="003107B5"/>
    <w:rsid w:val="005A79EA"/>
    <w:rsid w:val="00627885"/>
    <w:rsid w:val="00680CC0"/>
    <w:rsid w:val="00814BC4"/>
    <w:rsid w:val="0082203D"/>
    <w:rsid w:val="009B07AD"/>
    <w:rsid w:val="00A240C0"/>
    <w:rsid w:val="00A7300F"/>
    <w:rsid w:val="00BC220C"/>
    <w:rsid w:val="00C74B1C"/>
    <w:rsid w:val="00CD2FF7"/>
    <w:rsid w:val="00EC0003"/>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4</TotalTime>
  <Pages>2</Pages>
  <Words>472</Words>
  <Characters>2601</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3</cp:revision>
  <dcterms:created xsi:type="dcterms:W3CDTF">2025-12-29T14:54:00Z</dcterms:created>
  <dcterms:modified xsi:type="dcterms:W3CDTF">2026-01-08T08:50:00Z</dcterms:modified>
</cp:coreProperties>
</file>