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05351AB6"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Nº EXPEDIENTE </w:t>
      </w:r>
      <w:r w:rsidR="00B603A1">
        <w:rPr>
          <w:rFonts w:ascii="Arial" w:hAnsi="Arial" w:cs="Arial"/>
          <w:sz w:val="22"/>
          <w:szCs w:val="22"/>
          <w:lang w:val="es-ES_tradnl"/>
        </w:rPr>
        <w:t>CM_50_2025</w:t>
      </w:r>
      <w:r w:rsidRPr="002F0B8B">
        <w:rPr>
          <w:rFonts w:ascii="Arial" w:hAnsi="Arial" w:cs="Arial"/>
          <w:sz w:val="22"/>
          <w:szCs w:val="22"/>
          <w:lang w:val="es-ES_tradnl"/>
        </w:rPr>
        <w:t xml:space="preserve"> </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6E570A83"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SERVICIOS</w:t>
      </w:r>
      <w:r w:rsidR="00061D71">
        <w:rPr>
          <w:rFonts w:ascii="Arial" w:hAnsi="Arial" w:cs="Arial"/>
          <w:sz w:val="22"/>
          <w:szCs w:val="22"/>
          <w:lang w:val="es-ES_tradnl"/>
        </w:rPr>
        <w:t xml:space="preserve"> PARA LA IMPARTICIÓN DE UNA EDICIÓN DE LA ACCIÓN FORMATIVA “GESTIÓN DE FONDOS EUROPEOS EN LAS ENTIDADES LOCALES”.</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Nº______________________ </w:t>
      </w:r>
    </w:p>
    <w:p w14:paraId="05EBC2AC" w14:textId="6D77F051" w:rsidR="00061D71"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w:t>
      </w:r>
      <w:r w:rsidR="00B603A1">
        <w:rPr>
          <w:rFonts w:ascii="Arial" w:hAnsi="Arial" w:cs="Arial"/>
          <w:sz w:val="22"/>
          <w:szCs w:val="22"/>
          <w:lang w:val="es-ES_tradnl"/>
        </w:rPr>
        <w:t>: _______________________________</w:t>
      </w:r>
    </w:p>
    <w:p w14:paraId="7B6391B2" w14:textId="41290D30"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r w:rsidR="00B603A1">
        <w:rPr>
          <w:rFonts w:ascii="Arial" w:hAnsi="Arial" w:cs="Arial"/>
          <w:sz w:val="22"/>
          <w:szCs w:val="22"/>
          <w:lang w:val="es-ES_tradnl"/>
        </w:rPr>
        <w:t>_________________________</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00F30DC9"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Domicilio en </w:t>
      </w:r>
      <w:r w:rsidR="00B603A1">
        <w:rPr>
          <w:rFonts w:ascii="Arial" w:hAnsi="Arial" w:cs="Arial"/>
          <w:sz w:val="22"/>
          <w:szCs w:val="22"/>
          <w:lang w:val="es-ES_tradnl"/>
        </w:rPr>
        <w:t>_______________________________</w:t>
      </w:r>
    </w:p>
    <w:p w14:paraId="7B9737F6" w14:textId="6A2E76B1" w:rsid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Población: </w:t>
      </w:r>
      <w:r w:rsidR="00B603A1">
        <w:rPr>
          <w:rFonts w:ascii="Arial" w:hAnsi="Arial" w:cs="Arial"/>
          <w:sz w:val="22"/>
          <w:szCs w:val="22"/>
          <w:lang w:val="es-ES_tradnl"/>
        </w:rPr>
        <w:t>_____________</w:t>
      </w:r>
      <w:r w:rsidRPr="002F0B8B">
        <w:rPr>
          <w:rFonts w:ascii="Arial" w:hAnsi="Arial" w:cs="Arial"/>
          <w:sz w:val="22"/>
          <w:szCs w:val="22"/>
          <w:lang w:val="es-ES_tradnl"/>
        </w:rPr>
        <w:t xml:space="preserve"> Provincia:</w:t>
      </w:r>
      <w:r w:rsidR="00061D71">
        <w:rPr>
          <w:rFonts w:ascii="Arial" w:hAnsi="Arial" w:cs="Arial"/>
          <w:sz w:val="22"/>
          <w:szCs w:val="22"/>
          <w:lang w:val="es-ES_tradnl"/>
        </w:rPr>
        <w:t xml:space="preserve"> </w:t>
      </w:r>
      <w:r w:rsidR="00B603A1">
        <w:rPr>
          <w:rFonts w:ascii="Arial" w:hAnsi="Arial" w:cs="Arial"/>
          <w:sz w:val="22"/>
          <w:szCs w:val="22"/>
          <w:lang w:val="es-ES_tradnl"/>
        </w:rPr>
        <w:t>__________________</w:t>
      </w:r>
      <w:r w:rsidRPr="002F0B8B">
        <w:rPr>
          <w:rFonts w:ascii="Arial" w:hAnsi="Arial" w:cs="Arial"/>
          <w:sz w:val="22"/>
          <w:szCs w:val="22"/>
          <w:lang w:val="es-ES_tradnl"/>
        </w:rPr>
        <w:t xml:space="preserve"> C.P. </w:t>
      </w:r>
      <w:r w:rsidR="00B603A1">
        <w:rPr>
          <w:rFonts w:ascii="Arial" w:hAnsi="Arial" w:cs="Arial"/>
          <w:sz w:val="22"/>
          <w:szCs w:val="22"/>
          <w:lang w:val="es-ES_tradnl"/>
        </w:rPr>
        <w:t>_____________</w:t>
      </w:r>
    </w:p>
    <w:p w14:paraId="16DAF79D" w14:textId="77777777" w:rsidR="00061D71" w:rsidRPr="002F0B8B" w:rsidRDefault="00061D71"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AA85A5F" w14:textId="2A43A82E"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w:t>
      </w:r>
      <w:r w:rsidRPr="00061D71">
        <w:rPr>
          <w:rFonts w:ascii="Arial" w:hAnsi="Arial" w:cs="Arial"/>
          <w:sz w:val="22"/>
          <w:szCs w:val="22"/>
          <w:lang w:val="es-ES_tradnl"/>
        </w:rPr>
        <w:t xml:space="preserve">condiciones establecidas en el documento de Solicitud de Ofertas para la contratación de los </w:t>
      </w:r>
      <w:r w:rsidR="00061D71" w:rsidRPr="00061D71">
        <w:rPr>
          <w:rFonts w:ascii="Arial" w:hAnsi="Arial" w:cs="Arial"/>
          <w:sz w:val="22"/>
          <w:szCs w:val="22"/>
          <w:lang w:val="es-ES_tradnl"/>
        </w:rPr>
        <w:t>servicios para la impartición de una edición de la acción formativa “Gestión de fondos europeos en las entidades locales”</w:t>
      </w:r>
    </w:p>
    <w:p w14:paraId="779F959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w:t>
      </w:r>
      <w:r w:rsidRPr="002F0B8B">
        <w:rPr>
          <w:rFonts w:ascii="Arial" w:hAnsi="Arial" w:cs="Arial"/>
          <w:sz w:val="22"/>
          <w:szCs w:val="22"/>
          <w:lang w:val="es-ES_tradnl"/>
        </w:rPr>
        <w:lastRenderedPageBreak/>
        <w:t xml:space="preserve">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0CD6ACDE"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Pr="00061D71">
        <w:rPr>
          <w:rFonts w:ascii="Arial" w:hAnsi="Arial" w:cs="Arial"/>
          <w:sz w:val="22"/>
          <w:szCs w:val="22"/>
          <w:highlight w:val="yellow"/>
          <w:lang w:val="es-ES_tradnl"/>
        </w:rPr>
        <w:t>_______________@_____________</w:t>
      </w:r>
      <w:r w:rsidR="004435C8">
        <w:rPr>
          <w:rFonts w:ascii="Arial" w:hAnsi="Arial" w:cs="Arial"/>
          <w:sz w:val="22"/>
          <w:szCs w:val="22"/>
          <w:lang w:val="es-ES_tradnl"/>
        </w:rPr>
        <w:t>.</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61D71"/>
    <w:rsid w:val="00090197"/>
    <w:rsid w:val="00117CA2"/>
    <w:rsid w:val="00184003"/>
    <w:rsid w:val="001B137A"/>
    <w:rsid w:val="0021713C"/>
    <w:rsid w:val="002A3DDC"/>
    <w:rsid w:val="002F0B8B"/>
    <w:rsid w:val="00373F3E"/>
    <w:rsid w:val="003B7BA3"/>
    <w:rsid w:val="00432D20"/>
    <w:rsid w:val="004435C8"/>
    <w:rsid w:val="005119EC"/>
    <w:rsid w:val="00522C4A"/>
    <w:rsid w:val="00640712"/>
    <w:rsid w:val="00680CC0"/>
    <w:rsid w:val="006C1697"/>
    <w:rsid w:val="007422F3"/>
    <w:rsid w:val="00902E88"/>
    <w:rsid w:val="009F2957"/>
    <w:rsid w:val="00AB31F2"/>
    <w:rsid w:val="00AE5C60"/>
    <w:rsid w:val="00B603A1"/>
    <w:rsid w:val="00C06A26"/>
    <w:rsid w:val="00D04D62"/>
    <w:rsid w:val="00DC47D9"/>
    <w:rsid w:val="00E06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19</TotalTime>
  <Pages>2</Pages>
  <Words>452</Words>
  <Characters>2491</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12</cp:revision>
  <dcterms:created xsi:type="dcterms:W3CDTF">2025-05-27T11:38:00Z</dcterms:created>
  <dcterms:modified xsi:type="dcterms:W3CDTF">2025-09-25T10:27:00Z</dcterms:modified>
</cp:coreProperties>
</file>