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5E1F359B"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1C7123">
        <w:rPr>
          <w:rFonts w:ascii="Arial" w:hAnsi="Arial" w:cs="Arial"/>
          <w:sz w:val="22"/>
          <w:szCs w:val="22"/>
          <w:lang w:val="es-ES_tradnl"/>
        </w:rPr>
        <w:t>CM_49_2025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493B8A4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CONTRATO DE SERVICIOS</w:t>
      </w:r>
      <w:r w:rsidR="00815592">
        <w:rPr>
          <w:rFonts w:ascii="Arial" w:hAnsi="Arial" w:cs="Arial"/>
          <w:sz w:val="22"/>
          <w:szCs w:val="22"/>
          <w:lang w:val="es-ES_tradnl"/>
        </w:rPr>
        <w:t xml:space="preserve"> PARA LA IMPARTICIÓN DE UNA EDICIÓN DE LA ACCIÓN FORMATIVA “VALORES A TRAVÉS DEL DEPORTE: ACADEMIA DE LIDERAZGO”.</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4A1C7550"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6E5869D3"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 xml:space="preserve">En nombre y representación de: </w:t>
      </w:r>
    </w:p>
    <w:p w14:paraId="7B6391B2" w14:textId="50E0C0C8"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00815592">
        <w:rPr>
          <w:rFonts w:ascii="Arial" w:hAnsi="Arial" w:cs="Arial"/>
          <w:sz w:val="22"/>
          <w:szCs w:val="22"/>
          <w:lang w:val="es-ES_tradnl"/>
        </w:rPr>
        <w:t xml:space="preserve">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99EB42D"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Domicilio en </w:t>
      </w:r>
      <w:r w:rsidR="001C7123">
        <w:rPr>
          <w:rFonts w:ascii="Arial" w:hAnsi="Arial" w:cs="Arial"/>
          <w:sz w:val="22"/>
          <w:szCs w:val="22"/>
          <w:lang w:val="es-ES_tradnl"/>
        </w:rPr>
        <w:t>_________________________________________________</w:t>
      </w:r>
    </w:p>
    <w:p w14:paraId="0B1D3C19" w14:textId="4DFABC6C"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Población: </w:t>
      </w:r>
      <w:r w:rsidR="001C7123">
        <w:rPr>
          <w:rFonts w:ascii="Arial" w:hAnsi="Arial" w:cs="Arial"/>
          <w:sz w:val="22"/>
          <w:szCs w:val="22"/>
          <w:lang w:val="es-ES_tradnl"/>
        </w:rPr>
        <w:t>______________</w:t>
      </w:r>
      <w:r w:rsidRPr="002F0B8B">
        <w:rPr>
          <w:rFonts w:ascii="Arial" w:hAnsi="Arial" w:cs="Arial"/>
          <w:sz w:val="22"/>
          <w:szCs w:val="22"/>
          <w:lang w:val="es-ES_tradnl"/>
        </w:rPr>
        <w:t xml:space="preserve"> Provincia</w:t>
      </w:r>
      <w:r w:rsidR="00815592">
        <w:rPr>
          <w:rFonts w:ascii="Arial" w:hAnsi="Arial" w:cs="Arial"/>
          <w:sz w:val="22"/>
          <w:szCs w:val="22"/>
          <w:lang w:val="es-ES_tradnl"/>
        </w:rPr>
        <w:t xml:space="preserve">: </w:t>
      </w:r>
      <w:r w:rsidR="001C7123">
        <w:rPr>
          <w:rFonts w:ascii="Arial" w:hAnsi="Arial" w:cs="Arial"/>
          <w:sz w:val="22"/>
          <w:szCs w:val="22"/>
          <w:lang w:val="es-ES_tradnl"/>
        </w:rPr>
        <w:t>___________</w:t>
      </w:r>
      <w:r w:rsidRPr="002F0B8B">
        <w:rPr>
          <w:rFonts w:ascii="Arial" w:hAnsi="Arial" w:cs="Arial"/>
          <w:sz w:val="22"/>
          <w:szCs w:val="22"/>
          <w:lang w:val="es-ES_tradnl"/>
        </w:rPr>
        <w:t>C.P.</w:t>
      </w:r>
      <w:r w:rsidR="00815592">
        <w:rPr>
          <w:rFonts w:ascii="Arial" w:hAnsi="Arial" w:cs="Arial"/>
          <w:sz w:val="22"/>
          <w:szCs w:val="22"/>
          <w:lang w:val="es-ES_tradnl"/>
        </w:rPr>
        <w:t xml:space="preserve"> </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AA85A5F" w14:textId="37E64F50"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Que el firmante ostenta la representación de la entidad que presenta esta oferta en virtud del poder que acompaña (adjuntar copia del documento en el cual se le atribuye dicha representación) y, en su </w:t>
      </w:r>
      <w:r w:rsidRPr="00815592">
        <w:rPr>
          <w:rFonts w:ascii="Arial" w:hAnsi="Arial" w:cs="Arial"/>
          <w:sz w:val="22"/>
          <w:szCs w:val="22"/>
          <w:lang w:val="es-ES_tradnl"/>
        </w:rPr>
        <w:t>nombre, acepta expresa e incondicionadamente y acata sin salvedad alguna las condiciones establecidas en el documento de Solicitud de Ofertas para la contratación de los servicios para</w:t>
      </w:r>
      <w:r w:rsidR="00815592" w:rsidRPr="00815592">
        <w:rPr>
          <w:rFonts w:ascii="Arial" w:hAnsi="Arial" w:cs="Arial"/>
          <w:sz w:val="22"/>
          <w:szCs w:val="22"/>
          <w:lang w:val="es-ES_tradnl"/>
        </w:rPr>
        <w:t xml:space="preserve"> la impartición de una edición de la acción formativa “Valores a través el deporte: academia de liderazgo”.</w:t>
      </w:r>
      <w:r w:rsidRPr="002F0B8B">
        <w:rPr>
          <w:rFonts w:ascii="Arial" w:hAnsi="Arial" w:cs="Arial"/>
          <w:sz w:val="22"/>
          <w:szCs w:val="22"/>
          <w:lang w:val="es-ES_tradnl"/>
        </w:rPr>
        <w:t xml:space="preserve"> </w:t>
      </w:r>
    </w:p>
    <w:p w14:paraId="779F959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w:t>
      </w:r>
      <w:r w:rsidRPr="002F0B8B">
        <w:rPr>
          <w:rFonts w:ascii="Arial" w:hAnsi="Arial" w:cs="Arial"/>
          <w:sz w:val="22"/>
          <w:szCs w:val="22"/>
          <w:lang w:val="es-ES_tradnl"/>
        </w:rPr>
        <w:lastRenderedPageBreak/>
        <w:t xml:space="preserve">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Pr="00815592">
        <w:rPr>
          <w:rFonts w:ascii="Arial" w:hAnsi="Arial" w:cs="Arial"/>
          <w:sz w:val="22"/>
          <w:szCs w:val="22"/>
          <w:highlight w:val="yellow"/>
          <w:lang w:val="es-ES_tradnl"/>
        </w:rPr>
        <w:t>_______________@_____________</w:t>
      </w:r>
      <w:r w:rsidRPr="002F0B8B">
        <w:rPr>
          <w:rFonts w:ascii="Arial" w:hAnsi="Arial" w:cs="Arial"/>
          <w:sz w:val="22"/>
          <w:szCs w:val="22"/>
          <w:lang w:val="es-ES_tradnl"/>
        </w:rPr>
        <w:t xml:space="preserve">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Corbel"/>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1C7123"/>
    <w:rsid w:val="0021713C"/>
    <w:rsid w:val="002A3DDC"/>
    <w:rsid w:val="002F0B8B"/>
    <w:rsid w:val="003B7BA3"/>
    <w:rsid w:val="00432D20"/>
    <w:rsid w:val="004652AA"/>
    <w:rsid w:val="005119EC"/>
    <w:rsid w:val="00522C4A"/>
    <w:rsid w:val="00640712"/>
    <w:rsid w:val="00680CC0"/>
    <w:rsid w:val="006C1697"/>
    <w:rsid w:val="007422F3"/>
    <w:rsid w:val="00815592"/>
    <w:rsid w:val="00902E88"/>
    <w:rsid w:val="009F2957"/>
    <w:rsid w:val="00AB31F2"/>
    <w:rsid w:val="00AE21F2"/>
    <w:rsid w:val="00BE74D2"/>
    <w:rsid w:val="00CE127C"/>
    <w:rsid w:val="00D04D62"/>
    <w:rsid w:val="00DC47D9"/>
    <w:rsid w:val="00E06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18</TotalTime>
  <Pages>2</Pages>
  <Words>459</Words>
  <Characters>2425</Characters>
  <Application>Microsoft Office Word</Application>
  <DocSecurity>0</DocSecurity>
  <Lines>47</Lines>
  <Paragraphs>19</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12</cp:revision>
  <dcterms:created xsi:type="dcterms:W3CDTF">2025-05-27T11:38:00Z</dcterms:created>
  <dcterms:modified xsi:type="dcterms:W3CDTF">2025-10-09T08:23:00Z</dcterms:modified>
</cp:coreProperties>
</file>