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137D03C8"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26304C">
        <w:rPr>
          <w:rFonts w:ascii="Arial" w:hAnsi="Arial" w:cs="Arial"/>
          <w:sz w:val="22"/>
          <w:szCs w:val="22"/>
          <w:lang w:val="es-ES_tradnl"/>
        </w:rPr>
        <w:t>CM_48_2025</w:t>
      </w:r>
      <w:r w:rsidRPr="002F0B8B">
        <w:rPr>
          <w:rFonts w:ascii="Arial" w:hAnsi="Arial" w:cs="Arial"/>
          <w:sz w:val="22"/>
          <w:szCs w:val="22"/>
          <w:lang w:val="es-ES_tradnl"/>
        </w:rPr>
        <w:t xml:space="preserve"> </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0C44EE35"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w:t>
      </w:r>
      <w:r w:rsidRPr="0026304C">
        <w:rPr>
          <w:rFonts w:ascii="Arial" w:hAnsi="Arial" w:cs="Arial"/>
          <w:sz w:val="22"/>
          <w:szCs w:val="22"/>
          <w:lang w:val="es-ES_tradnl"/>
        </w:rPr>
        <w:t xml:space="preserve">SERVICIOS PARA </w:t>
      </w:r>
      <w:r w:rsidR="000D43EF" w:rsidRPr="0026304C">
        <w:rPr>
          <w:rFonts w:ascii="Arial" w:hAnsi="Arial" w:cs="Arial"/>
          <w:sz w:val="22"/>
          <w:szCs w:val="22"/>
          <w:lang w:val="es-ES_tradnl"/>
        </w:rPr>
        <w:t>LA IMPARTICIÓN DE CINCO ACCIONES FORMATIVAD EN EL ÁMBITO DE LA CONTRATACIÓN DE SERVICIOS DEPORTIVOS</w:t>
      </w:r>
      <w:r w:rsidRPr="0026304C">
        <w:rPr>
          <w:rFonts w:ascii="Arial" w:hAnsi="Arial" w:cs="Arial"/>
          <w:sz w:val="22"/>
          <w:szCs w:val="22"/>
          <w:lang w:val="es-ES_tradnl"/>
        </w:rPr>
        <w:t>.</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AA85A5F" w14:textId="45D0158C"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w:t>
      </w:r>
      <w:r w:rsidRPr="00343500">
        <w:rPr>
          <w:rFonts w:ascii="Arial" w:hAnsi="Arial" w:cs="Arial"/>
          <w:sz w:val="22"/>
          <w:szCs w:val="22"/>
          <w:lang w:val="es-ES_tradnl"/>
        </w:rPr>
        <w:t>condiciones establecidas en el documento de Solicitud de Ofertas para la contratación de los servicios para</w:t>
      </w:r>
      <w:r w:rsidR="00343500" w:rsidRPr="00343500">
        <w:rPr>
          <w:rFonts w:ascii="Arial" w:hAnsi="Arial" w:cs="Arial"/>
          <w:sz w:val="22"/>
          <w:szCs w:val="22"/>
          <w:lang w:val="es-ES_tradnl"/>
        </w:rPr>
        <w:t xml:space="preserve"> la impartición</w:t>
      </w:r>
      <w:r w:rsidR="00343500">
        <w:rPr>
          <w:rFonts w:ascii="Arial" w:hAnsi="Arial" w:cs="Arial"/>
          <w:sz w:val="22"/>
          <w:szCs w:val="22"/>
          <w:lang w:val="es-ES_tradnl"/>
        </w:rPr>
        <w:t xml:space="preserve"> de cinco acciones </w:t>
      </w:r>
      <w:r w:rsidR="00343500">
        <w:rPr>
          <w:rFonts w:ascii="Arial" w:hAnsi="Arial" w:cs="Arial"/>
          <w:sz w:val="22"/>
          <w:szCs w:val="22"/>
          <w:lang w:val="es-ES_tradnl"/>
        </w:rPr>
        <w:lastRenderedPageBreak/>
        <w:t>formativas en el ámbito de la contratación de servicios deportivos.</w:t>
      </w:r>
    </w:p>
    <w:p w14:paraId="779F959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Pr="00E81B72">
        <w:rPr>
          <w:rFonts w:ascii="Arial" w:hAnsi="Arial" w:cs="Arial"/>
          <w:sz w:val="22"/>
          <w:szCs w:val="22"/>
          <w:highlight w:val="yellow"/>
          <w:lang w:val="es-ES_tradnl"/>
        </w:rPr>
        <w:t>_______________@_____________</w:t>
      </w:r>
      <w:r w:rsidRPr="002F0B8B">
        <w:rPr>
          <w:rFonts w:ascii="Arial" w:hAnsi="Arial" w:cs="Arial"/>
          <w:sz w:val="22"/>
          <w:szCs w:val="22"/>
          <w:lang w:val="es-ES_tradnl"/>
        </w:rPr>
        <w:t xml:space="preserve">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0D43EF"/>
    <w:rsid w:val="00117CA2"/>
    <w:rsid w:val="00184003"/>
    <w:rsid w:val="001B137A"/>
    <w:rsid w:val="0021713C"/>
    <w:rsid w:val="0026304C"/>
    <w:rsid w:val="002A3DDC"/>
    <w:rsid w:val="002F0B8B"/>
    <w:rsid w:val="00343500"/>
    <w:rsid w:val="00370E16"/>
    <w:rsid w:val="003B7BA3"/>
    <w:rsid w:val="00432D20"/>
    <w:rsid w:val="005119EC"/>
    <w:rsid w:val="00522C4A"/>
    <w:rsid w:val="00640712"/>
    <w:rsid w:val="00680CC0"/>
    <w:rsid w:val="006C1697"/>
    <w:rsid w:val="007422F3"/>
    <w:rsid w:val="00902E88"/>
    <w:rsid w:val="009F2957"/>
    <w:rsid w:val="00A02483"/>
    <w:rsid w:val="00AB31F2"/>
    <w:rsid w:val="00D04D62"/>
    <w:rsid w:val="00DC47D9"/>
    <w:rsid w:val="00E06AD2"/>
    <w:rsid w:val="00E81B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31</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12</cp:revision>
  <dcterms:created xsi:type="dcterms:W3CDTF">2025-05-27T11:38:00Z</dcterms:created>
  <dcterms:modified xsi:type="dcterms:W3CDTF">2025-09-25T07:13:00Z</dcterms:modified>
</cp:coreProperties>
</file>