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3AB79772"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Nº EXPEDIENTE </w:t>
      </w:r>
      <w:r w:rsidR="006359A9">
        <w:rPr>
          <w:rFonts w:ascii="Arial" w:hAnsi="Arial" w:cs="Arial"/>
          <w:sz w:val="22"/>
          <w:szCs w:val="22"/>
          <w:lang w:val="es-ES_tradnl"/>
        </w:rPr>
        <w:t>CM_42_2025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6E3D4AE2" w14:textId="28BD6E3A" w:rsid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w:t>
      </w:r>
      <w:r w:rsidR="0008323C" w:rsidRPr="002F0B8B">
        <w:rPr>
          <w:rFonts w:ascii="Arial" w:hAnsi="Arial" w:cs="Arial"/>
          <w:sz w:val="22"/>
          <w:szCs w:val="22"/>
          <w:lang w:val="es-ES_tradnl"/>
        </w:rPr>
        <w:t xml:space="preserve">SERVICIOS </w:t>
      </w:r>
      <w:r w:rsidR="0008323C" w:rsidRPr="0008323C">
        <w:rPr>
          <w:rFonts w:ascii="Arial" w:hAnsi="Arial" w:cs="Arial"/>
          <w:sz w:val="22"/>
          <w:szCs w:val="22"/>
          <w:lang w:val="es-ES_tradnl"/>
        </w:rPr>
        <w:t>PARA LA MEJORA Y ACTUALIZACIÓN TÉCNICA Y DE CONTENIDO DE LOS MATERIALES E-LEARNING DE LOS MÓDULOS DEL CURSO DE ESPECIALIZACIÓN EN GESTIÓN PÚBLICA LOCAL.</w:t>
      </w:r>
    </w:p>
    <w:p w14:paraId="0FA37B0D" w14:textId="77777777" w:rsidR="0008323C" w:rsidRPr="002F0B8B" w:rsidRDefault="0008323C"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Nº______________________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Nº______________________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9E65A85" w14:textId="77777777" w:rsidR="0008323C"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8323C" w:rsidRPr="0008323C">
        <w:rPr>
          <w:rFonts w:ascii="Arial" w:hAnsi="Arial" w:cs="Arial"/>
          <w:sz w:val="22"/>
          <w:szCs w:val="22"/>
          <w:lang w:val="es-ES_tradnl"/>
        </w:rPr>
        <w:t xml:space="preserve">los servicios para la mejora y actualización técnica y de </w:t>
      </w:r>
      <w:r w:rsidR="0008323C" w:rsidRPr="0008323C">
        <w:rPr>
          <w:rFonts w:ascii="Arial" w:hAnsi="Arial" w:cs="Arial"/>
          <w:sz w:val="22"/>
          <w:szCs w:val="22"/>
          <w:lang w:val="es-ES_tradnl"/>
        </w:rPr>
        <w:lastRenderedPageBreak/>
        <w:t>contenido de los materiales e-learning de los módulos del curso de especialización en gestión pública local.</w:t>
      </w:r>
    </w:p>
    <w:p w14:paraId="779F959F" w14:textId="52531F58"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8323C"/>
    <w:rsid w:val="00090197"/>
    <w:rsid w:val="00117CA2"/>
    <w:rsid w:val="00184003"/>
    <w:rsid w:val="001B137A"/>
    <w:rsid w:val="0021713C"/>
    <w:rsid w:val="002A3DDC"/>
    <w:rsid w:val="002F0B8B"/>
    <w:rsid w:val="00313D61"/>
    <w:rsid w:val="003B7BA3"/>
    <w:rsid w:val="003E74E8"/>
    <w:rsid w:val="00432D20"/>
    <w:rsid w:val="00434E0C"/>
    <w:rsid w:val="005119EC"/>
    <w:rsid w:val="00522C4A"/>
    <w:rsid w:val="006359A9"/>
    <w:rsid w:val="00640712"/>
    <w:rsid w:val="00680CC0"/>
    <w:rsid w:val="006C1697"/>
    <w:rsid w:val="007422F3"/>
    <w:rsid w:val="00871FD4"/>
    <w:rsid w:val="00902E88"/>
    <w:rsid w:val="009F2957"/>
    <w:rsid w:val="00AB31F2"/>
    <w:rsid w:val="00D04D62"/>
    <w:rsid w:val="00DC47D9"/>
    <w:rsid w:val="00E06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un_formacion\PLAN%20FEMP\2025\Contrataci&#243;n\PSO\Modelos\45-Plantilla%20SD%20Formaci&#243;n%20Estudios,%20Funci&#243;n%20P&#250;blica%20y%20Dep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Formación Estudios, Función Pública y Deporte</Template>
  <TotalTime>15</TotalTime>
  <Pages>2</Pages>
  <Words>473</Words>
  <Characters>2607</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12</cp:revision>
  <dcterms:created xsi:type="dcterms:W3CDTF">2025-05-27T11:38:00Z</dcterms:created>
  <dcterms:modified xsi:type="dcterms:W3CDTF">2025-07-15T05:59:00Z</dcterms:modified>
</cp:coreProperties>
</file>