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71193820" w:rsidR="002F0B8B" w:rsidRPr="002F0B8B" w:rsidRDefault="002F0B8B" w:rsidP="002F0B8B">
      <w:pPr>
        <w:widowControl w:val="0"/>
        <w:adjustRightInd w:val="0"/>
        <w:spacing w:line="360" w:lineRule="atLeast"/>
        <w:jc w:val="both"/>
        <w:rPr>
          <w:rFonts w:ascii="Arial" w:hAnsi="Arial" w:cs="Arial"/>
          <w:sz w:val="22"/>
          <w:szCs w:val="22"/>
          <w:lang w:val="es-ES_tradnl"/>
        </w:rPr>
      </w:pP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 EXPEDIENTE </w:t>
      </w:r>
      <w:r w:rsidR="008A13BD">
        <w:rPr>
          <w:rFonts w:ascii="Arial" w:hAnsi="Arial" w:cs="Arial"/>
          <w:sz w:val="22"/>
          <w:szCs w:val="22"/>
          <w:lang w:val="es-ES_tradnl"/>
        </w:rPr>
        <w:t>CM_40_2025</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006643A2" w14:textId="775D97A0" w:rsidR="002F0B8B" w:rsidRPr="00DC7759" w:rsidRDefault="002F0B8B" w:rsidP="002F0B8B">
      <w:pPr>
        <w:widowControl w:val="0"/>
        <w:adjustRightInd w:val="0"/>
        <w:spacing w:line="360" w:lineRule="atLeast"/>
        <w:jc w:val="both"/>
        <w:rPr>
          <w:rFonts w:ascii="Arial" w:hAnsi="Arial" w:cs="Arial"/>
          <w:sz w:val="22"/>
          <w:szCs w:val="22"/>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CONTRATO DE SERVICIOS </w:t>
      </w:r>
      <w:r w:rsidR="00DC7759" w:rsidRPr="00DC7759">
        <w:rPr>
          <w:rFonts w:ascii="Arial" w:hAnsi="Arial" w:cs="Arial"/>
          <w:sz w:val="22"/>
          <w:szCs w:val="22"/>
          <w:lang w:val="es-ES_tradnl"/>
        </w:rPr>
        <w:t>PARA LA GESTIÓN Y EL MANTENIMIENTO DE LA PLATAFORMA DIGITAL DEL PLAN FEMP DE FORMACIÓN.</w:t>
      </w:r>
    </w:p>
    <w:p w14:paraId="6E3D4AE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constituida por tiempo indefinido en escritura otorgada ante el Notario de _________________ Don ___________________________________, con de fecha ____ de ________ </w:t>
      </w:r>
      <w:proofErr w:type="spellStart"/>
      <w:r w:rsidRPr="002F0B8B">
        <w:rPr>
          <w:rFonts w:ascii="Arial" w:hAnsi="Arial" w:cs="Arial"/>
          <w:sz w:val="22"/>
          <w:szCs w:val="22"/>
          <w:lang w:val="es-ES_tradnl"/>
        </w:rPr>
        <w:t>de</w:t>
      </w:r>
      <w:proofErr w:type="spellEnd"/>
      <w:r w:rsidRPr="002F0B8B">
        <w:rPr>
          <w:rFonts w:ascii="Arial" w:hAnsi="Arial" w:cs="Arial"/>
          <w:sz w:val="22"/>
          <w:szCs w:val="22"/>
          <w:lang w:val="es-ES_tradnl"/>
        </w:rPr>
        <w:t xml:space="preserv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34AD100" w14:textId="77777777"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779F959F" w14:textId="05596D5C"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8A13BD">
        <w:rPr>
          <w:rFonts w:ascii="Arial" w:hAnsi="Arial" w:cs="Arial"/>
          <w:sz w:val="22"/>
          <w:szCs w:val="22"/>
          <w:lang w:val="es-ES_tradnl"/>
        </w:rPr>
        <w:t xml:space="preserve">contratación de los servicios </w:t>
      </w:r>
      <w:r w:rsidR="00DC7759" w:rsidRPr="008A13BD">
        <w:rPr>
          <w:rFonts w:ascii="Arial" w:hAnsi="Arial" w:cs="Arial"/>
          <w:sz w:val="22"/>
          <w:szCs w:val="22"/>
        </w:rPr>
        <w:t>para</w:t>
      </w:r>
      <w:r w:rsidR="00DC7759" w:rsidRPr="002D519C">
        <w:rPr>
          <w:rFonts w:ascii="Arial" w:hAnsi="Arial" w:cs="Arial"/>
          <w:sz w:val="22"/>
          <w:szCs w:val="22"/>
        </w:rPr>
        <w:t xml:space="preserve"> la gestión y el mantenimiento de la plataforma de gestión del aprendizaje del Plan de Formación FEMP</w:t>
      </w:r>
      <w:r w:rsidR="00DC7759">
        <w:rPr>
          <w:rFonts w:ascii="Arial" w:hAnsi="Arial" w:cs="Arial"/>
          <w:sz w:val="22"/>
          <w:szCs w:val="22"/>
        </w:rPr>
        <w:t xml:space="preserve"> formacionfemp.es</w:t>
      </w:r>
      <w:r w:rsidR="00DC7759" w:rsidRPr="002D519C">
        <w:rPr>
          <w:rFonts w:ascii="Arial" w:hAnsi="Arial" w:cs="Arial"/>
          <w:sz w:val="22"/>
          <w:szCs w:val="22"/>
        </w:rPr>
        <w:t>.</w:t>
      </w:r>
      <w:r w:rsidRPr="002F0B8B">
        <w:rPr>
          <w:rFonts w:ascii="Arial" w:hAnsi="Arial" w:cs="Arial"/>
          <w:sz w:val="22"/>
          <w:szCs w:val="22"/>
          <w:lang w:val="es-ES_tradnl"/>
        </w:rPr>
        <w:t xml:space="preserve"> </w:t>
      </w:r>
    </w:p>
    <w:p w14:paraId="403BEDE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lastRenderedPageBreak/>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p w14:paraId="1D0FAE61" w14:textId="77777777" w:rsidR="002F0B8B" w:rsidRDefault="002F0B8B" w:rsidP="00DC47D9">
      <w:pPr>
        <w:widowControl w:val="0"/>
        <w:adjustRightInd w:val="0"/>
        <w:spacing w:line="276" w:lineRule="auto"/>
        <w:jc w:val="center"/>
        <w:rPr>
          <w:rFonts w:ascii="Myriad Pro Light" w:hAnsi="Myriad Pro Light"/>
          <w:b/>
          <w:bCs/>
          <w:lang w:val="es-ES_tradnl"/>
        </w:rPr>
      </w:pPr>
    </w:p>
    <w:p w14:paraId="36DFDAF6" w14:textId="77777777" w:rsidR="002F0B8B" w:rsidRDefault="002F0B8B" w:rsidP="00DC47D9">
      <w:pPr>
        <w:widowControl w:val="0"/>
        <w:adjustRightInd w:val="0"/>
        <w:spacing w:line="276" w:lineRule="auto"/>
        <w:jc w:val="center"/>
        <w:rPr>
          <w:rFonts w:ascii="Myriad Pro Light" w:hAnsi="Myriad Pro Light"/>
          <w:b/>
          <w:bCs/>
          <w:lang w:val="es-ES_tradnl"/>
        </w:rPr>
      </w:pP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84003"/>
    <w:rsid w:val="001B137A"/>
    <w:rsid w:val="0021713C"/>
    <w:rsid w:val="002A3DDC"/>
    <w:rsid w:val="002F0B8B"/>
    <w:rsid w:val="00366470"/>
    <w:rsid w:val="003B7BA3"/>
    <w:rsid w:val="00432D20"/>
    <w:rsid w:val="005119EC"/>
    <w:rsid w:val="00522C4A"/>
    <w:rsid w:val="00640712"/>
    <w:rsid w:val="00680CC0"/>
    <w:rsid w:val="006C1697"/>
    <w:rsid w:val="007422F3"/>
    <w:rsid w:val="007D4868"/>
    <w:rsid w:val="008A13BD"/>
    <w:rsid w:val="00902E88"/>
    <w:rsid w:val="009F2957"/>
    <w:rsid w:val="00AB31F2"/>
    <w:rsid w:val="00D04D62"/>
    <w:rsid w:val="00DC47D9"/>
    <w:rsid w:val="00DC7759"/>
    <w:rsid w:val="00E06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un_formacion\PLAN%20FEMP\2025\Contrataci&#243;n\PSO\Modelos\45-Plantilla%20SD%20Formaci&#243;n%20Estudios,%20Funci&#243;n%20P&#250;blica%20y%20Depor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SD Formación Estudios, Función Pública y Deporte</Template>
  <TotalTime>14</TotalTime>
  <Pages>2</Pages>
  <Words>459</Words>
  <Characters>2526</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11</cp:revision>
  <dcterms:created xsi:type="dcterms:W3CDTF">2025-05-27T11:38:00Z</dcterms:created>
  <dcterms:modified xsi:type="dcterms:W3CDTF">2025-07-09T11:58:00Z</dcterms:modified>
</cp:coreProperties>
</file>