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9E" w:rsidRDefault="00DC7F9E" w:rsidP="00DC7F9E">
      <w:pPr>
        <w:rPr>
          <w:rFonts w:ascii="Myriad Pro Light" w:hAnsi="Myriad Pro Light"/>
        </w:rPr>
      </w:pPr>
    </w:p>
    <w:p w:rsidR="00DC7F9E" w:rsidRPr="001A6794" w:rsidRDefault="00DC7F9E" w:rsidP="00DC7F9E">
      <w:pPr>
        <w:jc w:val="center"/>
        <w:rPr>
          <w:rFonts w:ascii="Myriad Pro Light" w:hAnsi="Myriad Pro Light"/>
          <w:b/>
          <w:sz w:val="28"/>
          <w:szCs w:val="28"/>
          <w:u w:val="single"/>
        </w:rPr>
      </w:pPr>
      <w:r w:rsidRPr="001A6794">
        <w:rPr>
          <w:rFonts w:ascii="Myriad Pro Light" w:hAnsi="Myriad Pro Light"/>
          <w:b/>
          <w:sz w:val="28"/>
          <w:szCs w:val="28"/>
        </w:rPr>
        <w:t xml:space="preserve">FICHA DE INSCRIPCIÓN </w:t>
      </w:r>
      <w:r w:rsidRPr="001A6794">
        <w:rPr>
          <w:rFonts w:ascii="Myriad Pro Light" w:hAnsi="Myriad Pro Light"/>
          <w:b/>
          <w:sz w:val="28"/>
          <w:szCs w:val="28"/>
          <w:u w:val="single"/>
        </w:rPr>
        <w:br/>
        <w:t>PLAZAS LIMITADAS</w:t>
      </w:r>
    </w:p>
    <w:p w:rsidR="00DC7F9E" w:rsidRPr="001A6794" w:rsidRDefault="00DC7F9E" w:rsidP="00DC7F9E">
      <w:pPr>
        <w:jc w:val="center"/>
        <w:rPr>
          <w:rFonts w:ascii="Myriad Pro Light" w:hAnsi="Myriad Pro Light"/>
          <w:sz w:val="28"/>
          <w:szCs w:val="28"/>
        </w:rPr>
      </w:pPr>
      <w:r w:rsidRPr="001A6794">
        <w:rPr>
          <w:rFonts w:ascii="Myriad Pro Light" w:hAnsi="Myriad Pro Light"/>
          <w:sz w:val="28"/>
          <w:szCs w:val="28"/>
        </w:rPr>
        <w:t>Le rogamos nos envíe la presente ficha a:</w:t>
      </w:r>
    </w:p>
    <w:p w:rsidR="00DC7F9E" w:rsidRDefault="00DC7F9E" w:rsidP="00DC7F9E">
      <w:pPr>
        <w:jc w:val="center"/>
        <w:rPr>
          <w:rFonts w:ascii="Myriad Pro Light" w:hAnsi="Myriad Pro Light"/>
          <w:b/>
          <w:sz w:val="28"/>
          <w:szCs w:val="28"/>
          <w:lang w:val="pt-BR"/>
        </w:rPr>
      </w:pPr>
      <w:r w:rsidRPr="0090120B">
        <w:rPr>
          <w:rFonts w:ascii="Myriad Pro Light" w:hAnsi="Myriad Pro Light"/>
          <w:b/>
          <w:sz w:val="28"/>
          <w:szCs w:val="28"/>
        </w:rPr>
        <w:t>E</w:t>
      </w:r>
      <w:r w:rsidRPr="0090120B">
        <w:rPr>
          <w:rFonts w:ascii="Myriad Pro Light" w:hAnsi="Myriad Pro Light"/>
          <w:b/>
          <w:sz w:val="28"/>
          <w:szCs w:val="28"/>
          <w:lang w:val="pt-BR"/>
        </w:rPr>
        <w:t xml:space="preserve">-mail: </w:t>
      </w:r>
      <w:hyperlink r:id="rId8" w:history="1">
        <w:r w:rsidR="002307F9" w:rsidRPr="00DC61DC">
          <w:rPr>
            <w:rStyle w:val="Hipervnculo"/>
            <w:rFonts w:ascii="Myriad Pro Light" w:hAnsi="Myriad Pro Light"/>
            <w:b/>
            <w:sz w:val="28"/>
            <w:szCs w:val="28"/>
            <w:lang w:val="pt-BR"/>
          </w:rPr>
          <w:t>modernizacion@femp.es</w:t>
        </w:r>
      </w:hyperlink>
    </w:p>
    <w:p w:rsidR="002307F9" w:rsidRPr="0090120B" w:rsidRDefault="002307F9" w:rsidP="00DC7F9E">
      <w:pPr>
        <w:jc w:val="center"/>
        <w:rPr>
          <w:rFonts w:ascii="Myriad Pro Light" w:hAnsi="Myriad Pro Light"/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C7F9E" w:rsidRPr="001A6794" w:rsidTr="0090120B">
        <w:trPr>
          <w:trHeight w:val="2657"/>
        </w:trPr>
        <w:tc>
          <w:tcPr>
            <w:tcW w:w="9072" w:type="dxa"/>
          </w:tcPr>
          <w:p w:rsidR="002307F9" w:rsidRDefault="00DC7F9E" w:rsidP="002307F9">
            <w:pPr>
              <w:tabs>
                <w:tab w:val="left" w:pos="840"/>
              </w:tabs>
              <w:spacing w:before="120"/>
              <w:jc w:val="center"/>
              <w:rPr>
                <w:rFonts w:ascii="Myriad Pro Light" w:hAnsi="Myriad Pro Light"/>
                <w:b/>
                <w:sz w:val="28"/>
                <w:szCs w:val="28"/>
              </w:rPr>
            </w:pPr>
            <w:r w:rsidRPr="001A6794">
              <w:rPr>
                <w:rFonts w:ascii="Myriad Pro Light" w:hAnsi="Myriad Pro Light"/>
                <w:b/>
                <w:sz w:val="28"/>
                <w:szCs w:val="28"/>
              </w:rPr>
              <w:t>JORNADA DE TRABAJO</w:t>
            </w:r>
          </w:p>
          <w:p w:rsidR="00DC7F9E" w:rsidRPr="001A6794" w:rsidRDefault="00431B89" w:rsidP="002307F9">
            <w:pPr>
              <w:tabs>
                <w:tab w:val="left" w:pos="840"/>
              </w:tabs>
              <w:spacing w:before="120"/>
              <w:jc w:val="center"/>
              <w:rPr>
                <w:rFonts w:ascii="Myriad Pro Light" w:hAnsi="Myriad Pro Light"/>
                <w:b/>
                <w:sz w:val="28"/>
                <w:szCs w:val="28"/>
              </w:rPr>
            </w:pPr>
            <w:r>
              <w:rPr>
                <w:rFonts w:ascii="Myriad Pro Light" w:hAnsi="Myriad Pro Light"/>
                <w:b/>
                <w:sz w:val="28"/>
                <w:szCs w:val="28"/>
              </w:rPr>
              <w:t xml:space="preserve"> “OPORTUNIDADES DE MODERNIZACIÓN Y EFICIENCIA”</w:t>
            </w:r>
            <w:bookmarkStart w:id="0" w:name="_GoBack"/>
            <w:bookmarkEnd w:id="0"/>
          </w:p>
          <w:p w:rsidR="00DC7F9E" w:rsidRPr="001A6794" w:rsidRDefault="00DC7F9E" w:rsidP="002307F9">
            <w:pPr>
              <w:spacing w:before="240"/>
              <w:ind w:left="214"/>
              <w:jc w:val="center"/>
              <w:rPr>
                <w:rFonts w:ascii="Myriad Pro Light" w:hAnsi="Myriad Pro Light"/>
                <w:sz w:val="28"/>
                <w:szCs w:val="28"/>
              </w:rPr>
            </w:pPr>
            <w:r w:rsidRPr="001A6794">
              <w:rPr>
                <w:rFonts w:ascii="Myriad Pro Light" w:hAnsi="Myriad Pro Light"/>
                <w:b/>
                <w:sz w:val="28"/>
                <w:szCs w:val="28"/>
              </w:rPr>
              <w:t>Lugar de celebración</w:t>
            </w:r>
            <w:r w:rsidRPr="001A6794">
              <w:rPr>
                <w:rFonts w:ascii="Myriad Pro Light" w:hAnsi="Myriad Pro Light"/>
                <w:sz w:val="28"/>
                <w:szCs w:val="28"/>
              </w:rPr>
              <w:t xml:space="preserve">: </w:t>
            </w:r>
            <w:r>
              <w:rPr>
                <w:rFonts w:ascii="Myriad Pro Light" w:hAnsi="Myriad Pro Light"/>
                <w:sz w:val="28"/>
                <w:szCs w:val="28"/>
              </w:rPr>
              <w:t xml:space="preserve">Sede de la </w:t>
            </w:r>
            <w:r w:rsidRPr="001A6794">
              <w:rPr>
                <w:rFonts w:ascii="Myriad Pro Light" w:hAnsi="Myriad Pro Light"/>
                <w:sz w:val="28"/>
                <w:szCs w:val="28"/>
              </w:rPr>
              <w:t>FEMP – c/Nuncio, 8 – C</w:t>
            </w:r>
            <w:r>
              <w:rPr>
                <w:rFonts w:ascii="Myriad Pro Light" w:hAnsi="Myriad Pro Light"/>
                <w:sz w:val="28"/>
                <w:szCs w:val="28"/>
              </w:rPr>
              <w:t>.</w:t>
            </w:r>
            <w:r w:rsidRPr="001A6794">
              <w:rPr>
                <w:rFonts w:ascii="Myriad Pro Light" w:hAnsi="Myriad Pro Light"/>
                <w:sz w:val="28"/>
                <w:szCs w:val="28"/>
              </w:rPr>
              <w:t>P</w:t>
            </w:r>
            <w:r>
              <w:rPr>
                <w:rFonts w:ascii="Myriad Pro Light" w:hAnsi="Myriad Pro Light"/>
                <w:sz w:val="28"/>
                <w:szCs w:val="28"/>
              </w:rPr>
              <w:t>.</w:t>
            </w:r>
            <w:r w:rsidRPr="001A6794">
              <w:rPr>
                <w:rFonts w:ascii="Myriad Pro Light" w:hAnsi="Myriad Pro Light"/>
                <w:sz w:val="28"/>
                <w:szCs w:val="28"/>
              </w:rPr>
              <w:t xml:space="preserve"> 28005 Madrid</w:t>
            </w:r>
          </w:p>
          <w:p w:rsidR="00DC7F9E" w:rsidRPr="001A6794" w:rsidRDefault="00DC7F9E" w:rsidP="002307F9">
            <w:pPr>
              <w:spacing w:before="240"/>
              <w:ind w:left="214"/>
              <w:jc w:val="center"/>
              <w:rPr>
                <w:rFonts w:ascii="Myriad Pro Light" w:hAnsi="Myriad Pro Light"/>
                <w:sz w:val="28"/>
                <w:szCs w:val="28"/>
              </w:rPr>
            </w:pPr>
            <w:r w:rsidRPr="001A6794">
              <w:rPr>
                <w:rFonts w:ascii="Myriad Pro Light" w:hAnsi="Myriad Pro Light"/>
                <w:b/>
                <w:sz w:val="28"/>
                <w:szCs w:val="28"/>
              </w:rPr>
              <w:t>Fecha:</w:t>
            </w:r>
            <w:r w:rsidRPr="001A6794">
              <w:rPr>
                <w:rFonts w:ascii="Myriad Pro Light" w:hAnsi="Myriad Pro Light"/>
                <w:sz w:val="28"/>
                <w:szCs w:val="28"/>
              </w:rPr>
              <w:t xml:space="preserve"> 15 de junio de 2012</w:t>
            </w:r>
          </w:p>
        </w:tc>
      </w:tr>
    </w:tbl>
    <w:p w:rsidR="00DC7F9E" w:rsidRDefault="00DC7F9E" w:rsidP="00DC7F9E">
      <w:pPr>
        <w:rPr>
          <w:rFonts w:ascii="Myriad Pro Light" w:hAnsi="Myriad Pro Light"/>
        </w:rPr>
      </w:pPr>
    </w:p>
    <w:p w:rsidR="00DC7F9E" w:rsidRDefault="00DC7F9E" w:rsidP="00DC7F9E">
      <w:pPr>
        <w:rPr>
          <w:rFonts w:ascii="Myriad Pro Light" w:hAnsi="Myriad Pro Light"/>
        </w:rPr>
      </w:pPr>
    </w:p>
    <w:p w:rsidR="00DC7F9E" w:rsidRPr="005D6E64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 w:rsidRPr="005D6E64">
        <w:rPr>
          <w:rFonts w:ascii="News Gothic Std" w:hAnsi="News Gothic Std"/>
          <w:sz w:val="24"/>
        </w:rPr>
        <w:t>Entidad Local</w:t>
      </w:r>
      <w:proofErr w:type="gramStart"/>
      <w:r w:rsidRPr="005D6E64">
        <w:rPr>
          <w:rFonts w:ascii="News Gothic Std" w:hAnsi="News Gothic Std"/>
          <w:sz w:val="24"/>
        </w:rPr>
        <w:t>:</w:t>
      </w:r>
      <w:r w:rsidR="002307F9">
        <w:rPr>
          <w:rFonts w:ascii="News Gothic Std" w:hAnsi="News Gothic Std"/>
          <w:sz w:val="24"/>
        </w:rPr>
        <w:t>_</w:t>
      </w:r>
      <w:proofErr w:type="gramEnd"/>
      <w:r w:rsidR="002307F9">
        <w:rPr>
          <w:rFonts w:ascii="News Gothic Std" w:hAnsi="News Gothic Std"/>
          <w:sz w:val="24"/>
        </w:rPr>
        <w:t>______________</w:t>
      </w:r>
      <w:r>
        <w:rPr>
          <w:rFonts w:ascii="News Gothic Std" w:hAnsi="News Gothic Std"/>
          <w:sz w:val="24"/>
        </w:rPr>
        <w:t>________________________________________</w:t>
      </w:r>
    </w:p>
    <w:p w:rsidR="00DC7F9E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 w:rsidRPr="005D6E64">
        <w:rPr>
          <w:rFonts w:ascii="News Gothic Std" w:hAnsi="News Gothic Std"/>
          <w:sz w:val="24"/>
        </w:rPr>
        <w:t>Nombre y apellidos</w:t>
      </w:r>
      <w:proofErr w:type="gramStart"/>
      <w:r w:rsidRPr="005D6E64">
        <w:rPr>
          <w:rFonts w:ascii="News Gothic Std" w:hAnsi="News Gothic Std"/>
          <w:sz w:val="24"/>
        </w:rPr>
        <w:t>:</w:t>
      </w:r>
      <w:r>
        <w:rPr>
          <w:rFonts w:ascii="News Gothic Std" w:hAnsi="News Gothic Std"/>
          <w:sz w:val="24"/>
        </w:rPr>
        <w:t>_</w:t>
      </w:r>
      <w:proofErr w:type="gramEnd"/>
      <w:r>
        <w:rPr>
          <w:rFonts w:ascii="News Gothic Std" w:hAnsi="News Gothic Std"/>
          <w:sz w:val="24"/>
        </w:rPr>
        <w:t>__________________________________________________</w:t>
      </w:r>
    </w:p>
    <w:p w:rsidR="00DC7F9E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 w:rsidRPr="005D6E64">
        <w:rPr>
          <w:rFonts w:ascii="News Gothic Std" w:hAnsi="News Gothic Std"/>
          <w:sz w:val="24"/>
        </w:rPr>
        <w:t>Área de Gestión en la que desarrolla su trabajo</w:t>
      </w:r>
      <w:proofErr w:type="gramStart"/>
      <w:r w:rsidRPr="005D6E64">
        <w:rPr>
          <w:rFonts w:ascii="News Gothic Std" w:hAnsi="News Gothic Std"/>
          <w:sz w:val="24"/>
        </w:rPr>
        <w:t>:</w:t>
      </w:r>
      <w:r>
        <w:rPr>
          <w:rFonts w:ascii="News Gothic Std" w:hAnsi="News Gothic Std"/>
          <w:sz w:val="24"/>
        </w:rPr>
        <w:t>_</w:t>
      </w:r>
      <w:proofErr w:type="gramEnd"/>
      <w:r>
        <w:rPr>
          <w:rFonts w:ascii="News Gothic Std" w:hAnsi="News Gothic Std"/>
          <w:sz w:val="24"/>
        </w:rPr>
        <w:t>___________________________</w:t>
      </w:r>
    </w:p>
    <w:p w:rsidR="00DC7F9E" w:rsidRPr="005D6E64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>
        <w:rPr>
          <w:rFonts w:ascii="News Gothic Std" w:hAnsi="News Gothic Std"/>
          <w:sz w:val="24"/>
        </w:rPr>
        <w:t>________________________________________________________________</w:t>
      </w:r>
      <w:r w:rsidR="002307F9">
        <w:rPr>
          <w:rFonts w:ascii="News Gothic Std" w:hAnsi="News Gothic Std"/>
          <w:sz w:val="24"/>
        </w:rPr>
        <w:t>_</w:t>
      </w:r>
      <w:r>
        <w:rPr>
          <w:rFonts w:ascii="News Gothic Std" w:hAnsi="News Gothic Std"/>
          <w:sz w:val="24"/>
        </w:rPr>
        <w:t>_</w:t>
      </w:r>
    </w:p>
    <w:p w:rsidR="00DC7F9E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 w:rsidRPr="005D6E64">
        <w:rPr>
          <w:rFonts w:ascii="News Gothic Std" w:hAnsi="News Gothic Std"/>
          <w:sz w:val="24"/>
        </w:rPr>
        <w:t>Funciones que desempeña actualmente:</w:t>
      </w:r>
      <w:r>
        <w:rPr>
          <w:rFonts w:ascii="News Gothic Std" w:hAnsi="News Gothic Std"/>
          <w:sz w:val="24"/>
        </w:rPr>
        <w:t xml:space="preserve"> _________________________________</w:t>
      </w:r>
    </w:p>
    <w:p w:rsidR="00DC7F9E" w:rsidRDefault="00DC7F9E" w:rsidP="002307F9">
      <w:pPr>
        <w:spacing w:before="120" w:after="120" w:line="360" w:lineRule="auto"/>
        <w:rPr>
          <w:rFonts w:ascii="News Gothic Std" w:hAnsi="News Gothic Std"/>
          <w:sz w:val="24"/>
        </w:rPr>
      </w:pPr>
      <w:r>
        <w:rPr>
          <w:rFonts w:ascii="News Gothic Std" w:hAnsi="News Gothic Std"/>
          <w:sz w:val="24"/>
        </w:rPr>
        <w:t>__________________________________________________________________</w:t>
      </w:r>
    </w:p>
    <w:p w:rsidR="00DC7F9E" w:rsidRDefault="00DC7F9E" w:rsidP="0090120B">
      <w:pPr>
        <w:spacing w:before="120" w:after="120"/>
        <w:rPr>
          <w:rFonts w:ascii="News Gothic Std" w:hAnsi="News Gothic Std"/>
          <w:sz w:val="24"/>
        </w:rPr>
      </w:pPr>
    </w:p>
    <w:p w:rsidR="00DC7F9E" w:rsidRDefault="00DC7F9E" w:rsidP="0090120B">
      <w:pPr>
        <w:spacing w:before="120" w:after="120"/>
        <w:jc w:val="both"/>
        <w:rPr>
          <w:rFonts w:ascii="News Gothic Std" w:hAnsi="News Gothic Std"/>
          <w:b/>
          <w:sz w:val="24"/>
        </w:rPr>
      </w:pPr>
      <w:r>
        <w:rPr>
          <w:rFonts w:ascii="News Gothic Std" w:hAnsi="News Gothic Std"/>
          <w:b/>
          <w:sz w:val="24"/>
        </w:rPr>
        <w:t>DIRECCIÓN DE TRABAJO</w:t>
      </w:r>
    </w:p>
    <w:p w:rsidR="00DC7F9E" w:rsidRDefault="00DC7F9E" w:rsidP="0090120B">
      <w:pPr>
        <w:spacing w:before="120" w:after="120"/>
        <w:rPr>
          <w:rFonts w:ascii="News Gothic Std" w:hAnsi="News Gothic Std"/>
          <w:sz w:val="24"/>
        </w:rPr>
      </w:pPr>
    </w:p>
    <w:p w:rsidR="00DC7F9E" w:rsidRDefault="00DC7F9E" w:rsidP="0090120B">
      <w:pPr>
        <w:spacing w:before="120" w:after="120" w:line="360" w:lineRule="auto"/>
        <w:jc w:val="both"/>
        <w:rPr>
          <w:rFonts w:ascii="News Gothic Std" w:hAnsi="News Gothic Std"/>
          <w:sz w:val="24"/>
        </w:rPr>
      </w:pPr>
      <w:r w:rsidRPr="00143C6D">
        <w:rPr>
          <w:rFonts w:ascii="News Gothic Std" w:hAnsi="News Gothic Std"/>
          <w:sz w:val="24"/>
        </w:rPr>
        <w:t>Calle:</w:t>
      </w:r>
      <w:r w:rsidRPr="00143C6D">
        <w:rPr>
          <w:rFonts w:ascii="News Gothic Std" w:hAnsi="News Gothic Std"/>
          <w:sz w:val="24"/>
        </w:rPr>
        <w:tab/>
      </w:r>
      <w:r>
        <w:rPr>
          <w:rFonts w:ascii="News Gothic Std" w:hAnsi="News Gothic Std"/>
          <w:sz w:val="24"/>
        </w:rPr>
        <w:t xml:space="preserve">____________________________________      </w:t>
      </w:r>
      <w:r w:rsidRPr="00143C6D">
        <w:rPr>
          <w:rFonts w:ascii="News Gothic Std" w:hAnsi="News Gothic Std"/>
          <w:sz w:val="24"/>
        </w:rPr>
        <w:t>Nº:</w:t>
      </w:r>
      <w:r w:rsidRPr="00143C6D">
        <w:rPr>
          <w:rFonts w:ascii="News Gothic Std" w:hAnsi="News Gothic Std"/>
          <w:sz w:val="24"/>
        </w:rPr>
        <w:tab/>
        <w:t xml:space="preserve">  </w:t>
      </w:r>
      <w:r>
        <w:rPr>
          <w:rFonts w:ascii="News Gothic Std" w:hAnsi="News Gothic Std"/>
          <w:sz w:val="24"/>
        </w:rPr>
        <w:t xml:space="preserve">_____   </w:t>
      </w:r>
      <w:r w:rsidRPr="00143C6D">
        <w:rPr>
          <w:rFonts w:ascii="News Gothic Std" w:hAnsi="News Gothic Std"/>
          <w:sz w:val="24"/>
        </w:rPr>
        <w:t>C.P:</w:t>
      </w:r>
      <w:r>
        <w:rPr>
          <w:rFonts w:ascii="News Gothic Std" w:hAnsi="News Gothic Std"/>
          <w:sz w:val="24"/>
        </w:rPr>
        <w:t xml:space="preserve"> _______</w:t>
      </w:r>
    </w:p>
    <w:p w:rsidR="00DC7F9E" w:rsidRPr="00143C6D" w:rsidRDefault="00DC7F9E" w:rsidP="0090120B">
      <w:pPr>
        <w:spacing w:before="120" w:after="120" w:line="360" w:lineRule="auto"/>
        <w:jc w:val="both"/>
        <w:rPr>
          <w:rFonts w:ascii="News Gothic Std" w:hAnsi="News Gothic Std"/>
          <w:sz w:val="24"/>
        </w:rPr>
      </w:pPr>
      <w:r w:rsidRPr="00143C6D">
        <w:rPr>
          <w:rFonts w:ascii="News Gothic Std" w:hAnsi="News Gothic Std"/>
          <w:sz w:val="24"/>
        </w:rPr>
        <w:t xml:space="preserve">Localidad: </w:t>
      </w:r>
      <w:r w:rsidRPr="00143C6D">
        <w:rPr>
          <w:rFonts w:ascii="News Gothic Std" w:hAnsi="News Gothic Std"/>
          <w:sz w:val="24"/>
        </w:rPr>
        <w:tab/>
      </w:r>
      <w:r>
        <w:rPr>
          <w:rFonts w:ascii="News Gothic Std" w:hAnsi="News Gothic Std"/>
          <w:sz w:val="24"/>
        </w:rPr>
        <w:t xml:space="preserve">____________________________  </w:t>
      </w:r>
      <w:r w:rsidRPr="00143C6D">
        <w:rPr>
          <w:rFonts w:ascii="News Gothic Std" w:hAnsi="News Gothic Std"/>
          <w:sz w:val="24"/>
        </w:rPr>
        <w:t>Provincia</w:t>
      </w:r>
      <w:proofErr w:type="gramStart"/>
      <w:r w:rsidRPr="00143C6D">
        <w:rPr>
          <w:rFonts w:ascii="News Gothic Std" w:hAnsi="News Gothic Std"/>
          <w:sz w:val="24"/>
        </w:rPr>
        <w:t>:</w:t>
      </w:r>
      <w:r>
        <w:rPr>
          <w:rFonts w:ascii="News Gothic Std" w:hAnsi="News Gothic Std"/>
          <w:sz w:val="24"/>
        </w:rPr>
        <w:t>_</w:t>
      </w:r>
      <w:proofErr w:type="gramEnd"/>
      <w:r>
        <w:rPr>
          <w:rFonts w:ascii="News Gothic Std" w:hAnsi="News Gothic Std"/>
          <w:sz w:val="24"/>
        </w:rPr>
        <w:t>__________________</w:t>
      </w:r>
    </w:p>
    <w:p w:rsidR="00DC7F9E" w:rsidRPr="00143C6D" w:rsidRDefault="00DC7F9E" w:rsidP="0090120B">
      <w:pPr>
        <w:spacing w:before="120" w:after="120" w:line="360" w:lineRule="auto"/>
        <w:jc w:val="both"/>
        <w:rPr>
          <w:rFonts w:ascii="News Gothic Std" w:hAnsi="News Gothic Std"/>
          <w:sz w:val="24"/>
        </w:rPr>
      </w:pPr>
      <w:r w:rsidRPr="00143C6D">
        <w:rPr>
          <w:rFonts w:ascii="News Gothic Std" w:hAnsi="News Gothic Std"/>
          <w:sz w:val="24"/>
        </w:rPr>
        <w:t>Tel.: (      )</w:t>
      </w:r>
      <w:r w:rsidRPr="00143C6D">
        <w:rPr>
          <w:rFonts w:ascii="News Gothic Std" w:hAnsi="News Gothic Std"/>
          <w:sz w:val="24"/>
        </w:rPr>
        <w:tab/>
      </w:r>
      <w:r>
        <w:rPr>
          <w:rFonts w:ascii="News Gothic Std" w:hAnsi="News Gothic Std"/>
          <w:sz w:val="24"/>
        </w:rPr>
        <w:t xml:space="preserve">___________________         </w:t>
      </w:r>
      <w:r w:rsidRPr="00143C6D">
        <w:rPr>
          <w:rFonts w:ascii="News Gothic Std" w:hAnsi="News Gothic Std"/>
          <w:sz w:val="24"/>
        </w:rPr>
        <w:t>Fax: (      )</w:t>
      </w:r>
      <w:r>
        <w:rPr>
          <w:rFonts w:ascii="News Gothic Std" w:hAnsi="News Gothic Std"/>
          <w:sz w:val="24"/>
        </w:rPr>
        <w:t xml:space="preserve"> ________________________</w:t>
      </w:r>
    </w:p>
    <w:p w:rsidR="00DC7F9E" w:rsidRPr="00143C6D" w:rsidRDefault="00DC7F9E" w:rsidP="0090120B">
      <w:pPr>
        <w:spacing w:before="120" w:after="120"/>
        <w:rPr>
          <w:rFonts w:ascii="News Gothic Std" w:hAnsi="News Gothic Std"/>
          <w:sz w:val="24"/>
        </w:rPr>
      </w:pPr>
      <w:r w:rsidRPr="00143C6D">
        <w:rPr>
          <w:rFonts w:ascii="News Gothic Std" w:hAnsi="News Gothic Std"/>
          <w:sz w:val="24"/>
        </w:rPr>
        <w:t>E-mail:</w:t>
      </w:r>
      <w:r>
        <w:rPr>
          <w:rFonts w:ascii="News Gothic Std" w:hAnsi="News Gothic Std"/>
          <w:sz w:val="24"/>
        </w:rPr>
        <w:t>_____________________________________________________________</w:t>
      </w:r>
    </w:p>
    <w:p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:rsidR="00077DA6" w:rsidRDefault="00077DA6" w:rsidP="00077DA6">
      <w:pPr>
        <w:spacing w:line="360" w:lineRule="auto"/>
        <w:ind w:left="567" w:right="567"/>
        <w:jc w:val="both"/>
        <w:rPr>
          <w:rFonts w:ascii="Myriad Pro Light" w:hAnsi="Myriad Pro Light"/>
          <w:sz w:val="22"/>
          <w:szCs w:val="22"/>
        </w:rPr>
      </w:pPr>
    </w:p>
    <w:p w:rsidR="006754B2" w:rsidRDefault="006754B2" w:rsidP="006754B2">
      <w:pPr>
        <w:spacing w:line="360" w:lineRule="auto"/>
        <w:ind w:left="567" w:right="567"/>
        <w:jc w:val="both"/>
        <w:rPr>
          <w:rFonts w:ascii="Myriad Pro Light" w:hAnsi="Myriad Pro Light"/>
          <w:sz w:val="22"/>
          <w:szCs w:val="22"/>
        </w:rPr>
      </w:pPr>
    </w:p>
    <w:sectPr w:rsidR="006754B2" w:rsidSect="00F046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16" w:right="1416" w:bottom="1259" w:left="1560" w:header="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9E" w:rsidRDefault="00DC7F9E">
      <w:r>
        <w:separator/>
      </w:r>
    </w:p>
  </w:endnote>
  <w:endnote w:type="continuationSeparator" w:id="0">
    <w:p w:rsidR="00DC7F9E" w:rsidRDefault="00D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44" w:rsidRDefault="0006256C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Yvtw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" filled="f" fillcolor="#ecebda" stroked="f">
              <v:textbox>
                <w:txbxContent>
                  <w:p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44" w:rsidRDefault="000625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" filled="f" fillcolor="#ecebda" stroked="f">
              <v:textbox>
                <w:txbxContent>
                  <w:p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9E" w:rsidRDefault="00DC7F9E">
      <w:r>
        <w:separator/>
      </w:r>
    </w:p>
  </w:footnote>
  <w:footnote w:type="continuationSeparator" w:id="0">
    <w:p w:rsidR="00DC7F9E" w:rsidRDefault="00DC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44" w:rsidRDefault="0006256C" w:rsidP="0036795F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11B" w:rsidRPr="007377F6" w:rsidRDefault="0006256C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</w:rPr>
                            <w:drawing>
                              <wp:inline distT="0" distB="0" distL="0" distR="0">
                                <wp:extent cx="5934075" cy="247650"/>
                                <wp:effectExtent l="0" t="0" r="0" b="0"/>
                                <wp:docPr id="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4075" cy="247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9.2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" filled="f" fillcolor="#ecebda" stroked="f">
              <v:textbox>
                <w:txbxContent>
                  <w:p w:rsidR="00FE411B" w:rsidRPr="007377F6" w:rsidRDefault="0006256C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</w:rPr>
                      <w:drawing>
                        <wp:inline distT="0" distB="0" distL="0" distR="0">
                          <wp:extent cx="5934075" cy="247650"/>
                          <wp:effectExtent l="0" t="0" r="0" b="0"/>
                          <wp:docPr id="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4075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-14605</wp:posOffset>
          </wp:positionH>
          <wp:positionV relativeFrom="page">
            <wp:posOffset>37465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C81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44" w:rsidRDefault="0006256C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644" w:rsidRDefault="0006256C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44" w:rsidRPr="007377F6" w:rsidRDefault="00AF1D12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</w:rPr>
                            <w:t>DIRECCIÓN GENERAL DE POLÍTICAS LOCALES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" filled="f" fillcolor="#ecebda" stroked="f">
              <v:textbox>
                <w:txbxContent>
                  <w:p w:rsidR="00181644" w:rsidRPr="007377F6" w:rsidRDefault="00AF1D12" w:rsidP="00181644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</w:rPr>
                      <w:t>DIRECCIÓN GENERAL DE POLÍTICAS LOCALES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9E"/>
    <w:rsid w:val="00007FEC"/>
    <w:rsid w:val="000109CA"/>
    <w:rsid w:val="000310DC"/>
    <w:rsid w:val="00043E55"/>
    <w:rsid w:val="00056C06"/>
    <w:rsid w:val="0006256C"/>
    <w:rsid w:val="000729EC"/>
    <w:rsid w:val="00074537"/>
    <w:rsid w:val="00076FA8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4ECA"/>
    <w:rsid w:val="002307F9"/>
    <w:rsid w:val="00233B55"/>
    <w:rsid w:val="00245109"/>
    <w:rsid w:val="002603E3"/>
    <w:rsid w:val="00260C75"/>
    <w:rsid w:val="002910EF"/>
    <w:rsid w:val="002A23C3"/>
    <w:rsid w:val="002D5C5A"/>
    <w:rsid w:val="002E4762"/>
    <w:rsid w:val="002E7EBC"/>
    <w:rsid w:val="00312190"/>
    <w:rsid w:val="00314415"/>
    <w:rsid w:val="00315F95"/>
    <w:rsid w:val="00321F6B"/>
    <w:rsid w:val="00337A58"/>
    <w:rsid w:val="00337F52"/>
    <w:rsid w:val="003554B9"/>
    <w:rsid w:val="0036795F"/>
    <w:rsid w:val="00370CD5"/>
    <w:rsid w:val="00391F33"/>
    <w:rsid w:val="00392BD0"/>
    <w:rsid w:val="0039685C"/>
    <w:rsid w:val="003A1915"/>
    <w:rsid w:val="003D572B"/>
    <w:rsid w:val="00411FCE"/>
    <w:rsid w:val="00431B89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A2A07"/>
    <w:rsid w:val="005B1BC3"/>
    <w:rsid w:val="005C45DB"/>
    <w:rsid w:val="005D55FA"/>
    <w:rsid w:val="005E06B0"/>
    <w:rsid w:val="00606B6F"/>
    <w:rsid w:val="00612E47"/>
    <w:rsid w:val="006355C3"/>
    <w:rsid w:val="00657EEF"/>
    <w:rsid w:val="00666D59"/>
    <w:rsid w:val="0067378B"/>
    <w:rsid w:val="006754B2"/>
    <w:rsid w:val="00682839"/>
    <w:rsid w:val="006A0DBC"/>
    <w:rsid w:val="006B0FAF"/>
    <w:rsid w:val="006B17E0"/>
    <w:rsid w:val="006D499A"/>
    <w:rsid w:val="006E611E"/>
    <w:rsid w:val="006E6E0C"/>
    <w:rsid w:val="006F685F"/>
    <w:rsid w:val="00706A34"/>
    <w:rsid w:val="00707D89"/>
    <w:rsid w:val="007258EA"/>
    <w:rsid w:val="0072746C"/>
    <w:rsid w:val="00731364"/>
    <w:rsid w:val="007377F6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B2241"/>
    <w:rsid w:val="007D4246"/>
    <w:rsid w:val="007E2D15"/>
    <w:rsid w:val="00807BE1"/>
    <w:rsid w:val="0081723C"/>
    <w:rsid w:val="00847C63"/>
    <w:rsid w:val="00847C9F"/>
    <w:rsid w:val="008603B0"/>
    <w:rsid w:val="008A413A"/>
    <w:rsid w:val="008A43DA"/>
    <w:rsid w:val="008D7F6A"/>
    <w:rsid w:val="008E2354"/>
    <w:rsid w:val="009011F3"/>
    <w:rsid w:val="0090120B"/>
    <w:rsid w:val="00923868"/>
    <w:rsid w:val="00923A69"/>
    <w:rsid w:val="00924694"/>
    <w:rsid w:val="0093251E"/>
    <w:rsid w:val="0093411E"/>
    <w:rsid w:val="00971ED9"/>
    <w:rsid w:val="00975A32"/>
    <w:rsid w:val="009760D3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86413"/>
    <w:rsid w:val="00B9537C"/>
    <w:rsid w:val="00BE1F64"/>
    <w:rsid w:val="00BE2AA4"/>
    <w:rsid w:val="00BF0C81"/>
    <w:rsid w:val="00BF2694"/>
    <w:rsid w:val="00C10536"/>
    <w:rsid w:val="00C42C22"/>
    <w:rsid w:val="00C50191"/>
    <w:rsid w:val="00C5586E"/>
    <w:rsid w:val="00C65ED9"/>
    <w:rsid w:val="00C75053"/>
    <w:rsid w:val="00CB526D"/>
    <w:rsid w:val="00D01509"/>
    <w:rsid w:val="00D0244E"/>
    <w:rsid w:val="00D161CD"/>
    <w:rsid w:val="00D162C4"/>
    <w:rsid w:val="00D278D3"/>
    <w:rsid w:val="00D416AE"/>
    <w:rsid w:val="00D53955"/>
    <w:rsid w:val="00D566CC"/>
    <w:rsid w:val="00D96EAC"/>
    <w:rsid w:val="00DA11B2"/>
    <w:rsid w:val="00DB356F"/>
    <w:rsid w:val="00DC7F9E"/>
    <w:rsid w:val="00DD11ED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23642"/>
    <w:rsid w:val="00F3336D"/>
    <w:rsid w:val="00F90CDC"/>
    <w:rsid w:val="00FA7CF0"/>
    <w:rsid w:val="00FE31A0"/>
    <w:rsid w:val="00FE411B"/>
    <w:rsid w:val="00FE44A1"/>
    <w:rsid w:val="00FE540D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rnizacion@femp.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guerra\AppData\Roaming\Microsoft\Plantillas\DGPL%20(hoj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DGPL (hoja)</Template>
  <TotalTime>6</TotalTime>
  <Pages>1</Pages>
  <Words>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konkret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Ana Isabel Guerra</dc:creator>
  <cp:lastModifiedBy>Ana Isabel Guerra</cp:lastModifiedBy>
  <cp:revision>4</cp:revision>
  <cp:lastPrinted>2010-05-11T11:53:00Z</cp:lastPrinted>
  <dcterms:created xsi:type="dcterms:W3CDTF">2012-06-04T06:16:00Z</dcterms:created>
  <dcterms:modified xsi:type="dcterms:W3CDTF">2012-06-08T10:59:00Z</dcterms:modified>
</cp:coreProperties>
</file>