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CABF" w14:textId="77777777" w:rsidR="00AD6158" w:rsidRDefault="00AD6158" w:rsidP="00AE0B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CD1EA5E" w14:textId="1BDFF1F3" w:rsidR="00AE0B1E" w:rsidRDefault="00AE0B1E" w:rsidP="00AE0B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C51CD">
        <w:rPr>
          <w:rFonts w:ascii="Arial" w:hAnsi="Arial" w:cs="Arial"/>
          <w:b/>
          <w:bCs/>
          <w:sz w:val="32"/>
          <w:szCs w:val="32"/>
        </w:rPr>
        <w:t>“Declaración de Córdoba: por las Ciudades Universalmente Accesibles”</w:t>
      </w:r>
    </w:p>
    <w:p w14:paraId="18D52C92" w14:textId="77777777" w:rsidR="00AD6158" w:rsidRDefault="00AD6158" w:rsidP="00AE0B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A3F989E" w14:textId="74A1B79D" w:rsidR="00AD6158" w:rsidRPr="00AD6158" w:rsidRDefault="00AD6158" w:rsidP="00AD6158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AD6158">
        <w:rPr>
          <w:rFonts w:ascii="Century Gothic" w:hAnsi="Century Gothic"/>
          <w:b/>
          <w:bCs/>
          <w:sz w:val="24"/>
          <w:szCs w:val="24"/>
        </w:rPr>
        <w:t>Exmo. Ayuntamiento de …</w:t>
      </w:r>
      <w:r w:rsidR="00327249" w:rsidRPr="00AD6158">
        <w:rPr>
          <w:rFonts w:ascii="Century Gothic" w:hAnsi="Century Gothic"/>
          <w:b/>
          <w:bCs/>
          <w:sz w:val="24"/>
          <w:szCs w:val="24"/>
        </w:rPr>
        <w:t>……</w:t>
      </w:r>
      <w:r w:rsidRPr="00AD6158">
        <w:rPr>
          <w:rFonts w:ascii="Century Gothic" w:hAnsi="Century Gothic"/>
          <w:b/>
          <w:bCs/>
          <w:sz w:val="24"/>
          <w:szCs w:val="24"/>
        </w:rPr>
        <w:t>.</w:t>
      </w:r>
    </w:p>
    <w:p w14:paraId="54CEC681" w14:textId="77777777" w:rsidR="00AD6158" w:rsidRPr="00AD6158" w:rsidRDefault="00AD6158" w:rsidP="00AD6158">
      <w:pPr>
        <w:jc w:val="both"/>
        <w:rPr>
          <w:rFonts w:ascii="Century Gothic" w:hAnsi="Century Gothic"/>
          <w:b/>
          <w:bCs/>
        </w:rPr>
      </w:pPr>
    </w:p>
    <w:p w14:paraId="1BA22C4A" w14:textId="77777777" w:rsidR="00AD6158" w:rsidRPr="00AD6158" w:rsidRDefault="00AD6158" w:rsidP="00AD6158">
      <w:pPr>
        <w:jc w:val="both"/>
        <w:rPr>
          <w:rFonts w:ascii="Century Gothic" w:hAnsi="Century Gothic"/>
        </w:rPr>
      </w:pPr>
      <w:r w:rsidRPr="00AD6158">
        <w:rPr>
          <w:rFonts w:ascii="Century Gothic" w:hAnsi="Century Gothic"/>
        </w:rPr>
        <w:t xml:space="preserve">La </w:t>
      </w:r>
      <w:r w:rsidRPr="00AD6158">
        <w:rPr>
          <w:rFonts w:ascii="Century Gothic" w:hAnsi="Century Gothic"/>
          <w:b/>
          <w:bCs/>
        </w:rPr>
        <w:t>Declaración de Córdoba: por las Ciudades Universalmente Accesibles</w:t>
      </w:r>
      <w:r w:rsidRPr="00AD6158">
        <w:rPr>
          <w:rFonts w:ascii="Century Gothic" w:hAnsi="Century Gothic"/>
        </w:rPr>
        <w:t>, impulsada por la FEMP, la Fundación ACS y el CERMI, establece la accesibilidad universal como condición esencial para garantizar la igualdad, la inclusión y el desarrollo humano sostenible en los entornos urbanos y rurales.</w:t>
      </w:r>
    </w:p>
    <w:p w14:paraId="3789DC2A" w14:textId="77777777" w:rsidR="00AD6158" w:rsidRPr="00AD6158" w:rsidRDefault="00AD6158" w:rsidP="00AD6158">
      <w:pPr>
        <w:jc w:val="both"/>
        <w:rPr>
          <w:rFonts w:ascii="Century Gothic" w:hAnsi="Century Gothic"/>
        </w:rPr>
      </w:pPr>
      <w:r w:rsidRPr="00AD6158">
        <w:rPr>
          <w:rFonts w:ascii="Century Gothic" w:hAnsi="Century Gothic"/>
        </w:rPr>
        <w:t>La accesibilidad universal es un derecho reconocido en la Convención de Naciones Unidas sobre los Derechos de las Personas con Discapacidad y en la normativa estatal, autonómica y local. Sin accesibilidad no hay ciudadanía plena ni ejercicio efectivo de derechos.</w:t>
      </w:r>
    </w:p>
    <w:p w14:paraId="3ED00376" w14:textId="77777777" w:rsidR="00AD6158" w:rsidRPr="00AD6158" w:rsidRDefault="00AD6158" w:rsidP="00AD6158">
      <w:pPr>
        <w:jc w:val="both"/>
        <w:rPr>
          <w:rFonts w:ascii="Century Gothic" w:hAnsi="Century Gothic"/>
        </w:rPr>
      </w:pPr>
      <w:r w:rsidRPr="00AD6158">
        <w:rPr>
          <w:rFonts w:ascii="Century Gothic" w:hAnsi="Century Gothic"/>
        </w:rPr>
        <w:t>Por ello, este Ayuntamiento considera prioritario integrar la accesibilidad en todas las políticas públicas locales, promoviendo entornos físicos, sensoriales, cognitivos y digitales que permitan la participación segura, cómoda y autónoma de todas las personas.</w:t>
      </w:r>
    </w:p>
    <w:p w14:paraId="4D21954A" w14:textId="77777777" w:rsidR="00AD6158" w:rsidRPr="00AD6158" w:rsidRDefault="00AD6158" w:rsidP="00AD6158">
      <w:pPr>
        <w:jc w:val="both"/>
        <w:rPr>
          <w:rFonts w:ascii="Century Gothic" w:hAnsi="Century Gothic"/>
        </w:rPr>
      </w:pPr>
    </w:p>
    <w:p w14:paraId="1C692668" w14:textId="7BB828D1" w:rsidR="00AD6158" w:rsidRPr="00AD6158" w:rsidRDefault="00AD6158" w:rsidP="002806EA">
      <w:pPr>
        <w:rPr>
          <w:rFonts w:ascii="Century Gothic" w:hAnsi="Century Gothic"/>
          <w:b/>
          <w:bCs/>
        </w:rPr>
      </w:pPr>
      <w:r w:rsidRPr="00AD6158">
        <w:rPr>
          <w:rFonts w:ascii="Century Gothic" w:hAnsi="Century Gothic"/>
        </w:rPr>
        <w:t>El</w:t>
      </w:r>
      <w:r w:rsidR="001D56D0">
        <w:rPr>
          <w:rFonts w:ascii="Century Gothic" w:hAnsi="Century Gothic"/>
        </w:rPr>
        <w:t>/ la</w:t>
      </w:r>
      <w:r w:rsidRPr="00AD6158">
        <w:rPr>
          <w:rFonts w:ascii="Century Gothic" w:hAnsi="Century Gothic"/>
        </w:rPr>
        <w:t xml:space="preserve"> Sr./</w:t>
      </w:r>
      <w:r w:rsidR="002806EA" w:rsidRPr="00AD6158">
        <w:rPr>
          <w:rFonts w:ascii="Century Gothic" w:hAnsi="Century Gothic"/>
        </w:rPr>
        <w:t>Sra.</w:t>
      </w:r>
      <w:r w:rsidRPr="00AD6158">
        <w:rPr>
          <w:rFonts w:ascii="Century Gothic" w:hAnsi="Century Gothic"/>
        </w:rPr>
        <w:t xml:space="preserve"> D./Dña.…………………………</w:t>
      </w:r>
      <w:r w:rsidR="002806EA" w:rsidRPr="00AD6158">
        <w:rPr>
          <w:rFonts w:ascii="Century Gothic" w:hAnsi="Century Gothic"/>
        </w:rPr>
        <w:t>……</w:t>
      </w:r>
      <w:proofErr w:type="gramStart"/>
      <w:r w:rsidRPr="00AD6158">
        <w:rPr>
          <w:rFonts w:ascii="Century Gothic" w:hAnsi="Century Gothic"/>
        </w:rPr>
        <w:t>Alcalde</w:t>
      </w:r>
      <w:proofErr w:type="gramEnd"/>
      <w:r w:rsidRPr="00AD6158">
        <w:rPr>
          <w:rFonts w:ascii="Century Gothic" w:hAnsi="Century Gothic"/>
        </w:rPr>
        <w:t>/</w:t>
      </w:r>
      <w:proofErr w:type="gramStart"/>
      <w:r w:rsidRPr="00AD6158">
        <w:rPr>
          <w:rFonts w:ascii="Century Gothic" w:hAnsi="Century Gothic"/>
        </w:rPr>
        <w:t>Alcaldesa</w:t>
      </w:r>
      <w:proofErr w:type="gramEnd"/>
      <w:r w:rsidRPr="00AD6158">
        <w:rPr>
          <w:rFonts w:ascii="Century Gothic" w:hAnsi="Century Gothic"/>
        </w:rPr>
        <w:t xml:space="preserve"> de Exmo. Ayuntamiento de</w:t>
      </w:r>
      <w:r w:rsidRPr="00AD6158">
        <w:rPr>
          <w:rFonts w:ascii="Century Gothic" w:hAnsi="Century Gothic"/>
          <w:b/>
          <w:bCs/>
        </w:rPr>
        <w:t xml:space="preserve"> ……………………….</w:t>
      </w:r>
    </w:p>
    <w:p w14:paraId="08F31430" w14:textId="77777777" w:rsidR="00AD6158" w:rsidRPr="00AD6158" w:rsidRDefault="00AD6158" w:rsidP="00AD6158">
      <w:pPr>
        <w:jc w:val="both"/>
        <w:rPr>
          <w:rFonts w:ascii="Century Gothic" w:hAnsi="Century Gothic"/>
        </w:rPr>
      </w:pPr>
    </w:p>
    <w:p w14:paraId="705A35F3" w14:textId="77777777" w:rsidR="00AD6158" w:rsidRPr="00AD6158" w:rsidRDefault="00AD6158" w:rsidP="00AD6158">
      <w:pPr>
        <w:jc w:val="both"/>
        <w:rPr>
          <w:rFonts w:ascii="Century Gothic" w:hAnsi="Century Gothic"/>
        </w:rPr>
      </w:pPr>
      <w:r w:rsidRPr="00AD6158">
        <w:rPr>
          <w:rFonts w:ascii="Century Gothic" w:hAnsi="Century Gothic"/>
        </w:rPr>
        <w:t xml:space="preserve">Manifiesta que el Municipio al que representa se adhiere a la </w:t>
      </w:r>
      <w:r w:rsidRPr="00383878">
        <w:rPr>
          <w:rFonts w:ascii="Century Gothic" w:hAnsi="Century Gothic"/>
          <w:b/>
          <w:bCs/>
        </w:rPr>
        <w:t>Declaración de Córdoba: por las ciudades universalmente accesibles,</w:t>
      </w:r>
      <w:r w:rsidRPr="00AD6158">
        <w:rPr>
          <w:rFonts w:ascii="Century Gothic" w:hAnsi="Century Gothic"/>
          <w:b/>
          <w:bCs/>
        </w:rPr>
        <w:t xml:space="preserve"> </w:t>
      </w:r>
      <w:r w:rsidRPr="00AD6158">
        <w:rPr>
          <w:rFonts w:ascii="Century Gothic" w:hAnsi="Century Gothic"/>
        </w:rPr>
        <w:t>sumando así su compromiso alineado con los principios rectores de la misma.</w:t>
      </w:r>
    </w:p>
    <w:p w14:paraId="4FD4942D" w14:textId="77777777" w:rsidR="00AD6158" w:rsidRPr="00AD6158" w:rsidRDefault="00AD6158" w:rsidP="00AD6158">
      <w:pPr>
        <w:ind w:left="2124"/>
        <w:rPr>
          <w:rFonts w:ascii="Century Gothic" w:hAnsi="Century Gothic"/>
        </w:rPr>
      </w:pPr>
    </w:p>
    <w:p w14:paraId="29456794" w14:textId="77777777" w:rsidR="00AD6158" w:rsidRPr="00AD6158" w:rsidRDefault="00AD6158" w:rsidP="00AD6158">
      <w:pPr>
        <w:ind w:left="2124"/>
        <w:rPr>
          <w:rFonts w:ascii="Century Gothic" w:hAnsi="Century Gothic"/>
        </w:rPr>
      </w:pPr>
    </w:p>
    <w:p w14:paraId="66A35B73" w14:textId="052C3997" w:rsidR="00AD6158" w:rsidRPr="00AD6158" w:rsidRDefault="00AD6158" w:rsidP="00AD6158">
      <w:pPr>
        <w:ind w:left="2124"/>
        <w:rPr>
          <w:rFonts w:ascii="Century Gothic" w:hAnsi="Century Gothic"/>
        </w:rPr>
      </w:pPr>
      <w:r w:rsidRPr="00AD6158">
        <w:rPr>
          <w:rFonts w:ascii="Century Gothic" w:hAnsi="Century Gothic"/>
        </w:rPr>
        <w:t>En ……</w:t>
      </w:r>
      <w:r w:rsidR="00327249" w:rsidRPr="00AD6158">
        <w:rPr>
          <w:rFonts w:ascii="Century Gothic" w:hAnsi="Century Gothic"/>
        </w:rPr>
        <w:t>…</w:t>
      </w:r>
      <w:r w:rsidR="00327249">
        <w:rPr>
          <w:rFonts w:ascii="Century Gothic" w:hAnsi="Century Gothic"/>
        </w:rPr>
        <w:t>,</w:t>
      </w:r>
      <w:r w:rsidR="00327249" w:rsidRPr="00AD6158">
        <w:rPr>
          <w:rFonts w:ascii="Century Gothic" w:hAnsi="Century Gothic"/>
        </w:rPr>
        <w:t xml:space="preserve"> con</w:t>
      </w:r>
      <w:r w:rsidRPr="00AD6158">
        <w:rPr>
          <w:rFonts w:ascii="Century Gothic" w:hAnsi="Century Gothic"/>
        </w:rPr>
        <w:t xml:space="preserve"> fecha …</w:t>
      </w:r>
      <w:r w:rsidR="00760BF4">
        <w:rPr>
          <w:rFonts w:ascii="Century Gothic" w:hAnsi="Century Gothic"/>
        </w:rPr>
        <w:t>. de …… de…</w:t>
      </w:r>
    </w:p>
    <w:p w14:paraId="23F83DF2" w14:textId="77777777" w:rsidR="00AD6158" w:rsidRPr="00AD6158" w:rsidRDefault="00AD6158" w:rsidP="00AD6158">
      <w:pPr>
        <w:rPr>
          <w:rFonts w:ascii="Century Gothic" w:hAnsi="Century Gothic"/>
          <w:b/>
          <w:bCs/>
        </w:rPr>
      </w:pPr>
    </w:p>
    <w:p w14:paraId="056D275D" w14:textId="77777777" w:rsidR="00AD6158" w:rsidRPr="00AD6158" w:rsidRDefault="00AD6158" w:rsidP="00AD6158">
      <w:pPr>
        <w:ind w:left="2124"/>
        <w:rPr>
          <w:rFonts w:ascii="Century Gothic" w:hAnsi="Century Gothic"/>
        </w:rPr>
      </w:pPr>
    </w:p>
    <w:p w14:paraId="478BC1F9" w14:textId="77777777" w:rsidR="00AD6158" w:rsidRPr="00AD6158" w:rsidRDefault="00AD6158" w:rsidP="00AD6158">
      <w:pPr>
        <w:ind w:left="2124"/>
        <w:rPr>
          <w:rFonts w:ascii="Century Gothic" w:hAnsi="Century Gothic"/>
        </w:rPr>
      </w:pPr>
      <w:r w:rsidRPr="00AD6158">
        <w:rPr>
          <w:rFonts w:ascii="Century Gothic" w:hAnsi="Century Gothic"/>
        </w:rPr>
        <w:t xml:space="preserve">Firma del </w:t>
      </w:r>
      <w:proofErr w:type="gramStart"/>
      <w:r w:rsidRPr="00AD6158">
        <w:rPr>
          <w:rFonts w:ascii="Century Gothic" w:hAnsi="Century Gothic"/>
        </w:rPr>
        <w:t>Alcalde</w:t>
      </w:r>
      <w:proofErr w:type="gramEnd"/>
      <w:r w:rsidRPr="00AD6158">
        <w:rPr>
          <w:rFonts w:ascii="Century Gothic" w:hAnsi="Century Gothic"/>
        </w:rPr>
        <w:t xml:space="preserve">/ </w:t>
      </w:r>
      <w:proofErr w:type="gramStart"/>
      <w:r w:rsidRPr="00AD6158">
        <w:rPr>
          <w:rFonts w:ascii="Century Gothic" w:hAnsi="Century Gothic"/>
        </w:rPr>
        <w:t>Alcaldesa</w:t>
      </w:r>
      <w:proofErr w:type="gramEnd"/>
    </w:p>
    <w:sectPr w:rsidR="00AD6158" w:rsidRPr="00AD6158" w:rsidSect="005A79EA">
      <w:headerReference w:type="default" r:id="rId7"/>
      <w:footerReference w:type="default" r:id="rId8"/>
      <w:pgSz w:w="11906" w:h="16838"/>
      <w:pgMar w:top="28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F7D8" w14:textId="77777777" w:rsidR="007D2019" w:rsidRDefault="007D2019" w:rsidP="0021713C">
      <w:pPr>
        <w:spacing w:after="0" w:line="240" w:lineRule="auto"/>
      </w:pPr>
      <w:r>
        <w:separator/>
      </w:r>
    </w:p>
  </w:endnote>
  <w:endnote w:type="continuationSeparator" w:id="0">
    <w:p w14:paraId="7A07A2B2" w14:textId="77777777" w:rsidR="007D2019" w:rsidRDefault="007D2019" w:rsidP="0021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2485" w14:textId="77777777" w:rsidR="0021713C" w:rsidRDefault="0021713C">
    <w:pPr>
      <w:pStyle w:val="Piedepgina"/>
    </w:pPr>
    <w:r w:rsidRPr="0021713C">
      <w:rPr>
        <w:rFonts w:ascii="Times New Roman" w:eastAsia="Times New Roman" w:hAnsi="Times New Roman" w:cs="Times New Roman"/>
        <w:noProof/>
        <w:kern w:val="0"/>
        <w:sz w:val="24"/>
        <w:szCs w:val="24"/>
        <w:lang w:eastAsia="es-ES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AC3968" wp14:editId="4B233015">
              <wp:simplePos x="0" y="0"/>
              <wp:positionH relativeFrom="page">
                <wp:posOffset>897924</wp:posOffset>
              </wp:positionH>
              <wp:positionV relativeFrom="page">
                <wp:posOffset>10223157</wp:posOffset>
              </wp:positionV>
              <wp:extent cx="5458512" cy="313038"/>
              <wp:effectExtent l="0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8512" cy="3130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99CE4" w14:textId="77777777" w:rsidR="0021713C" w:rsidRPr="007377F6" w:rsidRDefault="0021713C" w:rsidP="0021713C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AC3968" id="Rectangle 24" o:spid="_x0000_s1026" style="position:absolute;margin-left:70.7pt;margin-top:804.95pt;width:429.8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" filled="f" fillcolor="#ecebda" stroked="f">
              <v:textbox>
                <w:txbxContent>
                  <w:p w14:paraId="43F99CE4" w14:textId="77777777" w:rsidR="0021713C" w:rsidRPr="007377F6" w:rsidRDefault="0021713C" w:rsidP="0021713C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21713C">
      <w:rPr>
        <w:rFonts w:ascii="Times New Roman" w:eastAsia="Times New Roman" w:hAnsi="Times New Roman" w:cs="Times New Roman"/>
        <w:noProof/>
        <w:kern w:val="0"/>
        <w:sz w:val="24"/>
        <w:szCs w:val="24"/>
        <w:lang w:eastAsia="es-ES"/>
        <w14:ligatures w14:val="none"/>
      </w:rPr>
      <w:drawing>
        <wp:anchor distT="0" distB="0" distL="114300" distR="114300" simplePos="0" relativeHeight="251660288" behindDoc="1" locked="0" layoutInCell="1" allowOverlap="1" wp14:anchorId="1FF885A6" wp14:editId="1C2BF9FD">
          <wp:simplePos x="0" y="0"/>
          <wp:positionH relativeFrom="page">
            <wp:posOffset>25692</wp:posOffset>
          </wp:positionH>
          <wp:positionV relativeFrom="page">
            <wp:posOffset>9898740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4F8A" w14:textId="77777777" w:rsidR="007D2019" w:rsidRDefault="007D2019" w:rsidP="0021713C">
      <w:pPr>
        <w:spacing w:after="0" w:line="240" w:lineRule="auto"/>
      </w:pPr>
      <w:r>
        <w:separator/>
      </w:r>
    </w:p>
  </w:footnote>
  <w:footnote w:type="continuationSeparator" w:id="0">
    <w:p w14:paraId="5338FD11" w14:textId="77777777" w:rsidR="007D2019" w:rsidRDefault="007D2019" w:rsidP="0021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0E21" w14:textId="77D70F28" w:rsidR="0021713C" w:rsidRDefault="00AA4204">
    <w:pPr>
      <w:pStyle w:val="Encabezado"/>
    </w:pPr>
    <w:r w:rsidRPr="006D0D00">
      <w:rPr>
        <w:rFonts w:ascii="Aptos" w:eastAsia="Aptos" w:hAnsi="Aptos" w:cs="Times New Roman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232684BD" wp14:editId="26495D79">
          <wp:simplePos x="0" y="0"/>
          <wp:positionH relativeFrom="margin">
            <wp:align>left</wp:align>
          </wp:positionH>
          <wp:positionV relativeFrom="paragraph">
            <wp:posOffset>160019</wp:posOffset>
          </wp:positionV>
          <wp:extent cx="1181100" cy="641939"/>
          <wp:effectExtent l="0" t="0" r="0" b="6350"/>
          <wp:wrapNone/>
          <wp:docPr id="45737322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373221" name="Imagen 1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733" cy="645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D00">
      <w:rPr>
        <w:rFonts w:ascii="Times New Roman" w:eastAsia="Calibri" w:hAnsi="Times New Roman" w:cs="Times New Roman"/>
        <w:b/>
        <w:noProof/>
        <w:kern w:val="0"/>
        <w:lang w:val="en-US"/>
        <w14:ligatures w14:val="none"/>
      </w:rPr>
      <w:drawing>
        <wp:anchor distT="0" distB="0" distL="114300" distR="114300" simplePos="0" relativeHeight="251667456" behindDoc="0" locked="0" layoutInCell="1" allowOverlap="1" wp14:anchorId="6BD6E401" wp14:editId="414222F5">
          <wp:simplePos x="0" y="0"/>
          <wp:positionH relativeFrom="margin">
            <wp:posOffset>2196465</wp:posOffset>
          </wp:positionH>
          <wp:positionV relativeFrom="paragraph">
            <wp:posOffset>188595</wp:posOffset>
          </wp:positionV>
          <wp:extent cx="1190625" cy="704229"/>
          <wp:effectExtent l="0" t="0" r="0" b="63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73" cy="705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D00" w:rsidRPr="006D0D00">
      <w:rPr>
        <w:rFonts w:ascii="Calibri" w:eastAsia="Times New Roman" w:hAnsi="Calibri" w:cs="Times New Roman"/>
        <w:noProof/>
        <w:kern w:val="0"/>
        <w:lang w:eastAsia="es-ES"/>
        <w14:ligatures w14:val="none"/>
      </w:rPr>
      <w:drawing>
        <wp:anchor distT="0" distB="0" distL="114300" distR="114300" simplePos="0" relativeHeight="251669504" behindDoc="0" locked="0" layoutInCell="1" allowOverlap="1" wp14:anchorId="58A859C3" wp14:editId="098383A4">
          <wp:simplePos x="0" y="0"/>
          <wp:positionH relativeFrom="margin">
            <wp:posOffset>4196715</wp:posOffset>
          </wp:positionH>
          <wp:positionV relativeFrom="paragraph">
            <wp:posOffset>26670</wp:posOffset>
          </wp:positionV>
          <wp:extent cx="1001725" cy="800100"/>
          <wp:effectExtent l="0" t="0" r="8255" b="0"/>
          <wp:wrapNone/>
          <wp:docPr id="6" name="Imagen 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890" cy="80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650"/>
    <w:multiLevelType w:val="hybridMultilevel"/>
    <w:tmpl w:val="F386F0BC"/>
    <w:lvl w:ilvl="0" w:tplc="28C4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01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1E"/>
    <w:rsid w:val="00015249"/>
    <w:rsid w:val="0004366A"/>
    <w:rsid w:val="000B7225"/>
    <w:rsid w:val="000E252A"/>
    <w:rsid w:val="001D56D0"/>
    <w:rsid w:val="0021713C"/>
    <w:rsid w:val="002806EA"/>
    <w:rsid w:val="002865C3"/>
    <w:rsid w:val="003209F6"/>
    <w:rsid w:val="00327249"/>
    <w:rsid w:val="00383878"/>
    <w:rsid w:val="004057BA"/>
    <w:rsid w:val="0043203A"/>
    <w:rsid w:val="004E730D"/>
    <w:rsid w:val="0051033D"/>
    <w:rsid w:val="005A79EA"/>
    <w:rsid w:val="00680CC0"/>
    <w:rsid w:val="006D0D00"/>
    <w:rsid w:val="00760BF4"/>
    <w:rsid w:val="007D2019"/>
    <w:rsid w:val="00814BC4"/>
    <w:rsid w:val="008560E6"/>
    <w:rsid w:val="00882E77"/>
    <w:rsid w:val="00995CDC"/>
    <w:rsid w:val="009E3680"/>
    <w:rsid w:val="00A240C0"/>
    <w:rsid w:val="00AA4204"/>
    <w:rsid w:val="00AD6158"/>
    <w:rsid w:val="00AE0B1E"/>
    <w:rsid w:val="00C6438A"/>
    <w:rsid w:val="00C766BF"/>
    <w:rsid w:val="00CE7300"/>
    <w:rsid w:val="00CE7F13"/>
    <w:rsid w:val="00D85281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D30E"/>
  <w15:chartTrackingRefBased/>
  <w15:docId w15:val="{DCA93AC2-5D59-4DAD-B691-95B15369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B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13C"/>
  </w:style>
  <w:style w:type="paragraph" w:styleId="Piedepgina">
    <w:name w:val="footer"/>
    <w:basedOn w:val="Normal"/>
    <w:link w:val="PiedepginaCar"/>
    <w:uiPriority w:val="99"/>
    <w:unhideWhenUsed/>
    <w:rsid w:val="0021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13C"/>
  </w:style>
  <w:style w:type="paragraph" w:styleId="Prrafodelista">
    <w:name w:val="List Paragraph"/>
    <w:basedOn w:val="Normal"/>
    <w:uiPriority w:val="34"/>
    <w:qFormat/>
    <w:rsid w:val="00AE0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.%20Asuntos%20Sociales\PLANTILLAS\2023-2027\Plantillas%2045%20a&#241;os%20FEMP\45-Plantilla%20FEM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45-Plantilla FEMP</Template>
  <TotalTime>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Palacios García</dc:creator>
  <cp:keywords/>
  <dc:description/>
  <cp:lastModifiedBy>Dolores Palacios García</cp:lastModifiedBy>
  <cp:revision>4</cp:revision>
  <cp:lastPrinted>2025-09-15T07:09:00Z</cp:lastPrinted>
  <dcterms:created xsi:type="dcterms:W3CDTF">2025-11-26T12:26:00Z</dcterms:created>
  <dcterms:modified xsi:type="dcterms:W3CDTF">2025-11-26T13:41:00Z</dcterms:modified>
</cp:coreProperties>
</file>