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E588" w14:textId="4260815F" w:rsidR="00CC7DCF" w:rsidRDefault="00CC7DCF"/>
    <w:tbl>
      <w:tblPr>
        <w:tblpPr w:leftFromText="141" w:rightFromText="141" w:vertAnchor="page" w:horzAnchor="margin" w:tblpXSpec="center" w:tblpY="3121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"/>
        <w:gridCol w:w="135"/>
        <w:gridCol w:w="1403"/>
        <w:gridCol w:w="1104"/>
        <w:gridCol w:w="115"/>
        <w:gridCol w:w="1578"/>
        <w:gridCol w:w="168"/>
        <w:gridCol w:w="10"/>
        <w:gridCol w:w="427"/>
        <w:gridCol w:w="801"/>
        <w:gridCol w:w="33"/>
        <w:gridCol w:w="17"/>
        <w:gridCol w:w="515"/>
        <w:gridCol w:w="21"/>
        <w:gridCol w:w="278"/>
        <w:gridCol w:w="625"/>
        <w:gridCol w:w="2216"/>
      </w:tblGrid>
      <w:tr w:rsidR="00440EB4" w:rsidRPr="00F51491" w14:paraId="45FDAD0A" w14:textId="77777777" w:rsidTr="00440EB4">
        <w:trPr>
          <w:cantSplit/>
          <w:trHeight w:val="640"/>
        </w:trPr>
        <w:tc>
          <w:tcPr>
            <w:tcW w:w="104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E6D" w14:textId="4F5CCD92" w:rsidR="00440EB4" w:rsidRPr="00440EB4" w:rsidRDefault="00440EB4" w:rsidP="00440EB4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28"/>
              </w:rPr>
            </w:pPr>
            <w:r w:rsidRPr="00440EB4">
              <w:rPr>
                <w:rFonts w:asciiTheme="minorHAnsi" w:hAnsiTheme="minorHAnsi" w:cstheme="minorHAnsi"/>
                <w:b/>
                <w:color w:val="8496B0" w:themeColor="text2" w:themeTint="99"/>
                <w:sz w:val="28"/>
              </w:rPr>
              <w:t>SOLICITUD</w:t>
            </w:r>
          </w:p>
          <w:p w14:paraId="254730CB" w14:textId="77777777" w:rsidR="00440EB4" w:rsidRDefault="00577CBF" w:rsidP="00440EB4">
            <w:pPr>
              <w:pStyle w:val="Ttulo2"/>
              <w:jc w:val="both"/>
              <w:rPr>
                <w:rFonts w:ascii="Calibri" w:hAnsi="Calibri" w:cs="Calibri"/>
                <w:color w:val="365F91"/>
                <w:sz w:val="20"/>
                <w:szCs w:val="20"/>
              </w:rPr>
            </w:pPr>
            <w:r w:rsidRPr="00577CBF">
              <w:rPr>
                <w:rFonts w:ascii="Calibri" w:hAnsi="Calibri" w:cs="Calibri"/>
                <w:color w:val="365F91"/>
                <w:sz w:val="20"/>
                <w:szCs w:val="20"/>
              </w:rPr>
              <w:t>CONVOCATORIA DE AYUDAS A ENTIDADES LOCALES ASOCIADAS A LA FEMP PARA LA PUESTA EN MARCHA O IMPULSO DE INICIATIVAS, PROGRAMAS Y PROYECTOS EN MATERIA DE COEDUCACIÓN DIRIGIDAS A LA SENSIBILIZACIÓN EN IGUALDAD ENTRE MUJERES Y HOMBRES, ESPECIALMENTE EN LA INFANCIA Y LA JUVENTUD</w:t>
            </w:r>
          </w:p>
          <w:p w14:paraId="507C2754" w14:textId="67F10B30" w:rsidR="00577CBF" w:rsidRPr="00577CBF" w:rsidRDefault="00577CBF" w:rsidP="00577CBF"/>
        </w:tc>
      </w:tr>
      <w:tr w:rsidR="00440EB4" w:rsidRPr="00F51491" w14:paraId="0B084C14" w14:textId="77777777" w:rsidTr="00440EB4">
        <w:trPr>
          <w:cantSplit/>
          <w:trHeight w:val="321"/>
        </w:trPr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42536" w14:textId="77777777" w:rsidR="00440EB4" w:rsidRDefault="00440EB4" w:rsidP="00440EB4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</w:p>
          <w:p w14:paraId="5E745485" w14:textId="77777777" w:rsidR="00440EB4" w:rsidRPr="00E51DA9" w:rsidRDefault="00440EB4" w:rsidP="00440EB4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2568E3">
              <w:rPr>
                <w:rFonts w:ascii="Calibri" w:hAnsi="Calibri" w:cs="Calibri"/>
                <w:b/>
                <w:color w:val="365F91"/>
                <w:sz w:val="18"/>
                <w:szCs w:val="18"/>
              </w:rPr>
              <w:t>NOMBRE DE LA ENTIDAD LOCAL</w:t>
            </w:r>
          </w:p>
        </w:tc>
        <w:tc>
          <w:tcPr>
            <w:tcW w:w="7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C3B" w14:textId="77777777" w:rsidR="00440EB4" w:rsidRPr="00F51491" w:rsidRDefault="00440EB4" w:rsidP="00440EB4">
            <w:pPr>
              <w:tabs>
                <w:tab w:val="left" w:pos="3387"/>
              </w:tabs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41394896" w14:textId="77777777" w:rsidTr="00440EB4">
        <w:trPr>
          <w:cantSplit/>
          <w:trHeight w:val="128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B4A2B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79820F31" w14:textId="77777777" w:rsidTr="00440EB4">
        <w:trPr>
          <w:cantSplit/>
          <w:trHeight w:val="306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26AB9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LOCALIDAD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8F1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AB84E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  <w:r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1C3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12B1E2B3" w14:textId="77777777" w:rsidTr="00440EB4">
        <w:trPr>
          <w:cantSplit/>
          <w:trHeight w:val="185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DC456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  <w:highlight w:val="red"/>
              </w:rPr>
            </w:pPr>
          </w:p>
        </w:tc>
      </w:tr>
      <w:tr w:rsidR="00440EB4" w:rsidRPr="00F51491" w14:paraId="6F123214" w14:textId="77777777" w:rsidTr="00440EB4">
        <w:trPr>
          <w:cantSplit/>
          <w:trHeight w:val="185"/>
        </w:trPr>
        <w:tc>
          <w:tcPr>
            <w:tcW w:w="6786" w:type="dxa"/>
            <w:gridSpan w:val="10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29D21" w14:textId="77777777" w:rsidR="00440EB4" w:rsidRPr="008A4F32" w:rsidRDefault="00440EB4" w:rsidP="00440EB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NÚMERO DE HABITANTES: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C5A" w14:textId="77777777" w:rsidR="00440EB4" w:rsidRPr="00531519" w:rsidRDefault="00440EB4" w:rsidP="00440EB4">
            <w:pPr>
              <w:rPr>
                <w:rFonts w:ascii="Calibri" w:hAnsi="Calibri" w:cs="Calibri"/>
                <w:color w:val="8EAADB" w:themeColor="accent5" w:themeTint="99"/>
                <w:sz w:val="18"/>
              </w:rPr>
            </w:pPr>
            <w:r w:rsidRPr="00531519"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  <w:t>(INDICAR SEGÚN EL ÚLTIMO PADRÓN)</w:t>
            </w:r>
            <w:r>
              <w:rPr>
                <w:rStyle w:val="Refdenotaalfinal"/>
                <w:rFonts w:ascii="Calibri" w:hAnsi="Calibri" w:cs="Calibri"/>
                <w:color w:val="8EAADB" w:themeColor="accent5" w:themeTint="99"/>
                <w:sz w:val="14"/>
                <w:szCs w:val="14"/>
              </w:rPr>
              <w:endnoteReference w:id="1"/>
            </w:r>
          </w:p>
        </w:tc>
      </w:tr>
      <w:tr w:rsidR="00440EB4" w:rsidRPr="00F51491" w14:paraId="6C4A11A6" w14:textId="77777777" w:rsidTr="00440EB4">
        <w:trPr>
          <w:cantSplit/>
          <w:trHeight w:val="529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80CFF" w14:textId="77777777" w:rsidR="00440EB4" w:rsidRPr="00E51DA9" w:rsidRDefault="00440EB4" w:rsidP="00440EB4">
            <w:pPr>
              <w:rPr>
                <w:rFonts w:ascii="Calibri" w:hAnsi="Calibri" w:cs="Calibri"/>
                <w:sz w:val="4"/>
                <w:szCs w:val="4"/>
                <w:highlight w:val="yellow"/>
              </w:rPr>
            </w:pPr>
          </w:p>
          <w:p w14:paraId="3DB7637C" w14:textId="77777777" w:rsidR="00440EB4" w:rsidRPr="00E51DA9" w:rsidRDefault="00440EB4" w:rsidP="00440EB4">
            <w:pPr>
              <w:rPr>
                <w:rFonts w:ascii="Calibri" w:hAnsi="Calibri" w:cs="Calibri"/>
                <w:sz w:val="4"/>
                <w:szCs w:val="4"/>
                <w:highlight w:val="yellow"/>
              </w:rPr>
            </w:pPr>
          </w:p>
          <w:p w14:paraId="3F706583" w14:textId="77777777" w:rsidR="00440EB4" w:rsidRDefault="00440EB4" w:rsidP="00440EB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5F327C8" w14:textId="77777777" w:rsidR="00440EB4" w:rsidRPr="00E51DA9" w:rsidRDefault="00440EB4" w:rsidP="00440EB4">
            <w:pPr>
              <w:rPr>
                <w:rFonts w:ascii="Calibri" w:hAnsi="Calibri" w:cs="Calibri"/>
                <w:b/>
                <w:highlight w:val="yellow"/>
              </w:rPr>
            </w:pPr>
            <w:r w:rsidRPr="00D232A7">
              <w:rPr>
                <w:rFonts w:ascii="Calibri" w:hAnsi="Calibri" w:cs="Calibri"/>
                <w:sz w:val="18"/>
                <w:szCs w:val="18"/>
              </w:rPr>
              <w:t>Señalar con una X la modalidad:</w:t>
            </w:r>
          </w:p>
        </w:tc>
      </w:tr>
      <w:tr w:rsidR="00440EB4" w:rsidRPr="00991885" w14:paraId="0A65F47B" w14:textId="77777777" w:rsidTr="00440EB4">
        <w:trPr>
          <w:cantSplit/>
          <w:trHeight w:val="392"/>
        </w:trPr>
        <w:tc>
          <w:tcPr>
            <w:tcW w:w="3687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40004" w14:textId="77777777" w:rsidR="00440EB4" w:rsidRPr="00B00E3F" w:rsidRDefault="00440EB4" w:rsidP="00440EB4">
            <w:pPr>
              <w:jc w:val="center"/>
              <w:rPr>
                <w:rFonts w:ascii="Calibri" w:hAnsi="Calibri" w:cs="Calibri"/>
                <w:b/>
              </w:rPr>
            </w:pPr>
            <w:r w:rsidRPr="00B00E3F">
              <w:rPr>
                <w:rFonts w:ascii="Calibri" w:hAnsi="Calibri" w:cs="Calibri"/>
                <w:b/>
              </w:rPr>
              <w:t>MODALIDAD: A</w:t>
            </w:r>
          </w:p>
        </w:tc>
        <w:tc>
          <w:tcPr>
            <w:tcW w:w="3685" w:type="dxa"/>
            <w:gridSpan w:val="10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19D40" w14:textId="77777777" w:rsidR="00440EB4" w:rsidRPr="00B00E3F" w:rsidRDefault="00440EB4" w:rsidP="00440EB4">
            <w:pPr>
              <w:jc w:val="center"/>
              <w:rPr>
                <w:rFonts w:ascii="Calibri" w:hAnsi="Calibri" w:cs="Calibri"/>
                <w:b/>
              </w:rPr>
            </w:pPr>
            <w:r w:rsidRPr="00B00E3F">
              <w:rPr>
                <w:rFonts w:ascii="Calibri" w:hAnsi="Calibri" w:cs="Calibri"/>
                <w:b/>
              </w:rPr>
              <w:t xml:space="preserve">MODALIDAD: </w:t>
            </w:r>
            <w:r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A8D93" w14:textId="77777777" w:rsidR="00440EB4" w:rsidRPr="00B00E3F" w:rsidRDefault="00440EB4" w:rsidP="00440EB4">
            <w:pPr>
              <w:jc w:val="center"/>
              <w:rPr>
                <w:rFonts w:ascii="Calibri" w:hAnsi="Calibri" w:cs="Calibri"/>
                <w:b/>
              </w:rPr>
            </w:pPr>
            <w:r w:rsidRPr="00B00E3F">
              <w:rPr>
                <w:rFonts w:ascii="Calibri" w:hAnsi="Calibri" w:cs="Calibri"/>
                <w:b/>
              </w:rPr>
              <w:t xml:space="preserve">MODALIDAD: </w:t>
            </w:r>
            <w:r>
              <w:rPr>
                <w:rFonts w:ascii="Calibri" w:hAnsi="Calibri" w:cs="Calibri"/>
                <w:b/>
              </w:rPr>
              <w:t>C</w:t>
            </w:r>
          </w:p>
        </w:tc>
      </w:tr>
      <w:tr w:rsidR="00440EB4" w:rsidRPr="00991885" w14:paraId="5C56AB57" w14:textId="77777777" w:rsidTr="00440EB4">
        <w:trPr>
          <w:cantSplit/>
          <w:trHeight w:val="695"/>
        </w:trPr>
        <w:tc>
          <w:tcPr>
            <w:tcW w:w="368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60CF61" w14:textId="77777777" w:rsidR="00440EB4" w:rsidRPr="00B00E3F" w:rsidRDefault="00440EB4" w:rsidP="00440EB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0074AA" w14:textId="77777777" w:rsidR="00440EB4" w:rsidRPr="00B00E3F" w:rsidRDefault="00440EB4" w:rsidP="00440EB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88489E" w14:textId="77777777" w:rsidR="00440EB4" w:rsidRPr="00B00E3F" w:rsidRDefault="00440EB4" w:rsidP="00440EB4">
            <w:pPr>
              <w:rPr>
                <w:rFonts w:ascii="Calibri" w:hAnsi="Calibri" w:cs="Calibri"/>
                <w:b/>
              </w:rPr>
            </w:pPr>
          </w:p>
        </w:tc>
      </w:tr>
      <w:tr w:rsidR="00440EB4" w:rsidRPr="00F51491" w14:paraId="7C8D053F" w14:textId="77777777" w:rsidTr="00440EB4">
        <w:trPr>
          <w:cantSplit/>
          <w:trHeight w:val="271"/>
        </w:trPr>
        <w:tc>
          <w:tcPr>
            <w:tcW w:w="36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80F90" w14:textId="77777777" w:rsidR="00440EB4" w:rsidRPr="003F4389" w:rsidRDefault="00440EB4" w:rsidP="00440EB4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DATOS DE IDENTIFICACIÓN DE</w:t>
            </w:r>
            <w:r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 LA PERSONA QUE OSTENTA LA REPRESENTACIÓN LEGAL DE LA ENTIDAD LOCAL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A74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65FD656A" w14:textId="77777777" w:rsidTr="00440EB4">
        <w:trPr>
          <w:cantSplit/>
          <w:trHeight w:val="73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F2B50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60248758" w14:textId="77777777" w:rsidTr="00440EB4">
        <w:trPr>
          <w:cantSplit/>
          <w:trHeight w:val="230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88D0B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CARGO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AA4D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D1482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TEL</w:t>
            </w:r>
            <w:r>
              <w:rPr>
                <w:rFonts w:ascii="Calibri" w:hAnsi="Calibri" w:cs="Calibri"/>
                <w:sz w:val="18"/>
              </w:rPr>
              <w:t>É</w:t>
            </w:r>
            <w:r w:rsidRPr="00F51491">
              <w:rPr>
                <w:rFonts w:ascii="Calibri" w:hAnsi="Calibri" w:cs="Calibri"/>
                <w:sz w:val="18"/>
              </w:rPr>
              <w:t xml:space="preserve">FONO  </w:t>
            </w:r>
          </w:p>
        </w:tc>
        <w:tc>
          <w:tcPr>
            <w:tcW w:w="1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C1D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4071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FAX 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9D3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6D37FE49" w14:textId="77777777" w:rsidTr="00440EB4">
        <w:trPr>
          <w:cantSplit/>
          <w:trHeight w:val="170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9370C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1BFC6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DD6BE82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9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7682D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47638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7FD2A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13DDC897" w14:textId="77777777" w:rsidTr="00440EB4">
        <w:trPr>
          <w:cantSplit/>
          <w:trHeight w:val="131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3220B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MÓVIL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CCA7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0CF2D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 </w:t>
            </w:r>
          </w:p>
        </w:tc>
        <w:tc>
          <w:tcPr>
            <w:tcW w:w="1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723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C8917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2 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F77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4695337F" w14:textId="77777777" w:rsidTr="00440EB4">
        <w:trPr>
          <w:cantSplit/>
          <w:trHeight w:val="258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512F6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57586B31" w14:textId="77777777" w:rsidTr="00440EB4">
        <w:trPr>
          <w:cantSplit/>
          <w:trHeight w:val="205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55797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DIRECCIÓN</w:t>
            </w:r>
          </w:p>
        </w:tc>
        <w:tc>
          <w:tcPr>
            <w:tcW w:w="4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E7F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A9488" w14:textId="77777777" w:rsidR="00440EB4" w:rsidRPr="00F51491" w:rsidRDefault="00440EB4" w:rsidP="00440EB4">
            <w:pPr>
              <w:jc w:val="center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LOCALIDAD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971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229944D4" w14:textId="77777777" w:rsidTr="00440EB4">
        <w:trPr>
          <w:cantSplit/>
          <w:trHeight w:val="240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51A27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3C871366" w14:textId="77777777" w:rsidTr="00440EB4">
        <w:trPr>
          <w:cantSplit/>
          <w:trHeight w:val="213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239D4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86D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CA2257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CÓDIGO POSTAL  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E28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0A102FD4" w14:textId="77777777" w:rsidTr="00440EB4">
        <w:trPr>
          <w:cantSplit/>
          <w:trHeight w:val="855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2BE" w14:textId="77777777" w:rsidR="00440EB4" w:rsidRPr="00F51491" w:rsidRDefault="00440EB4" w:rsidP="00440E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40EB4" w:rsidRPr="00F51491" w14:paraId="005390A4" w14:textId="77777777" w:rsidTr="00440EB4">
        <w:trPr>
          <w:cantSplit/>
          <w:trHeight w:val="19"/>
        </w:trPr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079276" w14:textId="77777777" w:rsidR="00440EB4" w:rsidRPr="00F51491" w:rsidRDefault="00440EB4" w:rsidP="00440E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A866A" w14:textId="77777777" w:rsidR="00440EB4" w:rsidRPr="00F51491" w:rsidRDefault="00440EB4" w:rsidP="00440E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40EB4" w:rsidRPr="00F51491" w14:paraId="481FD11F" w14:textId="77777777" w:rsidTr="00440EB4">
        <w:trPr>
          <w:cantSplit/>
          <w:trHeight w:val="271"/>
        </w:trPr>
        <w:tc>
          <w:tcPr>
            <w:tcW w:w="36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08812" w14:textId="77777777" w:rsidR="00440EB4" w:rsidRPr="003F4389" w:rsidRDefault="00440EB4" w:rsidP="00440EB4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DATOS DE IDENTIFICACIÓN DE</w:t>
            </w:r>
            <w:r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 </w:t>
            </w: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A PERSONA QUE OSTENTA LA RESPONSABILIDAD </w:t>
            </w: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TÉCNIC</w:t>
            </w:r>
            <w:r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A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DF9F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145D6C57" w14:textId="77777777" w:rsidTr="00440EB4">
        <w:trPr>
          <w:cantSplit/>
          <w:trHeight w:val="95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65D7E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5531A633" w14:textId="77777777" w:rsidTr="00440EB4">
        <w:trPr>
          <w:cantSplit/>
          <w:trHeight w:val="232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1F69B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CARGO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091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486CF8F8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TELÉFONO  </w:t>
            </w:r>
          </w:p>
        </w:tc>
        <w:tc>
          <w:tcPr>
            <w:tcW w:w="1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A52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C58AA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FAX 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988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4F370CC8" w14:textId="77777777" w:rsidTr="00440EB4">
        <w:trPr>
          <w:cantSplit/>
          <w:trHeight w:val="248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1CCAA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5834D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71B1064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0A9FD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962AB2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0DC0F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137B68AE" w14:textId="77777777" w:rsidTr="00440EB4">
        <w:trPr>
          <w:cantSplit/>
          <w:trHeight w:val="185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22CA0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MÓVIL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6B30B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F7A52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 </w:t>
            </w:r>
          </w:p>
        </w:tc>
        <w:tc>
          <w:tcPr>
            <w:tcW w:w="1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48703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C553B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2 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BC9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0DA7D8CB" w14:textId="77777777" w:rsidTr="00440EB4">
        <w:trPr>
          <w:cantSplit/>
          <w:trHeight w:val="281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B9BF4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A90B8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69EBBB6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9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40465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950EA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21D9A8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73E27629" w14:textId="77777777" w:rsidTr="00440EB4">
        <w:trPr>
          <w:cantSplit/>
          <w:trHeight w:val="208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494F8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DIRECCIÓN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B43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AF4E8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LOCALIDAD  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1A1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7F02982D" w14:textId="77777777" w:rsidTr="00440EB4">
        <w:trPr>
          <w:cantSplit/>
          <w:trHeight w:val="258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BF995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6C1DF28D" w14:textId="77777777" w:rsidTr="00440EB4">
        <w:trPr>
          <w:cantSplit/>
          <w:trHeight w:val="198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4E864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97C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0CCCFC" w14:textId="77777777" w:rsidR="00440EB4" w:rsidRPr="00F51491" w:rsidRDefault="00440EB4" w:rsidP="00440EB4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</w:t>
            </w:r>
            <w:r>
              <w:rPr>
                <w:rFonts w:ascii="Calibri" w:hAnsi="Calibri" w:cs="Calibri"/>
                <w:sz w:val="18"/>
              </w:rPr>
              <w:t>Ó</w:t>
            </w:r>
            <w:r w:rsidRPr="00F51491">
              <w:rPr>
                <w:rFonts w:ascii="Calibri" w:hAnsi="Calibri" w:cs="Calibri"/>
                <w:sz w:val="18"/>
              </w:rPr>
              <w:t xml:space="preserve">DIGO POSTAL  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D1D1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  <w:tr w:rsidR="00440EB4" w:rsidRPr="00F51491" w14:paraId="0FB3BE88" w14:textId="77777777" w:rsidTr="00440EB4">
        <w:trPr>
          <w:cantSplit/>
          <w:trHeight w:val="165"/>
        </w:trPr>
        <w:tc>
          <w:tcPr>
            <w:tcW w:w="1049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AD5" w14:textId="77777777" w:rsidR="00440EB4" w:rsidRPr="00F51491" w:rsidRDefault="00440EB4" w:rsidP="00440EB4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1F7EA934" w14:textId="2499BAA6" w:rsidR="009364FC" w:rsidRPr="00F03393" w:rsidRDefault="00440EB4" w:rsidP="00440EB4">
      <w:pPr>
        <w:tabs>
          <w:tab w:val="left" w:pos="1455"/>
        </w:tabs>
        <w:spacing w:after="240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</w:rPr>
      </w:pPr>
      <w:r w:rsidRPr="00F03393">
        <w:rPr>
          <w:rFonts w:asciiTheme="minorHAnsi" w:hAnsiTheme="minorHAnsi" w:cstheme="minorHAnsi"/>
          <w:b/>
          <w:color w:val="808080" w:themeColor="background1" w:themeShade="80"/>
          <w:sz w:val="28"/>
        </w:rPr>
        <w:t>ANEXO I</w:t>
      </w:r>
    </w:p>
    <w:p w14:paraId="389A2C00" w14:textId="77777777" w:rsidR="00F03393" w:rsidRPr="00440EB4" w:rsidRDefault="00F03393" w:rsidP="00440EB4">
      <w:pPr>
        <w:tabs>
          <w:tab w:val="left" w:pos="1455"/>
        </w:tabs>
        <w:spacing w:after="240"/>
        <w:jc w:val="center"/>
        <w:rPr>
          <w:rFonts w:asciiTheme="minorHAnsi" w:hAnsiTheme="minorHAnsi" w:cstheme="minorHAnsi"/>
          <w:b/>
          <w:color w:val="808080" w:themeColor="background1" w:themeShade="80"/>
          <w:sz w:val="3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3"/>
        <w:gridCol w:w="68"/>
        <w:gridCol w:w="2219"/>
        <w:gridCol w:w="569"/>
        <w:gridCol w:w="567"/>
        <w:gridCol w:w="709"/>
        <w:gridCol w:w="567"/>
        <w:gridCol w:w="425"/>
        <w:gridCol w:w="851"/>
        <w:gridCol w:w="394"/>
        <w:gridCol w:w="301"/>
        <w:gridCol w:w="14"/>
      </w:tblGrid>
      <w:tr w:rsidR="00E86D22" w:rsidRPr="00F51491" w14:paraId="4DC9A7D7" w14:textId="77777777" w:rsidTr="00440EB4">
        <w:trPr>
          <w:gridAfter w:val="1"/>
          <w:wAfter w:w="14" w:type="dxa"/>
          <w:cantSplit/>
          <w:trHeight w:val="458"/>
        </w:trPr>
        <w:tc>
          <w:tcPr>
            <w:tcW w:w="101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3A1" w14:textId="77777777" w:rsidR="00440EB4" w:rsidRDefault="00440EB4" w:rsidP="00440EB4">
            <w:pPr>
              <w:pStyle w:val="Ttulo2"/>
              <w:spacing w:before="0"/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</w:pPr>
          </w:p>
          <w:p w14:paraId="53CB575F" w14:textId="1DFE9279" w:rsidR="00E86D22" w:rsidRPr="00756E3E" w:rsidRDefault="00E86D22" w:rsidP="00440EB4">
            <w:pPr>
              <w:pStyle w:val="Ttulo2"/>
              <w:spacing w:before="0"/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</w:pPr>
            <w:r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>DATOS DE</w:t>
            </w:r>
            <w:r w:rsidR="00CC7DCF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LA ACTUACIÓN,</w:t>
            </w:r>
            <w:r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PROYECTO</w:t>
            </w:r>
            <w:r w:rsidR="004F3E18"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O PROGRAMA</w:t>
            </w:r>
          </w:p>
          <w:p w14:paraId="3AE3BCAA" w14:textId="77777777" w:rsidR="00CE6C10" w:rsidRPr="00517457" w:rsidRDefault="00CE6C10" w:rsidP="00517457">
            <w:pPr>
              <w:pStyle w:val="Ttulo2"/>
              <w:spacing w:before="0"/>
              <w:jc w:val="center"/>
              <w:rPr>
                <w:sz w:val="18"/>
                <w:szCs w:val="18"/>
              </w:rPr>
            </w:pPr>
            <w:r w:rsidRPr="00517457">
              <w:rPr>
                <w:rFonts w:ascii="Calibri" w:hAnsi="Calibri" w:cs="Calibri"/>
                <w:i w:val="0"/>
                <w:color w:val="365F91"/>
                <w:sz w:val="18"/>
                <w:szCs w:val="18"/>
              </w:rPr>
              <w:t>Cada entidad podrá presentar un máximo de una solicitud de ayuda a la presente convocatoria</w:t>
            </w:r>
          </w:p>
        </w:tc>
      </w:tr>
      <w:tr w:rsidR="00E86D22" w:rsidRPr="00F51491" w14:paraId="01B257E6" w14:textId="77777777" w:rsidTr="00440EB4">
        <w:trPr>
          <w:gridAfter w:val="1"/>
          <w:wAfter w:w="14" w:type="dxa"/>
          <w:cantSplit/>
          <w:trHeight w:val="471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BD3188" w14:textId="77777777" w:rsidR="00E86D22" w:rsidRDefault="00E86D22" w:rsidP="005F62B3">
            <w:pPr>
              <w:rPr>
                <w:rFonts w:ascii="Calibri" w:hAnsi="Calibri" w:cs="Calibri"/>
                <w:sz w:val="18"/>
              </w:rPr>
            </w:pPr>
            <w:r w:rsidRPr="00111646">
              <w:rPr>
                <w:rFonts w:ascii="Calibri" w:hAnsi="Calibri" w:cs="Calibri"/>
                <w:b/>
                <w:bCs/>
                <w:sz w:val="18"/>
              </w:rPr>
              <w:t>NOMBRE DE</w:t>
            </w:r>
            <w:r w:rsidR="005F62B3" w:rsidRPr="00111646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111646">
              <w:rPr>
                <w:rFonts w:ascii="Calibri" w:hAnsi="Calibri" w:cs="Calibri"/>
                <w:b/>
                <w:bCs/>
                <w:sz w:val="18"/>
              </w:rPr>
              <w:t>L</w:t>
            </w:r>
            <w:r w:rsidR="005F62B3" w:rsidRPr="00111646">
              <w:rPr>
                <w:rFonts w:ascii="Calibri" w:hAnsi="Calibri" w:cs="Calibri"/>
                <w:b/>
                <w:bCs/>
                <w:sz w:val="18"/>
              </w:rPr>
              <w:t>A ACTUACIÓN,</w:t>
            </w:r>
            <w:r w:rsidRPr="00111646">
              <w:rPr>
                <w:rFonts w:ascii="Calibri" w:hAnsi="Calibri" w:cs="Calibri"/>
                <w:b/>
                <w:bCs/>
                <w:sz w:val="18"/>
              </w:rPr>
              <w:t xml:space="preserve"> PROYECTO </w:t>
            </w:r>
            <w:r w:rsidR="005F62B3" w:rsidRPr="00111646">
              <w:rPr>
                <w:rFonts w:ascii="Calibri" w:hAnsi="Calibri" w:cs="Calibri"/>
                <w:b/>
                <w:bCs/>
                <w:sz w:val="18"/>
              </w:rPr>
              <w:t xml:space="preserve">O PROGRAMA </w:t>
            </w:r>
            <w:r w:rsidRPr="00111646">
              <w:rPr>
                <w:rFonts w:ascii="Calibri" w:hAnsi="Calibri" w:cs="Calibri"/>
                <w:b/>
                <w:bCs/>
                <w:sz w:val="18"/>
              </w:rPr>
              <w:t xml:space="preserve">PARA EL QUE SE SOLICITA </w:t>
            </w:r>
            <w:r w:rsidR="005F62B3" w:rsidRPr="00111646">
              <w:rPr>
                <w:rFonts w:ascii="Calibri" w:hAnsi="Calibri" w:cs="Calibri"/>
                <w:b/>
                <w:bCs/>
                <w:sz w:val="18"/>
              </w:rPr>
              <w:t>LA AYUDA</w:t>
            </w:r>
            <w:r w:rsidR="005F62B3">
              <w:rPr>
                <w:rFonts w:ascii="Calibri" w:hAnsi="Calibri" w:cs="Calibri"/>
                <w:sz w:val="18"/>
              </w:rPr>
              <w:t>:</w:t>
            </w:r>
          </w:p>
          <w:p w14:paraId="4C38B407" w14:textId="5D5E1E4C" w:rsidR="002568E3" w:rsidRPr="00F51491" w:rsidRDefault="002568E3" w:rsidP="005F62B3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CC3" w14:textId="77777777" w:rsidR="00E86D22" w:rsidRDefault="00E86D22" w:rsidP="00A636E8">
            <w:pPr>
              <w:rPr>
                <w:rFonts w:ascii="Calibri" w:hAnsi="Calibri" w:cs="Calibri"/>
                <w:sz w:val="18"/>
              </w:rPr>
            </w:pPr>
          </w:p>
          <w:p w14:paraId="5C8C81BC" w14:textId="77777777" w:rsidR="002568E3" w:rsidRDefault="002568E3" w:rsidP="00A636E8">
            <w:pPr>
              <w:rPr>
                <w:rFonts w:ascii="Calibri" w:hAnsi="Calibri" w:cs="Calibri"/>
                <w:sz w:val="18"/>
              </w:rPr>
            </w:pPr>
          </w:p>
          <w:p w14:paraId="3856BA41" w14:textId="77777777" w:rsidR="002568E3" w:rsidRDefault="002568E3" w:rsidP="00A636E8">
            <w:pPr>
              <w:rPr>
                <w:rFonts w:ascii="Calibri" w:hAnsi="Calibri" w:cs="Calibri"/>
                <w:sz w:val="18"/>
              </w:rPr>
            </w:pPr>
          </w:p>
          <w:p w14:paraId="365F50FA" w14:textId="1559FD4A" w:rsidR="002568E3" w:rsidRPr="00F51491" w:rsidRDefault="002568E3" w:rsidP="00A636E8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056941CD" w14:textId="77777777" w:rsidTr="00440EB4">
        <w:trPr>
          <w:gridAfter w:val="1"/>
          <w:wAfter w:w="14" w:type="dxa"/>
          <w:cantSplit/>
          <w:trHeight w:val="315"/>
        </w:trPr>
        <w:tc>
          <w:tcPr>
            <w:tcW w:w="58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2B433" w14:textId="77777777" w:rsidR="00531519" w:rsidRPr="00F51491" w:rsidRDefault="00531519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7D15C" w14:textId="77777777" w:rsidR="00E86D22" w:rsidRPr="00F51491" w:rsidRDefault="00E86D22" w:rsidP="007916B9">
            <w:pPr>
              <w:jc w:val="center"/>
              <w:rPr>
                <w:rFonts w:ascii="Calibri" w:hAnsi="Calibri" w:cs="Calibri"/>
                <w:sz w:val="12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7962E" w14:textId="77777777" w:rsidR="00E86D22" w:rsidRPr="00F51491" w:rsidRDefault="00E86D22" w:rsidP="007916B9">
            <w:pPr>
              <w:jc w:val="center"/>
              <w:rPr>
                <w:rFonts w:ascii="Calibri" w:hAnsi="Calibri" w:cs="Calibri"/>
                <w:sz w:val="12"/>
              </w:rPr>
            </w:pPr>
          </w:p>
        </w:tc>
      </w:tr>
      <w:tr w:rsidR="002568E3" w:rsidRPr="004B42DB" w14:paraId="270AF097" w14:textId="77777777" w:rsidTr="00440EB4">
        <w:trPr>
          <w:cantSplit/>
          <w:trHeight w:val="790"/>
        </w:trPr>
        <w:tc>
          <w:tcPr>
            <w:tcW w:w="5810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320DF5D8" w14:textId="77777777" w:rsidR="002568E3" w:rsidRPr="00E51DA9" w:rsidRDefault="002568E3" w:rsidP="002E20E0">
            <w:pPr>
              <w:jc w:val="center"/>
              <w:rPr>
                <w:rFonts w:ascii="Calibri" w:hAnsi="Calibri" w:cs="Calibri"/>
                <w:sz w:val="14"/>
                <w:szCs w:val="14"/>
                <w:highlight w:val="yellow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65CA4" w14:textId="78A10712" w:rsidR="002568E3" w:rsidRPr="004B42DB" w:rsidRDefault="002568E3" w:rsidP="00517457">
            <w:pPr>
              <w:jc w:val="center"/>
              <w:rPr>
                <w:rFonts w:ascii="Calibri" w:hAnsi="Calibri" w:cs="Calibri"/>
                <w:sz w:val="18"/>
              </w:rPr>
            </w:pPr>
            <w:r w:rsidRPr="00CF70F9">
              <w:rPr>
                <w:rFonts w:ascii="Calibri" w:hAnsi="Calibri" w:cs="Calibri"/>
                <w:b/>
                <w:sz w:val="12"/>
              </w:rPr>
              <w:t>FECHA INICIO Y FINALIZACIÓN PROYECTO/PROGRAMA</w:t>
            </w:r>
            <w:r>
              <w:rPr>
                <w:rStyle w:val="Refdenotaalfinal"/>
                <w:rFonts w:ascii="Calibri" w:hAnsi="Calibri" w:cs="Calibri"/>
                <w:b/>
                <w:sz w:val="12"/>
              </w:rPr>
              <w:endnoteReference w:id="2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90CDAFD" w14:textId="77777777" w:rsidR="002568E3" w:rsidRPr="004B42DB" w:rsidRDefault="002568E3" w:rsidP="00A636E8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A0CD4" w14:textId="5A4E4727" w:rsidR="002568E3" w:rsidRPr="00CF70F9" w:rsidRDefault="002568E3" w:rsidP="00517457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F70F9">
              <w:rPr>
                <w:rFonts w:ascii="Calibri" w:hAnsi="Calibri" w:cs="Calibri"/>
                <w:b/>
                <w:sz w:val="12"/>
              </w:rPr>
              <w:t>FECHA INICIO Y FINALIZACIÓN ACTIVIDADES CON CARGO A LA AYUDA</w:t>
            </w:r>
            <w:r>
              <w:rPr>
                <w:rStyle w:val="Refdenotaalfinal"/>
                <w:rFonts w:ascii="Calibri" w:hAnsi="Calibri" w:cs="Calibri"/>
                <w:b/>
                <w:sz w:val="12"/>
              </w:rPr>
              <w:endnoteReference w:id="3"/>
            </w:r>
          </w:p>
        </w:tc>
      </w:tr>
      <w:tr w:rsidR="00BC5C36" w:rsidRPr="004B42DB" w14:paraId="6834941C" w14:textId="77777777" w:rsidTr="00440EB4">
        <w:trPr>
          <w:gridAfter w:val="1"/>
          <w:wAfter w:w="14" w:type="dxa"/>
          <w:cantSplit/>
          <w:trHeight w:val="258"/>
        </w:trPr>
        <w:tc>
          <w:tcPr>
            <w:tcW w:w="581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9BCA6F2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  <w:p w14:paraId="055D86CE" w14:textId="77777777" w:rsidR="00BC5C36" w:rsidRPr="004B42DB" w:rsidRDefault="00BC5C36" w:rsidP="002375CD">
            <w:pPr>
              <w:jc w:val="right"/>
              <w:rPr>
                <w:rFonts w:ascii="Calibri" w:hAnsi="Calibri" w:cs="Calibri"/>
                <w:sz w:val="18"/>
              </w:rPr>
            </w:pPr>
            <w:r w:rsidRPr="00FB5349">
              <w:rPr>
                <w:rFonts w:ascii="Calibri" w:hAnsi="Calibri" w:cs="Calibri"/>
                <w:sz w:val="16"/>
                <w:szCs w:val="16"/>
              </w:rPr>
              <w:t>INICIO:</w:t>
            </w:r>
            <w:r>
              <w:rPr>
                <w:rFonts w:ascii="Calibri" w:hAnsi="Calibri" w:cs="Calibri"/>
                <w:sz w:val="18"/>
              </w:rPr>
              <w:t xml:space="preserve">      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94E19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5F6F1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F37B7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6236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99FD7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5B5FF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EF00" w14:textId="03B4632F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BC5C36" w:rsidRPr="004B42DB" w14:paraId="0A9DCCC6" w14:textId="77777777" w:rsidTr="00440EB4">
        <w:trPr>
          <w:gridAfter w:val="1"/>
          <w:wAfter w:w="14" w:type="dxa"/>
          <w:cantSplit/>
          <w:trHeight w:val="185"/>
        </w:trPr>
        <w:tc>
          <w:tcPr>
            <w:tcW w:w="58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22F074" w14:textId="77777777" w:rsidR="00BC5C36" w:rsidRPr="004B42DB" w:rsidRDefault="00BC5C36" w:rsidP="00DB5898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F7CC4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230E3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4B76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9CEC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9E646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3CB6B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A65C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BC5C36" w:rsidRPr="004B42DB" w14:paraId="3C2026BB" w14:textId="77777777" w:rsidTr="00440EB4">
        <w:trPr>
          <w:gridAfter w:val="1"/>
          <w:wAfter w:w="14" w:type="dxa"/>
          <w:cantSplit/>
          <w:trHeight w:val="240"/>
        </w:trPr>
        <w:tc>
          <w:tcPr>
            <w:tcW w:w="581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2C587FE" w14:textId="77777777" w:rsidR="00BC5C36" w:rsidRDefault="00BC5C36" w:rsidP="002375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EFF00BA" w14:textId="77777777" w:rsidR="00BC5C36" w:rsidRPr="002375CD" w:rsidRDefault="00BC5C36" w:rsidP="002375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5CD">
              <w:rPr>
                <w:rFonts w:ascii="Calibri" w:hAnsi="Calibri" w:cs="Calibri"/>
                <w:sz w:val="16"/>
                <w:szCs w:val="16"/>
              </w:rPr>
              <w:t>FINALIZACIÓN</w:t>
            </w: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B72A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86B2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23C98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7C92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AF81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79FC4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C2A7" w14:textId="111E7B3F" w:rsidR="00BC5C36" w:rsidRPr="001C72F5" w:rsidRDefault="00BC5C36" w:rsidP="00D914E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5C36" w:rsidRPr="00F51491" w14:paraId="2C74C9A5" w14:textId="77777777" w:rsidTr="00440EB4">
        <w:trPr>
          <w:gridAfter w:val="1"/>
          <w:wAfter w:w="14" w:type="dxa"/>
          <w:cantSplit/>
          <w:trHeight w:val="144"/>
        </w:trPr>
        <w:tc>
          <w:tcPr>
            <w:tcW w:w="58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387AB843" w14:textId="77777777" w:rsidR="00BC5C36" w:rsidRPr="004B42DB" w:rsidRDefault="00BC5C36" w:rsidP="00DB5898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47F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408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2CDB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9F01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D436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635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9E1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689297B3" w14:textId="77777777" w:rsidTr="00440EB4">
        <w:trPr>
          <w:gridAfter w:val="1"/>
          <w:wAfter w:w="14" w:type="dxa"/>
          <w:cantSplit/>
          <w:trHeight w:val="394"/>
        </w:trPr>
        <w:tc>
          <w:tcPr>
            <w:tcW w:w="1019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94396" w14:textId="77777777" w:rsidR="000460EC" w:rsidRPr="000460EC" w:rsidRDefault="000460EC" w:rsidP="00650A45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58582817" w14:textId="77777777" w:rsidTr="00440EB4">
        <w:tblPrEx>
          <w:jc w:val="center"/>
          <w:tblInd w:w="0" w:type="dxa"/>
        </w:tblPrEx>
        <w:trPr>
          <w:gridAfter w:val="1"/>
          <w:wAfter w:w="14" w:type="dxa"/>
          <w:trHeight w:val="791"/>
          <w:jc w:val="center"/>
        </w:trPr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72B14" w14:textId="77777777" w:rsidR="00E86D22" w:rsidRPr="00F51491" w:rsidRDefault="004F3E18" w:rsidP="00111646">
            <w:pPr>
              <w:rPr>
                <w:rFonts w:ascii="Calibri" w:hAnsi="Calibri" w:cs="Calibri"/>
                <w:sz w:val="18"/>
              </w:rPr>
            </w:pPr>
            <w:r w:rsidRPr="00717B4B">
              <w:rPr>
                <w:rFonts w:ascii="Calibri" w:hAnsi="Calibri" w:cs="Calibri"/>
                <w:sz w:val="18"/>
              </w:rPr>
              <w:t>IMPORTE TOTAL ESTIMADO PARA EL DESARROLLO DE</w:t>
            </w:r>
            <w:r w:rsidR="005F62B3">
              <w:rPr>
                <w:rFonts w:ascii="Calibri" w:hAnsi="Calibri" w:cs="Calibri"/>
                <w:sz w:val="18"/>
              </w:rPr>
              <w:t xml:space="preserve"> </w:t>
            </w:r>
            <w:r w:rsidRPr="00717B4B">
              <w:rPr>
                <w:rFonts w:ascii="Calibri" w:hAnsi="Calibri" w:cs="Calibri"/>
                <w:sz w:val="18"/>
              </w:rPr>
              <w:t>L</w:t>
            </w:r>
            <w:r w:rsidR="005F62B3">
              <w:rPr>
                <w:rFonts w:ascii="Calibri" w:hAnsi="Calibri" w:cs="Calibri"/>
                <w:sz w:val="18"/>
              </w:rPr>
              <w:t>A ACTUACIÓ</w:t>
            </w:r>
            <w:r w:rsidR="00C2129A">
              <w:rPr>
                <w:rFonts w:ascii="Calibri" w:hAnsi="Calibri" w:cs="Calibri"/>
                <w:sz w:val="18"/>
              </w:rPr>
              <w:t>N</w:t>
            </w:r>
            <w:r w:rsidR="005F62B3">
              <w:rPr>
                <w:rFonts w:ascii="Calibri" w:hAnsi="Calibri" w:cs="Calibri"/>
                <w:sz w:val="18"/>
              </w:rPr>
              <w:t xml:space="preserve">, </w:t>
            </w:r>
            <w:r w:rsidRPr="00717B4B">
              <w:rPr>
                <w:rFonts w:ascii="Calibri" w:hAnsi="Calibri" w:cs="Calibri"/>
                <w:sz w:val="18"/>
              </w:rPr>
              <w:t>PROYECTO O PROGRAMA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C87" w14:textId="77777777" w:rsidR="00E86D22" w:rsidRPr="00F51491" w:rsidRDefault="00E86D22" w:rsidP="00A636E8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EUROS</w:t>
            </w:r>
          </w:p>
        </w:tc>
        <w:tc>
          <w:tcPr>
            <w:tcW w:w="283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20DD9" w14:textId="595264ED" w:rsidR="00111646" w:rsidRPr="00F51491" w:rsidRDefault="00717B4B" w:rsidP="005F62B3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CANTIDAD SOLICITADA EN CONCEPTO DE AYUDA EN EL MARCO DE LA PRESENTE CONVOCATORIA</w:t>
            </w:r>
            <w:r w:rsidR="00111646" w:rsidRPr="0071412D">
              <w:rPr>
                <w:rStyle w:val="Refdenotaalfinal"/>
                <w:rFonts w:ascii="Calibri" w:hAnsi="Calibri" w:cs="Calibri"/>
                <w:b/>
                <w:color w:val="244061"/>
                <w:sz w:val="20"/>
                <w:szCs w:val="20"/>
              </w:rPr>
              <w:endnoteReference w:id="4"/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309F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E86D22" w:rsidRPr="00F51491" w14:paraId="2D450B7A" w14:textId="77777777" w:rsidTr="00440EB4">
        <w:tblPrEx>
          <w:jc w:val="center"/>
          <w:tblInd w:w="0" w:type="dxa"/>
        </w:tblPrEx>
        <w:trPr>
          <w:gridAfter w:val="1"/>
          <w:wAfter w:w="14" w:type="dxa"/>
          <w:trHeight w:val="240"/>
          <w:jc w:val="center"/>
        </w:trPr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6DC83" w14:textId="77777777" w:rsidR="00E86D22" w:rsidRPr="00F51491" w:rsidRDefault="00E86D22" w:rsidP="007916B9">
            <w:pPr>
              <w:ind w:left="-10"/>
              <w:rPr>
                <w:rFonts w:ascii="Calibri" w:hAnsi="Calibri" w:cs="Calibri"/>
                <w:sz w:val="1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6657C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2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CAA6C8" w14:textId="77777777" w:rsidR="00E86D22" w:rsidRDefault="00E86D22" w:rsidP="007916B9">
            <w:pPr>
              <w:rPr>
                <w:rFonts w:ascii="Calibri" w:hAnsi="Calibri" w:cs="Calibri"/>
                <w:sz w:val="18"/>
              </w:rPr>
            </w:pPr>
          </w:p>
          <w:p w14:paraId="52AFFBFF" w14:textId="5E933E52" w:rsidR="00256399" w:rsidRPr="00F51491" w:rsidRDefault="00256399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33715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C2129A" w:rsidRPr="00F51491" w14:paraId="020A0B6F" w14:textId="77777777" w:rsidTr="00440EB4">
        <w:trPr>
          <w:gridAfter w:val="1"/>
          <w:wAfter w:w="14" w:type="dxa"/>
          <w:cantSplit/>
          <w:trHeight w:val="137"/>
        </w:trPr>
        <w:tc>
          <w:tcPr>
            <w:tcW w:w="7655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D621E8" w14:textId="77777777" w:rsidR="00C2129A" w:rsidRDefault="00C2129A" w:rsidP="00C2129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APORTACIÓN DE LA CORPORACIÓN LOCAL:</w:t>
            </w:r>
          </w:p>
          <w:p w14:paraId="4DDFB246" w14:textId="77777777" w:rsidR="00C2129A" w:rsidRPr="00F51491" w:rsidRDefault="00C2129A" w:rsidP="00C2129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APORTACIÓN DE OTRAS ENTIDADES PÚBLICAS O PRIVADAS: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6FDF9" w14:textId="77777777" w:rsidR="00C2129A" w:rsidRPr="00F51491" w:rsidRDefault="00C2129A" w:rsidP="00C2129A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C2129A" w:rsidRPr="00F51491" w14:paraId="5CCA2DCC" w14:textId="77777777" w:rsidTr="00440EB4">
        <w:trPr>
          <w:gridAfter w:val="1"/>
          <w:wAfter w:w="14" w:type="dxa"/>
          <w:cantSplit/>
          <w:trHeight w:val="137"/>
        </w:trPr>
        <w:tc>
          <w:tcPr>
            <w:tcW w:w="7655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549DC" w14:textId="77777777" w:rsidR="00C2129A" w:rsidRDefault="00C2129A" w:rsidP="00C2129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F6108" w14:textId="77777777" w:rsidR="00C2129A" w:rsidRDefault="00C2129A" w:rsidP="00C2129A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E86D22" w:rsidRPr="00F51491" w14:paraId="24E98584" w14:textId="77777777" w:rsidTr="00440EB4">
        <w:trPr>
          <w:gridAfter w:val="1"/>
          <w:wAfter w:w="14" w:type="dxa"/>
          <w:cantSplit/>
          <w:trHeight w:val="2312"/>
        </w:trPr>
        <w:tc>
          <w:tcPr>
            <w:tcW w:w="10193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14:paraId="1D032DA0" w14:textId="77777777" w:rsidR="00C2129A" w:rsidRDefault="00C2129A" w:rsidP="007916B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A81D11" w14:textId="77777777" w:rsidR="002568E3" w:rsidRDefault="002568E3" w:rsidP="00C2129A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55D0A3B" w14:textId="77777777" w:rsidR="002568E3" w:rsidRDefault="002568E3" w:rsidP="00C2129A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FA08B3" w14:textId="3DFA74B5" w:rsidR="00E86D22" w:rsidRPr="00C2129A" w:rsidRDefault="00C2129A" w:rsidP="00C2129A">
            <w:pPr>
              <w:rPr>
                <w:rFonts w:ascii="Calibri" w:hAnsi="Calibri" w:cs="Calibri"/>
                <w:sz w:val="14"/>
                <w:szCs w:val="14"/>
              </w:rPr>
            </w:pPr>
            <w:r w:rsidRPr="00C2129A">
              <w:rPr>
                <w:rFonts w:ascii="Calibri" w:hAnsi="Calibri" w:cs="Calibri"/>
                <w:b/>
                <w:sz w:val="18"/>
                <w:szCs w:val="18"/>
              </w:rPr>
              <w:t>TIPOLOGÍA DE LA ACTUACIÓN: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E86D22" w:rsidRPr="00C2129A">
              <w:rPr>
                <w:rFonts w:ascii="Calibri" w:hAnsi="Calibri" w:cs="Calibri"/>
                <w:sz w:val="14"/>
                <w:szCs w:val="14"/>
              </w:rPr>
              <w:t>Señalar con una X la tipología de</w:t>
            </w:r>
            <w:r w:rsidR="005F62B3" w:rsidRPr="00C2129A">
              <w:rPr>
                <w:rFonts w:ascii="Calibri" w:hAnsi="Calibri" w:cs="Calibri"/>
                <w:sz w:val="14"/>
                <w:szCs w:val="14"/>
              </w:rPr>
              <w:t xml:space="preserve"> la actuación, proyecto o</w:t>
            </w:r>
            <w:r w:rsidR="00E86D22" w:rsidRPr="00C2129A">
              <w:rPr>
                <w:rFonts w:ascii="Calibri" w:hAnsi="Calibri" w:cs="Calibri"/>
                <w:sz w:val="14"/>
                <w:szCs w:val="14"/>
              </w:rPr>
              <w:t xml:space="preserve"> programa, de acuerdo con la clasificación de</w:t>
            </w:r>
            <w:r w:rsidR="000A2CAD" w:rsidRPr="00C2129A">
              <w:rPr>
                <w:rFonts w:ascii="Calibri" w:hAnsi="Calibri" w:cs="Calibri"/>
                <w:sz w:val="14"/>
                <w:szCs w:val="14"/>
              </w:rPr>
              <w:t xml:space="preserve"> la </w:t>
            </w:r>
            <w:r w:rsidR="00CF70F9">
              <w:rPr>
                <w:rFonts w:ascii="Calibri" w:hAnsi="Calibri" w:cs="Calibri"/>
                <w:sz w:val="14"/>
                <w:szCs w:val="14"/>
              </w:rPr>
              <w:t>B</w:t>
            </w:r>
            <w:r w:rsidR="000A2CAD" w:rsidRPr="00C2129A">
              <w:rPr>
                <w:rFonts w:ascii="Calibri" w:hAnsi="Calibri" w:cs="Calibri"/>
                <w:sz w:val="14"/>
                <w:szCs w:val="14"/>
              </w:rPr>
              <w:t xml:space="preserve">ase </w:t>
            </w:r>
            <w:r w:rsidR="00326746">
              <w:rPr>
                <w:rFonts w:ascii="Calibri" w:hAnsi="Calibri" w:cs="Calibri"/>
                <w:sz w:val="14"/>
                <w:szCs w:val="14"/>
              </w:rPr>
              <w:t>Segunda</w:t>
            </w:r>
            <w:r w:rsidR="005F62B3" w:rsidRPr="00C2129A">
              <w:rPr>
                <w:rFonts w:ascii="Calibri" w:hAnsi="Calibri" w:cs="Calibri"/>
                <w:sz w:val="14"/>
                <w:szCs w:val="14"/>
              </w:rPr>
              <w:t xml:space="preserve"> de</w:t>
            </w:r>
            <w:r w:rsidR="00E86D22" w:rsidRPr="00C2129A">
              <w:rPr>
                <w:rFonts w:ascii="Calibri" w:hAnsi="Calibri" w:cs="Calibri"/>
                <w:sz w:val="14"/>
                <w:szCs w:val="14"/>
              </w:rPr>
              <w:t xml:space="preserve"> la Convocatoria</w:t>
            </w:r>
            <w:r>
              <w:rPr>
                <w:rFonts w:ascii="Calibri" w:hAnsi="Calibri" w:cs="Calibri"/>
                <w:sz w:val="14"/>
                <w:szCs w:val="14"/>
              </w:rPr>
              <w:t>)</w:t>
            </w:r>
          </w:p>
          <w:p w14:paraId="1C2C9000" w14:textId="77777777" w:rsidR="00717B4B" w:rsidRDefault="00717B4B" w:rsidP="007916B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9D02B9" w14:textId="51BC4B1E" w:rsidR="00F865CE" w:rsidRPr="00FF43A1" w:rsidRDefault="00F865CE" w:rsidP="007916B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F43A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Modalidad A</w:t>
            </w:r>
            <w:r w:rsidR="002568E3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 y B</w:t>
            </w:r>
            <w:r w:rsidRPr="00FF43A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:</w:t>
            </w:r>
          </w:p>
          <w:tbl>
            <w:tblPr>
              <w:tblW w:w="105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16"/>
              <w:gridCol w:w="758"/>
            </w:tblGrid>
            <w:tr w:rsidR="00964E42" w:rsidRPr="00E86D22" w14:paraId="5AE1D1C2" w14:textId="77777777" w:rsidTr="00964E42">
              <w:trPr>
                <w:cantSplit/>
                <w:trHeight w:val="244"/>
              </w:trPr>
              <w:tc>
                <w:tcPr>
                  <w:tcW w:w="9816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BF8F86A" w14:textId="57FC4404" w:rsidR="00964E42" w:rsidRDefault="00964E42" w:rsidP="00976DE4">
                  <w:pPr>
                    <w:numPr>
                      <w:ilvl w:val="0"/>
                      <w:numId w:val="6"/>
                    </w:numPr>
                    <w:ind w:left="356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568E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Escuelas de Verano coeducativas </w:t>
                  </w:r>
                </w:p>
                <w:p w14:paraId="7BF336C1" w14:textId="55DD66AB" w:rsidR="00964E42" w:rsidRPr="00820784" w:rsidRDefault="00964E42" w:rsidP="00976DE4">
                  <w:pPr>
                    <w:numPr>
                      <w:ilvl w:val="0"/>
                      <w:numId w:val="6"/>
                    </w:numPr>
                    <w:ind w:left="356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568E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Espacios de atención socio-educativa (Ludotecas) con perspectiva de género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</w:tcBorders>
                  <w:vAlign w:val="center"/>
                </w:tcPr>
                <w:p w14:paraId="3C887AF5" w14:textId="796EF75E" w:rsidR="00964E42" w:rsidRPr="00E86D22" w:rsidRDefault="00964E4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64E42" w:rsidRPr="00E86D22" w14:paraId="3DDFFB97" w14:textId="77777777" w:rsidTr="00964E42">
              <w:trPr>
                <w:cantSplit/>
                <w:trHeight w:val="244"/>
              </w:trPr>
              <w:tc>
                <w:tcPr>
                  <w:tcW w:w="981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38E7A1" w14:textId="77777777" w:rsidR="00964E42" w:rsidRDefault="00964E42" w:rsidP="002D0B72">
                  <w:pPr>
                    <w:numPr>
                      <w:ilvl w:val="0"/>
                      <w:numId w:val="6"/>
                    </w:numPr>
                    <w:ind w:left="356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left w:val="single" w:sz="4" w:space="0" w:color="auto"/>
                  </w:tcBorders>
                  <w:vAlign w:val="center"/>
                </w:tcPr>
                <w:p w14:paraId="361AD166" w14:textId="06A4CA59" w:rsidR="00964E42" w:rsidRPr="00E86D22" w:rsidRDefault="00964E4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64E42" w:rsidRPr="00E86D22" w14:paraId="6FEE8C1F" w14:textId="77777777" w:rsidTr="00964E42">
              <w:trPr>
                <w:cantSplit/>
                <w:trHeight w:val="230"/>
              </w:trPr>
              <w:tc>
                <w:tcPr>
                  <w:tcW w:w="98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C398E9" w14:textId="441185FD" w:rsidR="00964E42" w:rsidRPr="00820784" w:rsidRDefault="00964E42" w:rsidP="00CC7DCF">
                  <w:pPr>
                    <w:numPr>
                      <w:ilvl w:val="0"/>
                      <w:numId w:val="6"/>
                    </w:numPr>
                    <w:ind w:left="356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568E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Aulas matinales o de espera que promuevan la coeducación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</w:tcBorders>
                  <w:vAlign w:val="center"/>
                </w:tcPr>
                <w:p w14:paraId="6ECE004D" w14:textId="6A363671" w:rsidR="00964E42" w:rsidRPr="00E86D22" w:rsidRDefault="00964E4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64E42" w:rsidRPr="00E86D22" w14:paraId="1FBC6BD2" w14:textId="77777777" w:rsidTr="00964E42">
              <w:trPr>
                <w:cantSplit/>
                <w:trHeight w:val="230"/>
              </w:trPr>
              <w:tc>
                <w:tcPr>
                  <w:tcW w:w="98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CC2C6CE" w14:textId="4EB1127E" w:rsidR="00964E42" w:rsidRDefault="00964E42" w:rsidP="00CC7DCF">
                  <w:pPr>
                    <w:numPr>
                      <w:ilvl w:val="0"/>
                      <w:numId w:val="6"/>
                    </w:numPr>
                    <w:ind w:left="356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568E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Talleres de apoyo escolar y de sensibilización en igualdad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</w:tcBorders>
                  <w:vAlign w:val="center"/>
                </w:tcPr>
                <w:p w14:paraId="4751948B" w14:textId="1A380FCA" w:rsidR="00964E42" w:rsidRPr="00E86D22" w:rsidRDefault="00964E4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64E42" w:rsidRPr="00E86D22" w14:paraId="542165A3" w14:textId="77777777" w:rsidTr="00964E42">
              <w:trPr>
                <w:cantSplit/>
                <w:trHeight w:val="230"/>
              </w:trPr>
              <w:tc>
                <w:tcPr>
                  <w:tcW w:w="98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A810A2B" w14:textId="32AB2E27" w:rsidR="00964E42" w:rsidRDefault="00964E42" w:rsidP="00CC7DCF">
                  <w:pPr>
                    <w:numPr>
                      <w:ilvl w:val="0"/>
                      <w:numId w:val="6"/>
                    </w:numPr>
                    <w:ind w:left="356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568E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Espacios de convivencia, igualdad y creatividad para la infancia y la juventud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</w:tcBorders>
                  <w:vAlign w:val="center"/>
                </w:tcPr>
                <w:p w14:paraId="636FD3E8" w14:textId="05F29A1D" w:rsidR="00964E42" w:rsidRPr="00E86D22" w:rsidRDefault="00964E4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64E42" w:rsidRPr="00E86D22" w14:paraId="7CC0C534" w14:textId="77777777" w:rsidTr="00964E42">
              <w:trPr>
                <w:cantSplit/>
                <w:trHeight w:val="230"/>
              </w:trPr>
              <w:tc>
                <w:tcPr>
                  <w:tcW w:w="98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0450FCF" w14:textId="5E252C80" w:rsidR="00964E42" w:rsidRDefault="00964E42" w:rsidP="00CC7DCF">
                  <w:pPr>
                    <w:numPr>
                      <w:ilvl w:val="0"/>
                      <w:numId w:val="6"/>
                    </w:numPr>
                    <w:ind w:left="356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568E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Otras acciones e iniciativas socioculturales y de ocio que promuevan el principio de igualdad de oportunidades entre mujeres y hombres destinadas a la juventud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</w:tcBorders>
                  <w:vAlign w:val="center"/>
                </w:tcPr>
                <w:p w14:paraId="147C39C4" w14:textId="24FA0D5A" w:rsidR="00964E42" w:rsidRPr="00E86D22" w:rsidRDefault="00964E4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64E42" w:rsidRPr="00E86D22" w14:paraId="02DA4963" w14:textId="77777777" w:rsidTr="00964E42">
              <w:trPr>
                <w:cantSplit/>
                <w:trHeight w:val="230"/>
              </w:trPr>
              <w:tc>
                <w:tcPr>
                  <w:tcW w:w="98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879B2E" w14:textId="3072A019" w:rsidR="00964E42" w:rsidRDefault="00964E42" w:rsidP="00CC7DCF">
                  <w:pPr>
                    <w:numPr>
                      <w:ilvl w:val="0"/>
                      <w:numId w:val="6"/>
                    </w:numPr>
                    <w:ind w:left="356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568E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Cualesquiera otros que cumplan con la finalidad de esta subvención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</w:tcBorders>
                  <w:vAlign w:val="center"/>
                </w:tcPr>
                <w:p w14:paraId="3A58FC78" w14:textId="2E6D459B" w:rsidR="00964E42" w:rsidRPr="00E86D22" w:rsidRDefault="00964E4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2D826EBC" w14:textId="77777777" w:rsidR="00F865CE" w:rsidRDefault="00F865CE" w:rsidP="007916B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DEE44E" w14:textId="0618086E" w:rsidR="00F865CE" w:rsidRPr="00FF43A1" w:rsidRDefault="009C7F5C" w:rsidP="007916B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F43A1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Modalidad </w:t>
            </w:r>
            <w:r w:rsidR="002568E3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</w:t>
            </w:r>
            <w:r w:rsidRPr="00FF43A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:</w:t>
            </w:r>
          </w:p>
        </w:tc>
      </w:tr>
      <w:tr w:rsidR="008A63D4" w:rsidRPr="00F51491" w14:paraId="5EE6B4EE" w14:textId="77777777" w:rsidTr="00440EB4">
        <w:trPr>
          <w:gridAfter w:val="1"/>
          <w:wAfter w:w="14" w:type="dxa"/>
          <w:cantSplit/>
          <w:trHeight w:val="240"/>
        </w:trPr>
        <w:tc>
          <w:tcPr>
            <w:tcW w:w="989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3D220" w14:textId="573DB8B9" w:rsidR="008A63D4" w:rsidRPr="006C3705" w:rsidRDefault="002568E3" w:rsidP="0055761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568E3">
              <w:rPr>
                <w:rFonts w:ascii="Calibri" w:hAnsi="Calibri" w:cs="Calibri"/>
                <w:sz w:val="18"/>
                <w:szCs w:val="18"/>
              </w:rPr>
              <w:t>Escuelas de Verano coeducativas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FCD" w14:textId="77777777" w:rsidR="008A63D4" w:rsidRPr="006C3705" w:rsidRDefault="008A63D4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339F" w:rsidRPr="00F51491" w14:paraId="4CFA5AA2" w14:textId="77777777" w:rsidTr="00440EB4">
        <w:trPr>
          <w:gridAfter w:val="1"/>
          <w:wAfter w:w="14" w:type="dxa"/>
          <w:cantSplit/>
          <w:trHeight w:val="240"/>
        </w:trPr>
        <w:tc>
          <w:tcPr>
            <w:tcW w:w="989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0F9B" w14:textId="4284BBD4" w:rsidR="0055339F" w:rsidRPr="002568E3" w:rsidRDefault="002568E3" w:rsidP="002568E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568E3">
              <w:rPr>
                <w:rFonts w:ascii="Calibri" w:hAnsi="Calibri" w:cs="Calibri"/>
                <w:sz w:val="18"/>
                <w:szCs w:val="18"/>
              </w:rPr>
              <w:t>Espacios de atención socio-educativa (Ludotecas) con perspectiva de género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01A" w14:textId="77777777" w:rsidR="0055339F" w:rsidRPr="006C3705" w:rsidRDefault="0055339F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461F" w:rsidRPr="00F51491" w14:paraId="62E09A72" w14:textId="77777777" w:rsidTr="00440EB4">
        <w:trPr>
          <w:gridAfter w:val="1"/>
          <w:wAfter w:w="14" w:type="dxa"/>
          <w:cantSplit/>
          <w:trHeight w:val="240"/>
        </w:trPr>
        <w:tc>
          <w:tcPr>
            <w:tcW w:w="989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CBD0" w14:textId="393E5F1E" w:rsidR="009D461F" w:rsidRDefault="002568E3" w:rsidP="00553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568E3">
              <w:rPr>
                <w:rFonts w:ascii="Calibri" w:hAnsi="Calibri" w:cs="Calibri"/>
                <w:sz w:val="18"/>
                <w:szCs w:val="18"/>
              </w:rPr>
              <w:t>Aulas matinales o de espera que promuevan la coeducación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3D5" w14:textId="77777777" w:rsidR="009D461F" w:rsidRPr="006C3705" w:rsidRDefault="009D461F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68E3" w:rsidRPr="00F51491" w14:paraId="39826C5F" w14:textId="77777777" w:rsidTr="00440EB4">
        <w:trPr>
          <w:gridAfter w:val="1"/>
          <w:wAfter w:w="14" w:type="dxa"/>
          <w:cantSplit/>
          <w:trHeight w:val="240"/>
        </w:trPr>
        <w:tc>
          <w:tcPr>
            <w:tcW w:w="989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14233" w14:textId="72940F8F" w:rsidR="002568E3" w:rsidRDefault="002568E3" w:rsidP="00553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568E3">
              <w:rPr>
                <w:rFonts w:ascii="Calibri" w:hAnsi="Calibri" w:cs="Calibri"/>
                <w:sz w:val="18"/>
                <w:szCs w:val="18"/>
              </w:rPr>
              <w:t>Talleres de apoyo escolar y de sensibilización en igualdad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644" w14:textId="77777777" w:rsidR="002568E3" w:rsidRPr="006C3705" w:rsidRDefault="002568E3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68E3" w:rsidRPr="00F51491" w14:paraId="26E1B214" w14:textId="77777777" w:rsidTr="00440EB4">
        <w:trPr>
          <w:gridAfter w:val="1"/>
          <w:wAfter w:w="14" w:type="dxa"/>
          <w:cantSplit/>
          <w:trHeight w:val="240"/>
        </w:trPr>
        <w:tc>
          <w:tcPr>
            <w:tcW w:w="989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43ECB" w14:textId="628117FC" w:rsidR="002568E3" w:rsidRDefault="002568E3" w:rsidP="00553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568E3">
              <w:rPr>
                <w:rFonts w:ascii="Calibri" w:hAnsi="Calibri" w:cs="Calibri"/>
                <w:sz w:val="18"/>
                <w:szCs w:val="18"/>
              </w:rPr>
              <w:t>Espacios de convivencia, igualdad y creatividad para la infancia y la juventud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A1E" w14:textId="77777777" w:rsidR="002568E3" w:rsidRPr="006C3705" w:rsidRDefault="002568E3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68E3" w:rsidRPr="00F51491" w14:paraId="464013BE" w14:textId="77777777" w:rsidTr="00440EB4">
        <w:trPr>
          <w:gridAfter w:val="1"/>
          <w:wAfter w:w="14" w:type="dxa"/>
          <w:cantSplit/>
          <w:trHeight w:val="240"/>
        </w:trPr>
        <w:tc>
          <w:tcPr>
            <w:tcW w:w="989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96270" w14:textId="7A9EFD4C" w:rsidR="002568E3" w:rsidRDefault="002568E3" w:rsidP="00553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568E3">
              <w:rPr>
                <w:rFonts w:ascii="Calibri" w:hAnsi="Calibri" w:cs="Calibri"/>
                <w:sz w:val="18"/>
                <w:szCs w:val="18"/>
              </w:rPr>
              <w:t>Otras acciones e iniciativas socioculturales y de ocio que promuevan el principio de igualdad de oportunidades entre mujeres y hombres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CDE" w14:textId="77777777" w:rsidR="002568E3" w:rsidRPr="006C3705" w:rsidRDefault="002568E3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68E3" w:rsidRPr="00F51491" w14:paraId="442AC126" w14:textId="77777777" w:rsidTr="00440EB4">
        <w:trPr>
          <w:gridAfter w:val="1"/>
          <w:wAfter w:w="14" w:type="dxa"/>
          <w:cantSplit/>
          <w:trHeight w:val="240"/>
        </w:trPr>
        <w:tc>
          <w:tcPr>
            <w:tcW w:w="989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235CB" w14:textId="4B9DEAA0" w:rsidR="002568E3" w:rsidRDefault="002568E3" w:rsidP="00553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568E3">
              <w:rPr>
                <w:rFonts w:ascii="Calibri" w:hAnsi="Calibri" w:cs="Calibri"/>
                <w:sz w:val="18"/>
                <w:szCs w:val="18"/>
              </w:rPr>
              <w:t>Cursos de sensibilización en igualdad entre mujeres y hombres dirigidos a toda la población, y especialmente, a mujeres y personas en situación de vulnerabilidad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28A" w14:textId="77777777" w:rsidR="002568E3" w:rsidRPr="006C3705" w:rsidRDefault="002568E3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68E3" w:rsidRPr="00F51491" w14:paraId="7A811B3B" w14:textId="77777777" w:rsidTr="00440EB4">
        <w:trPr>
          <w:gridAfter w:val="1"/>
          <w:wAfter w:w="14" w:type="dxa"/>
          <w:cantSplit/>
          <w:trHeight w:val="240"/>
        </w:trPr>
        <w:tc>
          <w:tcPr>
            <w:tcW w:w="989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0A08D" w14:textId="55A5F6B9" w:rsidR="002568E3" w:rsidRDefault="002568E3" w:rsidP="00553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568E3">
              <w:rPr>
                <w:rFonts w:ascii="Calibri" w:hAnsi="Calibri" w:cs="Calibri"/>
                <w:sz w:val="18"/>
                <w:szCs w:val="18"/>
              </w:rPr>
              <w:t>Cualesquiera otros que cumplan con la finalidad de esta subvención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195" w14:textId="77777777" w:rsidR="002568E3" w:rsidRPr="006C3705" w:rsidRDefault="002568E3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43B8" w:rsidRPr="00F51491" w14:paraId="006D5E3E" w14:textId="77777777" w:rsidTr="00440EB4">
        <w:trPr>
          <w:gridAfter w:val="1"/>
          <w:wAfter w:w="14" w:type="dxa"/>
          <w:cantSplit/>
          <w:trHeight w:val="70"/>
        </w:trPr>
        <w:tc>
          <w:tcPr>
            <w:tcW w:w="101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205C" w14:textId="77777777" w:rsidR="002568E3" w:rsidRDefault="002568E3" w:rsidP="003600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36D3A96" w14:textId="50F7A5D1" w:rsidR="002568E3" w:rsidRPr="00360088" w:rsidRDefault="002568E3" w:rsidP="003600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720C" w:rsidRPr="00F51491" w14:paraId="697B6B57" w14:textId="77777777" w:rsidTr="00440EB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3109"/>
        </w:trPr>
        <w:tc>
          <w:tcPr>
            <w:tcW w:w="10207" w:type="dxa"/>
            <w:gridSpan w:val="12"/>
          </w:tcPr>
          <w:p w14:paraId="5A62B68B" w14:textId="39603A14" w:rsidR="00FC48E0" w:rsidRPr="00F51491" w:rsidRDefault="006C3705" w:rsidP="00594061">
            <w:pPr>
              <w:tabs>
                <w:tab w:val="left" w:pos="1980"/>
              </w:tabs>
              <w:spacing w:before="120" w:after="120"/>
              <w:jc w:val="both"/>
              <w:rPr>
                <w:rFonts w:ascii="Calibri" w:hAnsi="Calibri" w:cs="Calibri"/>
                <w:color w:val="365F91"/>
                <w:sz w:val="20"/>
                <w:szCs w:val="20"/>
              </w:rPr>
            </w:pPr>
            <w:r>
              <w:rPr>
                <w:rFonts w:ascii="Calibri" w:hAnsi="Calibri" w:cs="Calibri"/>
                <w:color w:val="365F91"/>
                <w:sz w:val="20"/>
                <w:szCs w:val="20"/>
              </w:rPr>
              <w:lastRenderedPageBreak/>
              <w:t>D</w:t>
            </w:r>
            <w:r w:rsidR="002568E3">
              <w:rPr>
                <w:rFonts w:ascii="Calibri" w:hAnsi="Calibri" w:cs="Calibri"/>
                <w:color w:val="365F91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365F91"/>
                <w:sz w:val="20"/>
                <w:szCs w:val="20"/>
              </w:rPr>
              <w:t>/Dña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.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……………………………………………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…………………..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</w:t>
            </w:r>
            <w:r w:rsidR="00B14516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…………………..………………………...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….. en calidad de (</w:t>
            </w:r>
            <w:r w:rsidR="00E01A55" w:rsidRPr="005B1B36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indicar cargo </w:t>
            </w:r>
            <w:r w:rsidR="002568E3" w:rsidRPr="005B1B36">
              <w:rPr>
                <w:rFonts w:ascii="Calibri" w:hAnsi="Calibri" w:cs="Calibri"/>
                <w:color w:val="365F91"/>
                <w:sz w:val="20"/>
                <w:szCs w:val="20"/>
              </w:rPr>
              <w:t>Político</w:t>
            </w:r>
            <w:r w:rsidR="002568E3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)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………………………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..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confirma que existe el acuerdo de esta Corporación Local para la realización de este proyecto</w:t>
            </w:r>
            <w:r w:rsidR="00B14516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.</w:t>
            </w:r>
          </w:p>
          <w:p w14:paraId="1801D3D5" w14:textId="77777777" w:rsidR="002E50F7" w:rsidRPr="00111646" w:rsidRDefault="002E50F7" w:rsidP="0011164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192843FC" w14:textId="77777777" w:rsidR="00B14516" w:rsidRPr="00F51491" w:rsidRDefault="00B14516" w:rsidP="00B1451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38C4D777" w14:textId="77777777" w:rsidR="00983D7C" w:rsidRPr="00111646" w:rsidRDefault="00983D7C" w:rsidP="0011164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728ABD8E" w14:textId="77777777" w:rsidR="00983D7C" w:rsidRPr="00111646" w:rsidRDefault="00983D7C" w:rsidP="0011164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460C755A" w14:textId="77777777" w:rsidR="00111646" w:rsidRDefault="00111646" w:rsidP="00B1451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4F96DBCF" w14:textId="00F4AFE4" w:rsidR="00DC720C" w:rsidRPr="00F51491" w:rsidRDefault="00DC720C" w:rsidP="00B14516">
            <w:pPr>
              <w:pStyle w:val="Ttulo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1491">
              <w:rPr>
                <w:rFonts w:ascii="Calibri" w:hAnsi="Calibri" w:cs="Calibri"/>
                <w:color w:val="365F91"/>
                <w:sz w:val="16"/>
                <w:szCs w:val="16"/>
              </w:rPr>
              <w:t>Esta solicitud deberá ser firmada y sellada por la Entidad Local</w:t>
            </w:r>
          </w:p>
        </w:tc>
      </w:tr>
    </w:tbl>
    <w:p w14:paraId="3ED1CBF6" w14:textId="77777777" w:rsidR="00173CD8" w:rsidRPr="00F51491" w:rsidRDefault="00173CD8" w:rsidP="00E01A55">
      <w:pPr>
        <w:rPr>
          <w:rFonts w:ascii="Calibri" w:hAnsi="Calibri" w:cs="Calibri"/>
          <w:sz w:val="8"/>
          <w:szCs w:val="8"/>
        </w:rPr>
      </w:pPr>
    </w:p>
    <w:p w14:paraId="118A70AA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La documentación deberá enviarse a la siguiente dirección:</w:t>
      </w:r>
    </w:p>
    <w:p w14:paraId="0710EA80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Federación Española de Municipios y Provincias (FEMP)</w:t>
      </w:r>
    </w:p>
    <w:p w14:paraId="2F00E194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Secretaría de la Comisión de Igualdad</w:t>
      </w:r>
    </w:p>
    <w:p w14:paraId="4FDAC3A1" w14:textId="66B0CEFB" w:rsidR="00B14516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C/ Nuncio, 8</w:t>
      </w:r>
      <w:r w:rsidR="0036748E">
        <w:rPr>
          <w:rFonts w:ascii="Calibri" w:hAnsi="Calibri" w:cs="Calibri"/>
          <w:color w:val="365F91"/>
          <w:sz w:val="20"/>
          <w:szCs w:val="20"/>
        </w:rPr>
        <w:t xml:space="preserve">- </w:t>
      </w:r>
      <w:r w:rsidRPr="006053F4">
        <w:rPr>
          <w:rFonts w:ascii="Calibri" w:hAnsi="Calibri" w:cs="Calibri"/>
          <w:color w:val="365F91"/>
          <w:sz w:val="20"/>
          <w:szCs w:val="20"/>
        </w:rPr>
        <w:t>28005 Madrid</w:t>
      </w:r>
    </w:p>
    <w:p w14:paraId="3282DC93" w14:textId="1BC88798" w:rsidR="003D0DF0" w:rsidRDefault="003D0DF0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>
        <w:rPr>
          <w:rFonts w:ascii="Calibri" w:hAnsi="Calibri" w:cs="Calibri"/>
          <w:color w:val="365F91"/>
          <w:sz w:val="20"/>
          <w:szCs w:val="20"/>
        </w:rPr>
        <w:t>o por correo electrónico:</w:t>
      </w:r>
    </w:p>
    <w:p w14:paraId="62E6D11C" w14:textId="79156910" w:rsidR="00256399" w:rsidRDefault="003D0DF0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>
        <w:rPr>
          <w:rFonts w:ascii="Calibri" w:hAnsi="Calibri" w:cs="Calibri"/>
          <w:color w:val="365F91"/>
          <w:sz w:val="20"/>
          <w:szCs w:val="20"/>
        </w:rPr>
        <w:t>convocatoria.igualdad@femp.es</w:t>
      </w:r>
    </w:p>
    <w:p w14:paraId="7828C744" w14:textId="234DFDF3" w:rsidR="00256399" w:rsidRDefault="00256399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</w:p>
    <w:p w14:paraId="02140628" w14:textId="042FC2C0" w:rsidR="00256399" w:rsidRDefault="00256399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</w:p>
    <w:p w14:paraId="374EF194" w14:textId="77777777" w:rsidR="00256399" w:rsidRPr="006053F4" w:rsidRDefault="00256399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</w:p>
    <w:sectPr w:rsidR="00256399" w:rsidRPr="006053F4" w:rsidSect="00BC5C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46" w:right="1418" w:bottom="568" w:left="1559" w:header="142" w:footer="9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3B1B" w14:textId="77777777" w:rsidR="00D451A3" w:rsidRDefault="00D451A3">
      <w:r>
        <w:separator/>
      </w:r>
    </w:p>
  </w:endnote>
  <w:endnote w:type="continuationSeparator" w:id="0">
    <w:p w14:paraId="7217255D" w14:textId="77777777" w:rsidR="00D451A3" w:rsidRDefault="00D451A3">
      <w:r>
        <w:continuationSeparator/>
      </w:r>
    </w:p>
  </w:endnote>
  <w:endnote w:id="1">
    <w:p w14:paraId="7DA11004" w14:textId="77777777" w:rsidR="00440EB4" w:rsidRPr="00BB4B26" w:rsidRDefault="00440EB4" w:rsidP="00440EB4">
      <w:pPr>
        <w:pStyle w:val="Textonotaalfinal"/>
        <w:ind w:left="-993"/>
        <w:rPr>
          <w:rFonts w:asciiTheme="minorHAnsi" w:hAnsiTheme="minorHAnsi" w:cstheme="minorHAnsi"/>
        </w:rPr>
      </w:pPr>
      <w:r w:rsidRPr="002568E3">
        <w:rPr>
          <w:rStyle w:val="Refdenotaalfinal"/>
          <w:rFonts w:asciiTheme="minorHAnsi" w:hAnsiTheme="minorHAnsi" w:cstheme="minorHAnsi"/>
          <w:sz w:val="18"/>
          <w:szCs w:val="18"/>
        </w:rPr>
        <w:endnoteRef/>
      </w:r>
      <w:r w:rsidRPr="002568E3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2568E3">
          <w:rPr>
            <w:rStyle w:val="Hipervnculo"/>
            <w:rFonts w:asciiTheme="minorHAnsi" w:hAnsiTheme="minorHAnsi" w:cstheme="minorHAnsi"/>
            <w:sz w:val="18"/>
            <w:szCs w:val="18"/>
          </w:rPr>
          <w:t>https://www.ine.es/dynt3/inebase/es/index.html?padre=517&amp;dh=1</w:t>
        </w:r>
      </w:hyperlink>
      <w:r w:rsidRPr="002568E3">
        <w:rPr>
          <w:rFonts w:asciiTheme="minorHAnsi" w:hAnsiTheme="minorHAnsi" w:cstheme="minorHAnsi"/>
          <w:sz w:val="18"/>
          <w:szCs w:val="18"/>
        </w:rPr>
        <w:t xml:space="preserve"> </w:t>
      </w:r>
    </w:p>
  </w:endnote>
  <w:endnote w:id="2">
    <w:p w14:paraId="2A13DD52" w14:textId="3F7C8A33" w:rsidR="002568E3" w:rsidRDefault="002568E3" w:rsidP="00664A0E">
      <w:pPr>
        <w:pStyle w:val="Textonotaalfinal"/>
        <w:ind w:left="-993" w:right="-569"/>
        <w:jc w:val="both"/>
        <w:rPr>
          <w:rFonts w:ascii="Calibri" w:hAnsi="Calibri" w:cs="Calibri"/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 w:rsidRPr="00976DE4">
        <w:rPr>
          <w:rFonts w:ascii="Calibri" w:hAnsi="Calibri" w:cs="Calibri"/>
          <w:sz w:val="16"/>
          <w:szCs w:val="16"/>
        </w:rPr>
        <w:t>En el caso de proyectos, actividades o servicios programados específicamente con motivo de esta convocatoria- la fecha de inicio de la actuación deberá ser posterior a la fecha de Resolución de la ayuda concedida, que será comunicada individualmente al beneficiario de esta y publicitada en la página web de la FEMP</w:t>
      </w:r>
      <w:r>
        <w:rPr>
          <w:rFonts w:ascii="Calibri" w:hAnsi="Calibri" w:cs="Calibri"/>
          <w:sz w:val="16"/>
          <w:szCs w:val="16"/>
        </w:rPr>
        <w:t>.</w:t>
      </w:r>
    </w:p>
    <w:p w14:paraId="234F25BB" w14:textId="77777777" w:rsidR="002568E3" w:rsidRDefault="002568E3" w:rsidP="00664A0E">
      <w:pPr>
        <w:pStyle w:val="Textonotaalfinal"/>
        <w:ind w:left="-993" w:right="-569"/>
        <w:jc w:val="both"/>
      </w:pPr>
    </w:p>
  </w:endnote>
  <w:endnote w:id="3">
    <w:p w14:paraId="080C8999" w14:textId="38210555" w:rsidR="002568E3" w:rsidRDefault="002568E3" w:rsidP="00664A0E">
      <w:pPr>
        <w:pStyle w:val="Textonotaalfinal"/>
        <w:ind w:left="-993"/>
        <w:jc w:val="both"/>
        <w:rPr>
          <w:rFonts w:ascii="Calibri" w:hAnsi="Calibri" w:cs="Calibri"/>
          <w:sz w:val="16"/>
          <w:szCs w:val="16"/>
        </w:rPr>
      </w:pPr>
      <w:r w:rsidRPr="00111646">
        <w:rPr>
          <w:rFonts w:ascii="Calibri" w:hAnsi="Calibri" w:cs="Calibri"/>
          <w:sz w:val="16"/>
          <w:szCs w:val="16"/>
        </w:rPr>
        <w:endnoteRef/>
      </w:r>
      <w:r w:rsidRPr="00111646">
        <w:rPr>
          <w:rFonts w:ascii="Calibri" w:hAnsi="Calibri" w:cs="Calibri"/>
          <w:sz w:val="16"/>
          <w:szCs w:val="16"/>
        </w:rPr>
        <w:t xml:space="preserve"> El período de ejecución de las actividades con cargo a la ayuda deberá estar comprendido entre el </w:t>
      </w:r>
      <w:r>
        <w:rPr>
          <w:rFonts w:ascii="Calibri" w:hAnsi="Calibri" w:cs="Calibri"/>
          <w:sz w:val="16"/>
          <w:szCs w:val="16"/>
        </w:rPr>
        <w:t>1 de septiembre de 2025</w:t>
      </w:r>
      <w:r w:rsidRPr="00111646">
        <w:rPr>
          <w:rFonts w:ascii="Calibri" w:hAnsi="Calibri" w:cs="Calibri"/>
          <w:sz w:val="16"/>
          <w:szCs w:val="16"/>
        </w:rPr>
        <w:t xml:space="preserve"> hasta el 3</w:t>
      </w:r>
      <w:r>
        <w:rPr>
          <w:rFonts w:ascii="Calibri" w:hAnsi="Calibri" w:cs="Calibri"/>
          <w:sz w:val="16"/>
          <w:szCs w:val="16"/>
        </w:rPr>
        <w:t>1</w:t>
      </w:r>
      <w:r w:rsidRPr="00111646">
        <w:rPr>
          <w:rFonts w:ascii="Calibri" w:hAnsi="Calibri" w:cs="Calibri"/>
          <w:sz w:val="16"/>
          <w:szCs w:val="16"/>
        </w:rPr>
        <w:t xml:space="preserve"> de </w:t>
      </w:r>
      <w:r>
        <w:rPr>
          <w:rFonts w:ascii="Calibri" w:hAnsi="Calibri" w:cs="Calibri"/>
          <w:sz w:val="16"/>
          <w:szCs w:val="16"/>
        </w:rPr>
        <w:t>diciembre</w:t>
      </w:r>
      <w:r w:rsidR="00664A0E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de </w:t>
      </w:r>
      <w:r w:rsidRPr="00111646">
        <w:rPr>
          <w:rFonts w:ascii="Calibri" w:hAnsi="Calibri" w:cs="Calibri"/>
          <w:sz w:val="16"/>
          <w:szCs w:val="16"/>
        </w:rPr>
        <w:t>202</w:t>
      </w:r>
      <w:r>
        <w:rPr>
          <w:rFonts w:ascii="Calibri" w:hAnsi="Calibri" w:cs="Calibri"/>
          <w:sz w:val="16"/>
          <w:szCs w:val="16"/>
        </w:rPr>
        <w:t>6</w:t>
      </w:r>
      <w:r w:rsidRPr="00111646">
        <w:rPr>
          <w:rFonts w:ascii="Calibri" w:hAnsi="Calibri" w:cs="Calibri"/>
          <w:sz w:val="16"/>
          <w:szCs w:val="16"/>
        </w:rPr>
        <w:t>.</w:t>
      </w:r>
    </w:p>
    <w:p w14:paraId="35D3387E" w14:textId="77777777" w:rsidR="002568E3" w:rsidRPr="00111646" w:rsidRDefault="002568E3" w:rsidP="00664A0E">
      <w:pPr>
        <w:pStyle w:val="Textonotaalfinal"/>
        <w:ind w:left="-993"/>
        <w:jc w:val="both"/>
        <w:rPr>
          <w:rFonts w:ascii="Calibri" w:hAnsi="Calibri" w:cs="Calibri"/>
          <w:sz w:val="16"/>
          <w:szCs w:val="16"/>
        </w:rPr>
      </w:pPr>
    </w:p>
  </w:endnote>
  <w:endnote w:id="4">
    <w:p w14:paraId="134E5A4B" w14:textId="71794021" w:rsidR="00664A0E" w:rsidRDefault="00111646" w:rsidP="00664A0E">
      <w:pPr>
        <w:pStyle w:val="Textonotaalfinal"/>
        <w:ind w:left="-993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9B6DAF">
        <w:rPr>
          <w:rStyle w:val="Refdenotaalfinal"/>
          <w:b/>
          <w:color w:val="000000"/>
          <w:sz w:val="18"/>
          <w:szCs w:val="18"/>
        </w:rPr>
        <w:endnoteRef/>
      </w:r>
      <w:r w:rsidRPr="009B6DAF">
        <w:rPr>
          <w:b/>
          <w:color w:val="000000"/>
          <w:sz w:val="18"/>
          <w:szCs w:val="18"/>
        </w:rPr>
        <w:t xml:space="preserve"> 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Se deberá consignar en este apartado el importe de la ayuda específica prevista en la base </w:t>
      </w:r>
      <w:r w:rsidR="006C2870">
        <w:rPr>
          <w:rFonts w:ascii="Calibri" w:hAnsi="Calibri" w:cs="Calibri"/>
          <w:i/>
          <w:color w:val="000000"/>
          <w:sz w:val="16"/>
          <w:szCs w:val="16"/>
        </w:rPr>
        <w:t>t</w:t>
      </w:r>
      <w:r>
        <w:rPr>
          <w:rFonts w:ascii="Calibri" w:hAnsi="Calibri" w:cs="Calibri"/>
          <w:i/>
          <w:color w:val="000000"/>
          <w:sz w:val="16"/>
          <w:szCs w:val="16"/>
        </w:rPr>
        <w:t>ercera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 de la Convocatoria, en función de tipología y tramo de población que corresponda a la Entidad Local solicitante:</w:t>
      </w:r>
    </w:p>
    <w:p w14:paraId="59BBA2D7" w14:textId="305A503D" w:rsidR="00111646" w:rsidRPr="00256399" w:rsidRDefault="00111646" w:rsidP="00664A0E">
      <w:pPr>
        <w:pStyle w:val="Textonotaalfinal"/>
        <w:numPr>
          <w:ilvl w:val="0"/>
          <w:numId w:val="10"/>
        </w:numPr>
        <w:ind w:right="-710"/>
        <w:jc w:val="both"/>
        <w:rPr>
          <w:rFonts w:ascii="Calibri" w:hAnsi="Calibri" w:cs="Calibri"/>
          <w:i/>
          <w:sz w:val="16"/>
          <w:szCs w:val="16"/>
        </w:rPr>
      </w:pPr>
      <w:r w:rsidRPr="003C17CF">
        <w:rPr>
          <w:rFonts w:ascii="Calibri" w:hAnsi="Calibri" w:cs="Calibri"/>
          <w:b/>
          <w:i/>
          <w:color w:val="000000"/>
          <w:sz w:val="16"/>
          <w:szCs w:val="16"/>
        </w:rPr>
        <w:t>Modalidad A</w:t>
      </w:r>
      <w:r w:rsidR="00664A0E">
        <w:rPr>
          <w:rFonts w:ascii="Calibri" w:hAnsi="Calibri" w:cs="Calibri"/>
          <w:b/>
          <w:i/>
          <w:color w:val="000000"/>
          <w:sz w:val="16"/>
          <w:szCs w:val="16"/>
        </w:rPr>
        <w:t xml:space="preserve">: </w:t>
      </w:r>
      <w:r w:rsidRPr="00256399">
        <w:rPr>
          <w:rFonts w:ascii="Calibri" w:hAnsi="Calibri" w:cs="Calibri"/>
          <w:i/>
          <w:sz w:val="16"/>
          <w:szCs w:val="16"/>
        </w:rPr>
        <w:t xml:space="preserve">Ayuntamientos </w:t>
      </w:r>
      <w:r w:rsidR="00664A0E" w:rsidRPr="00256399">
        <w:rPr>
          <w:rFonts w:ascii="Calibri" w:hAnsi="Calibri" w:cs="Calibri"/>
          <w:i/>
          <w:sz w:val="16"/>
          <w:szCs w:val="16"/>
        </w:rPr>
        <w:t xml:space="preserve">y Entidades Locales </w:t>
      </w:r>
      <w:r w:rsidRPr="00256399">
        <w:rPr>
          <w:rFonts w:ascii="Calibri" w:hAnsi="Calibri" w:cs="Calibri"/>
          <w:i/>
          <w:sz w:val="16"/>
          <w:szCs w:val="16"/>
        </w:rPr>
        <w:t>con una población igual o inferior a 5.000 habitantes</w:t>
      </w:r>
      <w:r w:rsidR="00664A0E" w:rsidRPr="00256399">
        <w:rPr>
          <w:rFonts w:ascii="Calibri" w:hAnsi="Calibri" w:cs="Calibri"/>
          <w:i/>
          <w:sz w:val="16"/>
          <w:szCs w:val="16"/>
        </w:rPr>
        <w:t xml:space="preserve"> un </w:t>
      </w:r>
      <w:r w:rsidRPr="00256399">
        <w:rPr>
          <w:rFonts w:ascii="Calibri" w:hAnsi="Calibri" w:cs="Calibri"/>
          <w:i/>
          <w:sz w:val="16"/>
          <w:szCs w:val="16"/>
        </w:rPr>
        <w:t>máximo</w:t>
      </w:r>
      <w:r w:rsidR="001340D0" w:rsidRPr="00256399">
        <w:rPr>
          <w:rFonts w:ascii="Calibri" w:hAnsi="Calibri" w:cs="Calibri"/>
          <w:i/>
          <w:sz w:val="16"/>
          <w:szCs w:val="16"/>
        </w:rPr>
        <w:t xml:space="preserve"> </w:t>
      </w:r>
      <w:r w:rsidR="00256399" w:rsidRPr="00256399">
        <w:rPr>
          <w:rFonts w:ascii="Calibri" w:hAnsi="Calibri" w:cs="Calibri"/>
          <w:i/>
          <w:sz w:val="16"/>
          <w:szCs w:val="16"/>
        </w:rPr>
        <w:t xml:space="preserve">de </w:t>
      </w:r>
      <w:r w:rsidR="00664A0E" w:rsidRPr="00256399">
        <w:rPr>
          <w:rFonts w:ascii="Calibri" w:hAnsi="Calibri" w:cs="Calibri"/>
          <w:i/>
          <w:sz w:val="16"/>
          <w:szCs w:val="16"/>
        </w:rPr>
        <w:t>6</w:t>
      </w:r>
      <w:r w:rsidRPr="00256399">
        <w:rPr>
          <w:rFonts w:ascii="Calibri" w:hAnsi="Calibri" w:cs="Calibri"/>
          <w:i/>
          <w:sz w:val="16"/>
          <w:szCs w:val="16"/>
        </w:rPr>
        <w:t>.000€</w:t>
      </w:r>
    </w:p>
    <w:p w14:paraId="184324B1" w14:textId="49371015" w:rsidR="00256399" w:rsidRPr="00256399" w:rsidRDefault="00111646" w:rsidP="00256399">
      <w:pPr>
        <w:pStyle w:val="Textonotaalfinal"/>
        <w:numPr>
          <w:ilvl w:val="0"/>
          <w:numId w:val="10"/>
        </w:numPr>
        <w:ind w:right="-710"/>
        <w:jc w:val="both"/>
        <w:rPr>
          <w:rFonts w:ascii="Calibri" w:hAnsi="Calibri" w:cs="Calibri"/>
          <w:i/>
          <w:sz w:val="16"/>
          <w:szCs w:val="16"/>
        </w:rPr>
      </w:pPr>
      <w:r w:rsidRPr="00256399">
        <w:rPr>
          <w:rFonts w:ascii="Calibri" w:hAnsi="Calibri" w:cs="Calibri"/>
          <w:b/>
          <w:i/>
          <w:sz w:val="16"/>
          <w:szCs w:val="16"/>
        </w:rPr>
        <w:t>Modalidad</w:t>
      </w:r>
      <w:r w:rsidR="00256399" w:rsidRPr="00256399">
        <w:rPr>
          <w:rFonts w:ascii="Calibri" w:hAnsi="Calibri" w:cs="Calibri"/>
          <w:b/>
          <w:i/>
          <w:sz w:val="16"/>
          <w:szCs w:val="16"/>
        </w:rPr>
        <w:t xml:space="preserve"> B: </w:t>
      </w:r>
      <w:r w:rsidRPr="00256399">
        <w:rPr>
          <w:rFonts w:ascii="Calibri" w:hAnsi="Calibri" w:cs="Calibri"/>
          <w:i/>
          <w:sz w:val="16"/>
          <w:szCs w:val="16"/>
        </w:rPr>
        <w:t xml:space="preserve">Ayuntamientos </w:t>
      </w:r>
      <w:r w:rsidR="00256399" w:rsidRPr="00256399">
        <w:rPr>
          <w:rFonts w:ascii="Calibri" w:hAnsi="Calibri" w:cs="Calibri"/>
          <w:i/>
          <w:sz w:val="16"/>
          <w:szCs w:val="16"/>
        </w:rPr>
        <w:t xml:space="preserve">y Entidades Locales </w:t>
      </w:r>
      <w:r w:rsidRPr="00256399">
        <w:rPr>
          <w:rFonts w:ascii="Calibri" w:hAnsi="Calibri" w:cs="Calibri"/>
          <w:i/>
          <w:sz w:val="16"/>
          <w:szCs w:val="16"/>
        </w:rPr>
        <w:t xml:space="preserve">con una población </w:t>
      </w:r>
      <w:r w:rsidR="00256399" w:rsidRPr="00256399">
        <w:rPr>
          <w:rFonts w:ascii="Calibri" w:hAnsi="Calibri" w:cs="Calibri"/>
          <w:i/>
          <w:sz w:val="16"/>
          <w:szCs w:val="16"/>
        </w:rPr>
        <w:t>superior</w:t>
      </w:r>
      <w:r w:rsidRPr="00256399">
        <w:rPr>
          <w:rFonts w:ascii="Calibri" w:hAnsi="Calibri" w:cs="Calibri"/>
          <w:i/>
          <w:sz w:val="16"/>
          <w:szCs w:val="16"/>
        </w:rPr>
        <w:t xml:space="preserve"> a </w:t>
      </w:r>
      <w:r w:rsidR="00256399" w:rsidRPr="00256399">
        <w:rPr>
          <w:rFonts w:ascii="Calibri" w:hAnsi="Calibri" w:cs="Calibri"/>
          <w:i/>
          <w:sz w:val="16"/>
          <w:szCs w:val="16"/>
        </w:rPr>
        <w:t>5.001</w:t>
      </w:r>
      <w:r w:rsidRPr="00256399">
        <w:rPr>
          <w:rFonts w:ascii="Calibri" w:hAnsi="Calibri" w:cs="Calibri"/>
          <w:i/>
          <w:sz w:val="16"/>
          <w:szCs w:val="16"/>
        </w:rPr>
        <w:t xml:space="preserve"> </w:t>
      </w:r>
      <w:r w:rsidR="00256399" w:rsidRPr="00256399">
        <w:rPr>
          <w:rFonts w:ascii="Calibri" w:hAnsi="Calibri" w:cs="Calibri"/>
          <w:i/>
          <w:sz w:val="16"/>
          <w:szCs w:val="16"/>
        </w:rPr>
        <w:t>e inferior a 20.000 habitantes un</w:t>
      </w:r>
      <w:r w:rsidRPr="00256399">
        <w:rPr>
          <w:rFonts w:ascii="Calibri" w:hAnsi="Calibri" w:cs="Calibri"/>
          <w:i/>
          <w:sz w:val="16"/>
          <w:szCs w:val="16"/>
        </w:rPr>
        <w:t xml:space="preserve"> máximo </w:t>
      </w:r>
      <w:r w:rsidR="00256399" w:rsidRPr="00256399">
        <w:rPr>
          <w:rFonts w:ascii="Calibri" w:hAnsi="Calibri" w:cs="Calibri"/>
          <w:i/>
          <w:sz w:val="16"/>
          <w:szCs w:val="16"/>
        </w:rPr>
        <w:t>de 7.5</w:t>
      </w:r>
      <w:r w:rsidRPr="00256399">
        <w:rPr>
          <w:rFonts w:ascii="Calibri" w:hAnsi="Calibri" w:cs="Calibri"/>
          <w:i/>
          <w:sz w:val="16"/>
          <w:szCs w:val="16"/>
        </w:rPr>
        <w:t>00€</w:t>
      </w:r>
    </w:p>
    <w:p w14:paraId="617B70E6" w14:textId="023F35B2" w:rsidR="00256399" w:rsidRDefault="00256399" w:rsidP="00256399">
      <w:pPr>
        <w:pStyle w:val="Textonotaalfinal"/>
        <w:numPr>
          <w:ilvl w:val="0"/>
          <w:numId w:val="10"/>
        </w:numPr>
        <w:ind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256399">
        <w:rPr>
          <w:rFonts w:ascii="Calibri" w:hAnsi="Calibri" w:cs="Calibri"/>
          <w:b/>
          <w:i/>
          <w:sz w:val="16"/>
          <w:szCs w:val="16"/>
        </w:rPr>
        <w:t>Modalidad C:</w:t>
      </w:r>
      <w:r w:rsidRPr="00256399">
        <w:rPr>
          <w:rFonts w:ascii="Calibri" w:hAnsi="Calibri" w:cs="Calibri"/>
          <w:i/>
          <w:sz w:val="16"/>
          <w:szCs w:val="16"/>
        </w:rPr>
        <w:t xml:space="preserve"> </w:t>
      </w:r>
      <w:r w:rsidR="00111646" w:rsidRPr="00256399">
        <w:rPr>
          <w:rFonts w:ascii="Calibri" w:hAnsi="Calibri" w:cs="Calibri"/>
          <w:i/>
          <w:sz w:val="16"/>
          <w:szCs w:val="16"/>
        </w:rPr>
        <w:t xml:space="preserve">Ayuntamientos </w:t>
      </w:r>
      <w:r w:rsidRPr="00256399">
        <w:rPr>
          <w:rFonts w:ascii="Calibri" w:hAnsi="Calibri" w:cs="Calibri"/>
          <w:i/>
          <w:sz w:val="16"/>
          <w:szCs w:val="16"/>
        </w:rPr>
        <w:t xml:space="preserve">y Entidades Locales con una </w:t>
      </w:r>
      <w:r w:rsidRPr="00256399">
        <w:rPr>
          <w:rFonts w:ascii="Calibri" w:hAnsi="Calibri" w:cs="Calibri"/>
          <w:i/>
          <w:color w:val="000000"/>
          <w:sz w:val="16"/>
          <w:szCs w:val="16"/>
        </w:rPr>
        <w:t xml:space="preserve">población </w:t>
      </w:r>
      <w:r>
        <w:rPr>
          <w:rFonts w:ascii="Calibri" w:hAnsi="Calibri" w:cs="Calibri"/>
          <w:i/>
          <w:color w:val="000000"/>
          <w:sz w:val="16"/>
          <w:szCs w:val="16"/>
        </w:rPr>
        <w:t>superior</w:t>
      </w:r>
      <w:r w:rsidRPr="00256399">
        <w:rPr>
          <w:rFonts w:ascii="Calibri" w:hAnsi="Calibri" w:cs="Calibri"/>
          <w:i/>
          <w:color w:val="000000"/>
          <w:sz w:val="16"/>
          <w:szCs w:val="16"/>
        </w:rPr>
        <w:t xml:space="preserve"> a </w:t>
      </w:r>
      <w:r>
        <w:rPr>
          <w:rFonts w:ascii="Calibri" w:hAnsi="Calibri" w:cs="Calibri"/>
          <w:i/>
          <w:color w:val="000000"/>
          <w:sz w:val="16"/>
          <w:szCs w:val="16"/>
        </w:rPr>
        <w:t>20.001</w:t>
      </w:r>
      <w:r w:rsidRPr="00256399"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i/>
          <w:color w:val="000000"/>
          <w:sz w:val="16"/>
          <w:szCs w:val="16"/>
        </w:rPr>
        <w:t>e inferior a 50.000 habitantes un</w:t>
      </w:r>
      <w:r w:rsidRPr="00256399">
        <w:rPr>
          <w:rFonts w:ascii="Calibri" w:hAnsi="Calibri" w:cs="Calibri"/>
          <w:i/>
          <w:color w:val="000000"/>
          <w:sz w:val="16"/>
          <w:szCs w:val="16"/>
        </w:rPr>
        <w:t xml:space="preserve"> máximo </w:t>
      </w:r>
      <w:r>
        <w:rPr>
          <w:rFonts w:ascii="Calibri" w:hAnsi="Calibri" w:cs="Calibri"/>
          <w:i/>
          <w:color w:val="000000"/>
          <w:sz w:val="16"/>
          <w:szCs w:val="16"/>
        </w:rPr>
        <w:t>de 10.0</w:t>
      </w:r>
      <w:r w:rsidRPr="00256399">
        <w:rPr>
          <w:rFonts w:ascii="Calibri" w:hAnsi="Calibri" w:cs="Calibri"/>
          <w:i/>
          <w:color w:val="000000"/>
          <w:sz w:val="16"/>
          <w:szCs w:val="16"/>
        </w:rPr>
        <w:t>00€</w:t>
      </w:r>
    </w:p>
    <w:p w14:paraId="6EF7781A" w14:textId="77777777" w:rsidR="00111646" w:rsidRPr="009B6DAF" w:rsidRDefault="00111646" w:rsidP="00764C0C">
      <w:pPr>
        <w:pStyle w:val="Textonotaalfinal"/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14:paraId="26C77C13" w14:textId="2D0535BB" w:rsidR="00111646" w:rsidRDefault="00111646" w:rsidP="0066048B">
      <w:pPr>
        <w:pStyle w:val="Textonotaalfinal"/>
        <w:ind w:left="-993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9B6DAF">
        <w:rPr>
          <w:rFonts w:ascii="Calibri" w:hAnsi="Calibri" w:cs="Calibri"/>
          <w:i/>
          <w:color w:val="000000"/>
          <w:sz w:val="16"/>
          <w:szCs w:val="16"/>
        </w:rPr>
        <w:t xml:space="preserve">La cantidad financiada con cargo a esta convocatoria no superará el </w:t>
      </w:r>
      <w:r w:rsidR="00256399">
        <w:rPr>
          <w:rFonts w:ascii="Calibri" w:hAnsi="Calibri" w:cs="Calibri"/>
          <w:b/>
          <w:i/>
          <w:color w:val="000000"/>
          <w:sz w:val="16"/>
          <w:szCs w:val="16"/>
        </w:rPr>
        <w:t>90</w:t>
      </w:r>
      <w:r w:rsidRPr="009B6DAF">
        <w:rPr>
          <w:rFonts w:ascii="Calibri" w:hAnsi="Calibri" w:cs="Calibri"/>
          <w:b/>
          <w:i/>
          <w:color w:val="000000"/>
          <w:sz w:val="16"/>
          <w:szCs w:val="16"/>
        </w:rPr>
        <w:t>% del coste total del proyecto</w:t>
      </w:r>
      <w:r w:rsidRPr="009B6DAF">
        <w:rPr>
          <w:rFonts w:ascii="Calibri" w:hAnsi="Calibri" w:cs="Calibri"/>
          <w:i/>
          <w:color w:val="000000"/>
          <w:sz w:val="16"/>
          <w:szCs w:val="16"/>
        </w:rPr>
        <w:t>.</w:t>
      </w:r>
    </w:p>
    <w:p w14:paraId="4DEFBDD7" w14:textId="77777777" w:rsidR="00111646" w:rsidRPr="009B6DAF" w:rsidRDefault="00111646" w:rsidP="0066048B">
      <w:pPr>
        <w:pStyle w:val="Textonotaalfinal"/>
        <w:ind w:left="-993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14:paraId="0152D240" w14:textId="77777777" w:rsidR="00111646" w:rsidRPr="005B1B36" w:rsidRDefault="00111646" w:rsidP="00420138">
      <w:pPr>
        <w:ind w:left="-993" w:right="-71"/>
        <w:jc w:val="both"/>
        <w:rPr>
          <w:rFonts w:ascii="Arial" w:hAnsi="Arial" w:cs="Arial"/>
          <w:b/>
          <w:sz w:val="12"/>
          <w:szCs w:val="12"/>
          <w:u w:val="single"/>
        </w:rPr>
      </w:pPr>
      <w:r w:rsidRPr="005B1B36">
        <w:rPr>
          <w:rFonts w:ascii="Arial" w:hAnsi="Arial" w:cs="Arial"/>
          <w:b/>
          <w:sz w:val="12"/>
          <w:szCs w:val="12"/>
          <w:u w:val="single"/>
        </w:rPr>
        <w:t>USO DE LA INFORMACIÓN APORTADA:</w:t>
      </w:r>
    </w:p>
    <w:p w14:paraId="61589F5D" w14:textId="634ED450" w:rsidR="00111646" w:rsidRDefault="00111646" w:rsidP="00420138">
      <w:pPr>
        <w:ind w:left="-993" w:right="-71"/>
        <w:jc w:val="both"/>
        <w:rPr>
          <w:rFonts w:ascii="Myriad Pro Light" w:hAnsi="Myriad Pro Light"/>
          <w:sz w:val="22"/>
          <w:szCs w:val="22"/>
        </w:rPr>
      </w:pPr>
      <w:r w:rsidRPr="00A14D56">
        <w:rPr>
          <w:rFonts w:ascii="Arial" w:hAnsi="Arial" w:cs="Arial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</w:t>
      </w:r>
      <w:r w:rsidRPr="00E61BC4">
        <w:rPr>
          <w:rFonts w:ascii="Arial" w:hAnsi="Arial" w:cs="Arial"/>
          <w:sz w:val="12"/>
          <w:szCs w:val="12"/>
        </w:rPr>
        <w:t>).</w:t>
      </w:r>
    </w:p>
    <w:p w14:paraId="1FE6A2E2" w14:textId="77777777" w:rsidR="00111646" w:rsidRDefault="00111646" w:rsidP="00420138">
      <w:pPr>
        <w:pStyle w:val="Textonotaalfinal"/>
        <w:tabs>
          <w:tab w:val="right" w:pos="2835"/>
        </w:tabs>
        <w:ind w:left="-99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91DA" w14:textId="77777777" w:rsidR="003123CE" w:rsidRDefault="003123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6F0E84" w14:textId="77777777" w:rsidR="003123CE" w:rsidRDefault="003123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6AC3" w14:textId="259AB47A" w:rsidR="003123CE" w:rsidRPr="00CA3060" w:rsidRDefault="003123CE" w:rsidP="002116DC">
    <w:pPr>
      <w:pStyle w:val="Piedepgina"/>
      <w:framePr w:w="227" w:h="239" w:hRule="exact" w:wrap="around" w:vAnchor="text" w:hAnchor="page" w:x="10882" w:y="201"/>
      <w:rPr>
        <w:rStyle w:val="Nmerodepgina"/>
        <w:rFonts w:ascii="Calibri" w:hAnsi="Calibri" w:cs="Calibri"/>
        <w:sz w:val="16"/>
        <w:szCs w:val="16"/>
      </w:rPr>
    </w:pPr>
    <w:r w:rsidRPr="00CA3060">
      <w:rPr>
        <w:rStyle w:val="Nmerodepgina"/>
        <w:rFonts w:ascii="Calibri" w:hAnsi="Calibri" w:cs="Calibri"/>
        <w:sz w:val="16"/>
        <w:szCs w:val="16"/>
      </w:rPr>
      <w:fldChar w:fldCharType="begin"/>
    </w:r>
    <w:r w:rsidRPr="00CA3060">
      <w:rPr>
        <w:rStyle w:val="Nmerodepgina"/>
        <w:rFonts w:ascii="Calibri" w:hAnsi="Calibri" w:cs="Calibri"/>
        <w:sz w:val="16"/>
        <w:szCs w:val="16"/>
      </w:rPr>
      <w:instrText xml:space="preserve">PAGE  </w:instrText>
    </w:r>
    <w:r w:rsidRPr="00CA3060">
      <w:rPr>
        <w:rStyle w:val="Nmerodepgina"/>
        <w:rFonts w:ascii="Calibri" w:hAnsi="Calibri" w:cs="Calibri"/>
        <w:sz w:val="16"/>
        <w:szCs w:val="16"/>
      </w:rPr>
      <w:fldChar w:fldCharType="separate"/>
    </w:r>
    <w:r w:rsidR="00326746">
      <w:rPr>
        <w:rStyle w:val="Nmerodepgina"/>
        <w:rFonts w:ascii="Calibri" w:hAnsi="Calibri" w:cs="Calibri"/>
        <w:noProof/>
        <w:sz w:val="16"/>
        <w:szCs w:val="16"/>
      </w:rPr>
      <w:t>3</w:t>
    </w:r>
    <w:r w:rsidRPr="00CA3060">
      <w:rPr>
        <w:rStyle w:val="Nmerodepgina"/>
        <w:rFonts w:ascii="Calibri" w:hAnsi="Calibri" w:cs="Calibri"/>
        <w:sz w:val="16"/>
        <w:szCs w:val="16"/>
      </w:rPr>
      <w:fldChar w:fldCharType="end"/>
    </w:r>
  </w:p>
  <w:p w14:paraId="5F8EBDAA" w14:textId="77777777" w:rsidR="003123CE" w:rsidRDefault="003123CE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CDF7" w14:textId="77777777" w:rsidR="003123CE" w:rsidRPr="002478C7" w:rsidRDefault="003123CE">
    <w:pPr>
      <w:pStyle w:val="Piedepgina"/>
      <w:tabs>
        <w:tab w:val="clear" w:pos="4252"/>
        <w:tab w:val="clear" w:pos="8504"/>
        <w:tab w:val="left" w:pos="1500"/>
      </w:tabs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9560" w14:textId="77777777" w:rsidR="00D451A3" w:rsidRDefault="00D451A3">
      <w:r>
        <w:separator/>
      </w:r>
    </w:p>
  </w:footnote>
  <w:footnote w:type="continuationSeparator" w:id="0">
    <w:p w14:paraId="4D5AA283" w14:textId="77777777" w:rsidR="00D451A3" w:rsidRDefault="00D4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7" w:type="dxa"/>
      <w:tblInd w:w="-1134" w:type="dxa"/>
      <w:tblLayout w:type="fixed"/>
      <w:tblLook w:val="04A0" w:firstRow="1" w:lastRow="0" w:firstColumn="1" w:lastColumn="0" w:noHBand="0" w:noVBand="1"/>
    </w:tblPr>
    <w:tblGrid>
      <w:gridCol w:w="4587"/>
      <w:gridCol w:w="3260"/>
      <w:gridCol w:w="3260"/>
    </w:tblGrid>
    <w:tr w:rsidR="00131B95" w14:paraId="24535452" w14:textId="77777777" w:rsidTr="004303C5">
      <w:tc>
        <w:tcPr>
          <w:tcW w:w="4587" w:type="dxa"/>
        </w:tcPr>
        <w:p w14:paraId="7D046EA3" w14:textId="77777777" w:rsidR="006F4F33" w:rsidRDefault="006F4F33" w:rsidP="00131B95">
          <w:pPr>
            <w:pStyle w:val="Encabezado"/>
            <w:rPr>
              <w:noProof/>
            </w:rPr>
          </w:pPr>
        </w:p>
        <w:p w14:paraId="4F162DF0" w14:textId="1C951C47" w:rsidR="00131B95" w:rsidRDefault="005E017E" w:rsidP="00131B95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F6A848B" wp14:editId="546B9D8A">
                <wp:extent cx="2819400" cy="666750"/>
                <wp:effectExtent l="0" t="0" r="0" b="0"/>
                <wp:docPr id="180151814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20ED2981" w14:textId="01B734CD" w:rsidR="00131B95" w:rsidRDefault="00131B95" w:rsidP="00131B95">
          <w:pPr>
            <w:pStyle w:val="Encabezado"/>
            <w:rPr>
              <w:noProof/>
            </w:rPr>
          </w:pPr>
        </w:p>
        <w:p w14:paraId="455E011F" w14:textId="77777777" w:rsidR="00131B95" w:rsidRPr="008E5D46" w:rsidRDefault="00131B95" w:rsidP="00131B95"/>
      </w:tc>
      <w:tc>
        <w:tcPr>
          <w:tcW w:w="3260" w:type="dxa"/>
        </w:tcPr>
        <w:p w14:paraId="425DD223" w14:textId="77777777" w:rsidR="00131B95" w:rsidRDefault="00B54253" w:rsidP="00131B9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7376588" wp14:editId="433ECB47">
                <wp:simplePos x="0" y="0"/>
                <wp:positionH relativeFrom="margin">
                  <wp:posOffset>627380</wp:posOffset>
                </wp:positionH>
                <wp:positionV relativeFrom="margin">
                  <wp:posOffset>67098</wp:posOffset>
                </wp:positionV>
                <wp:extent cx="887095" cy="723265"/>
                <wp:effectExtent l="0" t="0" r="8255" b="635"/>
                <wp:wrapSquare wrapText="bothSides"/>
                <wp:docPr id="6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D68BD5" w14:textId="77777777" w:rsidR="00131B95" w:rsidRDefault="00131B95" w:rsidP="00531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0420" w14:textId="3E3C5FB5" w:rsidR="004303C5" w:rsidRDefault="004303C5" w:rsidP="00517457">
    <w:pPr>
      <w:jc w:val="center"/>
      <w:rPr>
        <w:rFonts w:ascii="Arial" w:hAnsi="Arial" w:cs="Arial"/>
        <w:b/>
        <w:color w:val="808080"/>
        <w:sz w:val="28"/>
        <w:szCs w:val="28"/>
      </w:rPr>
    </w:pPr>
  </w:p>
  <w:tbl>
    <w:tblPr>
      <w:tblW w:w="10349" w:type="dxa"/>
      <w:tblInd w:w="-993" w:type="dxa"/>
      <w:tblLayout w:type="fixed"/>
      <w:tblLook w:val="04A0" w:firstRow="1" w:lastRow="0" w:firstColumn="1" w:lastColumn="0" w:noHBand="0" w:noVBand="1"/>
    </w:tblPr>
    <w:tblGrid>
      <w:gridCol w:w="7372"/>
      <w:gridCol w:w="2977"/>
    </w:tblGrid>
    <w:tr w:rsidR="0091685B" w14:paraId="352DF6C1" w14:textId="77777777" w:rsidTr="00E34F70">
      <w:tc>
        <w:tcPr>
          <w:tcW w:w="7372" w:type="dxa"/>
        </w:tcPr>
        <w:p w14:paraId="39B832EA" w14:textId="2EB312DF" w:rsidR="0091685B" w:rsidRDefault="005E017E" w:rsidP="0091685B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26E7D3CC" wp14:editId="26B50A55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6A861704" w14:textId="77777777" w:rsidR="0091685B" w:rsidRDefault="0091685B" w:rsidP="0091685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A07088F" wp14:editId="6AE0322F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FB284F" w14:textId="41701502" w:rsidR="00CC7DCF" w:rsidRDefault="00CC7DCF" w:rsidP="009364FC">
    <w:pPr>
      <w:rPr>
        <w:rFonts w:ascii="Arial" w:hAnsi="Arial" w:cs="Arial"/>
        <w:b/>
        <w:color w:val="8080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8E2"/>
    <w:multiLevelType w:val="hybridMultilevel"/>
    <w:tmpl w:val="2D5EFF88"/>
    <w:lvl w:ilvl="0" w:tplc="B1F23F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6A78CF"/>
    <w:multiLevelType w:val="hybridMultilevel"/>
    <w:tmpl w:val="10C26264"/>
    <w:lvl w:ilvl="0" w:tplc="5F56BF8C">
      <w:start w:val="1"/>
      <w:numFmt w:val="bullet"/>
      <w:lvlText w:val=""/>
      <w:lvlJc w:val="left"/>
      <w:pPr>
        <w:tabs>
          <w:tab w:val="num" w:pos="417"/>
        </w:tabs>
        <w:ind w:left="417" w:hanging="417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2A12"/>
    <w:multiLevelType w:val="multilevel"/>
    <w:tmpl w:val="0FA0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521D34"/>
    <w:multiLevelType w:val="hybridMultilevel"/>
    <w:tmpl w:val="3528CD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A260F"/>
    <w:multiLevelType w:val="hybridMultilevel"/>
    <w:tmpl w:val="90C43366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438B78CA"/>
    <w:multiLevelType w:val="hybridMultilevel"/>
    <w:tmpl w:val="57B0949E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4D365BF9"/>
    <w:multiLevelType w:val="hybridMultilevel"/>
    <w:tmpl w:val="51B01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014"/>
    <w:multiLevelType w:val="hybridMultilevel"/>
    <w:tmpl w:val="8ED286E4"/>
    <w:lvl w:ilvl="0" w:tplc="4126C3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D3010"/>
    <w:multiLevelType w:val="hybridMultilevel"/>
    <w:tmpl w:val="2DCC54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F527D9"/>
    <w:multiLevelType w:val="hybridMultilevel"/>
    <w:tmpl w:val="C03A26F2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909800972">
    <w:abstractNumId w:val="1"/>
  </w:num>
  <w:num w:numId="2" w16cid:durableId="37359482">
    <w:abstractNumId w:val="0"/>
  </w:num>
  <w:num w:numId="3" w16cid:durableId="1593197716">
    <w:abstractNumId w:val="2"/>
  </w:num>
  <w:num w:numId="4" w16cid:durableId="347610555">
    <w:abstractNumId w:val="3"/>
  </w:num>
  <w:num w:numId="5" w16cid:durableId="1986860639">
    <w:abstractNumId w:val="9"/>
  </w:num>
  <w:num w:numId="6" w16cid:durableId="901401630">
    <w:abstractNumId w:val="7"/>
  </w:num>
  <w:num w:numId="7" w16cid:durableId="968363662">
    <w:abstractNumId w:val="6"/>
  </w:num>
  <w:num w:numId="8" w16cid:durableId="103233052">
    <w:abstractNumId w:val="5"/>
  </w:num>
  <w:num w:numId="9" w16cid:durableId="1168980742">
    <w:abstractNumId w:val="8"/>
  </w:num>
  <w:num w:numId="10" w16cid:durableId="1126122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83"/>
    <w:rsid w:val="00005E7D"/>
    <w:rsid w:val="00012D7F"/>
    <w:rsid w:val="00033A95"/>
    <w:rsid w:val="000446BA"/>
    <w:rsid w:val="000460EC"/>
    <w:rsid w:val="00062896"/>
    <w:rsid w:val="00071A08"/>
    <w:rsid w:val="000732ED"/>
    <w:rsid w:val="0009692F"/>
    <w:rsid w:val="000969A2"/>
    <w:rsid w:val="000A2CAD"/>
    <w:rsid w:val="000A57F9"/>
    <w:rsid w:val="000B145D"/>
    <w:rsid w:val="000B47CF"/>
    <w:rsid w:val="000F5119"/>
    <w:rsid w:val="00111646"/>
    <w:rsid w:val="0012126B"/>
    <w:rsid w:val="00123ABB"/>
    <w:rsid w:val="00125443"/>
    <w:rsid w:val="00131B95"/>
    <w:rsid w:val="001340D0"/>
    <w:rsid w:val="0015050C"/>
    <w:rsid w:val="00150EA2"/>
    <w:rsid w:val="00150EAF"/>
    <w:rsid w:val="00161741"/>
    <w:rsid w:val="001726AB"/>
    <w:rsid w:val="00173CD8"/>
    <w:rsid w:val="001A075B"/>
    <w:rsid w:val="001C72F5"/>
    <w:rsid w:val="001D7F79"/>
    <w:rsid w:val="002116DC"/>
    <w:rsid w:val="0023477F"/>
    <w:rsid w:val="00235C6C"/>
    <w:rsid w:val="002375CD"/>
    <w:rsid w:val="00241634"/>
    <w:rsid w:val="002478C7"/>
    <w:rsid w:val="00253715"/>
    <w:rsid w:val="00256399"/>
    <w:rsid w:val="002568E3"/>
    <w:rsid w:val="00291B36"/>
    <w:rsid w:val="002969A8"/>
    <w:rsid w:val="002C335F"/>
    <w:rsid w:val="002C78C8"/>
    <w:rsid w:val="002D0B72"/>
    <w:rsid w:val="002D0C00"/>
    <w:rsid w:val="002D6372"/>
    <w:rsid w:val="002E20E0"/>
    <w:rsid w:val="002E50F7"/>
    <w:rsid w:val="002E5CC8"/>
    <w:rsid w:val="002F5BBC"/>
    <w:rsid w:val="003123CE"/>
    <w:rsid w:val="00323B38"/>
    <w:rsid w:val="00326746"/>
    <w:rsid w:val="00360088"/>
    <w:rsid w:val="00360630"/>
    <w:rsid w:val="00362AA5"/>
    <w:rsid w:val="0036748E"/>
    <w:rsid w:val="003B6C41"/>
    <w:rsid w:val="003B775F"/>
    <w:rsid w:val="003C17CF"/>
    <w:rsid w:val="003C4BEF"/>
    <w:rsid w:val="003D0DF0"/>
    <w:rsid w:val="003D77E7"/>
    <w:rsid w:val="003E04A8"/>
    <w:rsid w:val="003F19C1"/>
    <w:rsid w:val="003F4389"/>
    <w:rsid w:val="003F4D7A"/>
    <w:rsid w:val="00420138"/>
    <w:rsid w:val="00420A9F"/>
    <w:rsid w:val="004303C5"/>
    <w:rsid w:val="0043353E"/>
    <w:rsid w:val="00440EB4"/>
    <w:rsid w:val="004600E5"/>
    <w:rsid w:val="004773B4"/>
    <w:rsid w:val="004A4BC0"/>
    <w:rsid w:val="004B42DB"/>
    <w:rsid w:val="004B439B"/>
    <w:rsid w:val="004C0245"/>
    <w:rsid w:val="004C398E"/>
    <w:rsid w:val="004D5FA2"/>
    <w:rsid w:val="004E0E42"/>
    <w:rsid w:val="004E5C78"/>
    <w:rsid w:val="004F3E18"/>
    <w:rsid w:val="005056B7"/>
    <w:rsid w:val="00516178"/>
    <w:rsid w:val="00517457"/>
    <w:rsid w:val="00523296"/>
    <w:rsid w:val="00527383"/>
    <w:rsid w:val="00531519"/>
    <w:rsid w:val="00535DB8"/>
    <w:rsid w:val="005373DC"/>
    <w:rsid w:val="00547BF7"/>
    <w:rsid w:val="0055339F"/>
    <w:rsid w:val="0055761B"/>
    <w:rsid w:val="00572E22"/>
    <w:rsid w:val="00573CD1"/>
    <w:rsid w:val="00577CBF"/>
    <w:rsid w:val="0058273A"/>
    <w:rsid w:val="00584AA9"/>
    <w:rsid w:val="00594061"/>
    <w:rsid w:val="00594D1E"/>
    <w:rsid w:val="005A7675"/>
    <w:rsid w:val="005B1B36"/>
    <w:rsid w:val="005E017E"/>
    <w:rsid w:val="005F4B74"/>
    <w:rsid w:val="005F62B3"/>
    <w:rsid w:val="006053F4"/>
    <w:rsid w:val="00645FA4"/>
    <w:rsid w:val="00650A45"/>
    <w:rsid w:val="00651687"/>
    <w:rsid w:val="00654E47"/>
    <w:rsid w:val="0066048B"/>
    <w:rsid w:val="00660744"/>
    <w:rsid w:val="00664A0E"/>
    <w:rsid w:val="006864E9"/>
    <w:rsid w:val="00687027"/>
    <w:rsid w:val="00690D29"/>
    <w:rsid w:val="00694537"/>
    <w:rsid w:val="006A20A3"/>
    <w:rsid w:val="006A2239"/>
    <w:rsid w:val="006C2870"/>
    <w:rsid w:val="006C3705"/>
    <w:rsid w:val="006F4F33"/>
    <w:rsid w:val="007007DB"/>
    <w:rsid w:val="007021AE"/>
    <w:rsid w:val="0071412D"/>
    <w:rsid w:val="00717B4B"/>
    <w:rsid w:val="00756E3E"/>
    <w:rsid w:val="007571CC"/>
    <w:rsid w:val="00761F5F"/>
    <w:rsid w:val="00764C0C"/>
    <w:rsid w:val="00776993"/>
    <w:rsid w:val="00776A61"/>
    <w:rsid w:val="007916B9"/>
    <w:rsid w:val="007A781E"/>
    <w:rsid w:val="007B7360"/>
    <w:rsid w:val="007C2462"/>
    <w:rsid w:val="0081227E"/>
    <w:rsid w:val="008129D1"/>
    <w:rsid w:val="00820784"/>
    <w:rsid w:val="0082691A"/>
    <w:rsid w:val="00864902"/>
    <w:rsid w:val="008836A9"/>
    <w:rsid w:val="00886A8B"/>
    <w:rsid w:val="008A4F32"/>
    <w:rsid w:val="008A63D4"/>
    <w:rsid w:val="008D6046"/>
    <w:rsid w:val="008F6AF4"/>
    <w:rsid w:val="0091685B"/>
    <w:rsid w:val="0092133C"/>
    <w:rsid w:val="00922769"/>
    <w:rsid w:val="009275C1"/>
    <w:rsid w:val="0093485C"/>
    <w:rsid w:val="009364FC"/>
    <w:rsid w:val="00940DD8"/>
    <w:rsid w:val="00944A98"/>
    <w:rsid w:val="00955BE0"/>
    <w:rsid w:val="00960BA8"/>
    <w:rsid w:val="00964E42"/>
    <w:rsid w:val="00965DF8"/>
    <w:rsid w:val="00971090"/>
    <w:rsid w:val="00976DE4"/>
    <w:rsid w:val="00977BAE"/>
    <w:rsid w:val="00983D7C"/>
    <w:rsid w:val="00991885"/>
    <w:rsid w:val="009B6DAF"/>
    <w:rsid w:val="009C7F5C"/>
    <w:rsid w:val="009D31A2"/>
    <w:rsid w:val="009D461F"/>
    <w:rsid w:val="009E2BEE"/>
    <w:rsid w:val="009E4868"/>
    <w:rsid w:val="00A102E4"/>
    <w:rsid w:val="00A11CEF"/>
    <w:rsid w:val="00A14D56"/>
    <w:rsid w:val="00A35692"/>
    <w:rsid w:val="00A44BBE"/>
    <w:rsid w:val="00A54FE9"/>
    <w:rsid w:val="00A61F02"/>
    <w:rsid w:val="00A636E8"/>
    <w:rsid w:val="00A74137"/>
    <w:rsid w:val="00A92D2D"/>
    <w:rsid w:val="00AB0194"/>
    <w:rsid w:val="00AE156E"/>
    <w:rsid w:val="00AE5C99"/>
    <w:rsid w:val="00AF025C"/>
    <w:rsid w:val="00B00E3F"/>
    <w:rsid w:val="00B01877"/>
    <w:rsid w:val="00B14516"/>
    <w:rsid w:val="00B15929"/>
    <w:rsid w:val="00B54253"/>
    <w:rsid w:val="00B6142D"/>
    <w:rsid w:val="00B65F7D"/>
    <w:rsid w:val="00B66976"/>
    <w:rsid w:val="00B857E3"/>
    <w:rsid w:val="00BA5901"/>
    <w:rsid w:val="00BB3678"/>
    <w:rsid w:val="00BB4B26"/>
    <w:rsid w:val="00BC5C36"/>
    <w:rsid w:val="00BE1BB0"/>
    <w:rsid w:val="00BE5B09"/>
    <w:rsid w:val="00C03AB9"/>
    <w:rsid w:val="00C04FA9"/>
    <w:rsid w:val="00C14136"/>
    <w:rsid w:val="00C2129A"/>
    <w:rsid w:val="00C219EA"/>
    <w:rsid w:val="00C6262C"/>
    <w:rsid w:val="00C66014"/>
    <w:rsid w:val="00C8130B"/>
    <w:rsid w:val="00C81C31"/>
    <w:rsid w:val="00C86583"/>
    <w:rsid w:val="00C93D3E"/>
    <w:rsid w:val="00CA1E92"/>
    <w:rsid w:val="00CA3060"/>
    <w:rsid w:val="00CA34A8"/>
    <w:rsid w:val="00CB7288"/>
    <w:rsid w:val="00CB7D89"/>
    <w:rsid w:val="00CC3A36"/>
    <w:rsid w:val="00CC7DCF"/>
    <w:rsid w:val="00CD4E12"/>
    <w:rsid w:val="00CE2C4D"/>
    <w:rsid w:val="00CE6C10"/>
    <w:rsid w:val="00CF70F9"/>
    <w:rsid w:val="00CF7E39"/>
    <w:rsid w:val="00D04A10"/>
    <w:rsid w:val="00D232A7"/>
    <w:rsid w:val="00D3117B"/>
    <w:rsid w:val="00D434CD"/>
    <w:rsid w:val="00D4492B"/>
    <w:rsid w:val="00D451A3"/>
    <w:rsid w:val="00D6528A"/>
    <w:rsid w:val="00D74ACA"/>
    <w:rsid w:val="00D8466C"/>
    <w:rsid w:val="00D914E5"/>
    <w:rsid w:val="00DB43B8"/>
    <w:rsid w:val="00DB5898"/>
    <w:rsid w:val="00DC1D32"/>
    <w:rsid w:val="00DC720C"/>
    <w:rsid w:val="00DD54E9"/>
    <w:rsid w:val="00DF797B"/>
    <w:rsid w:val="00E0068A"/>
    <w:rsid w:val="00E01A55"/>
    <w:rsid w:val="00E0328F"/>
    <w:rsid w:val="00E069CA"/>
    <w:rsid w:val="00E104FD"/>
    <w:rsid w:val="00E127C2"/>
    <w:rsid w:val="00E21783"/>
    <w:rsid w:val="00E26CA2"/>
    <w:rsid w:val="00E3094F"/>
    <w:rsid w:val="00E45E96"/>
    <w:rsid w:val="00E51DA9"/>
    <w:rsid w:val="00E53108"/>
    <w:rsid w:val="00E53296"/>
    <w:rsid w:val="00E86D22"/>
    <w:rsid w:val="00E87F52"/>
    <w:rsid w:val="00E94B4E"/>
    <w:rsid w:val="00E961A8"/>
    <w:rsid w:val="00EA700D"/>
    <w:rsid w:val="00EC0A33"/>
    <w:rsid w:val="00EC4A13"/>
    <w:rsid w:val="00EE664F"/>
    <w:rsid w:val="00EF4AFD"/>
    <w:rsid w:val="00F013B2"/>
    <w:rsid w:val="00F03393"/>
    <w:rsid w:val="00F119A1"/>
    <w:rsid w:val="00F1293D"/>
    <w:rsid w:val="00F2261C"/>
    <w:rsid w:val="00F403D6"/>
    <w:rsid w:val="00F51491"/>
    <w:rsid w:val="00F54D09"/>
    <w:rsid w:val="00F865CE"/>
    <w:rsid w:val="00F935A8"/>
    <w:rsid w:val="00FA35D5"/>
    <w:rsid w:val="00FB5349"/>
    <w:rsid w:val="00FC0333"/>
    <w:rsid w:val="00FC1C0A"/>
    <w:rsid w:val="00FC48E0"/>
    <w:rsid w:val="00FE1F6B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008e"/>
    </o:shapedefaults>
    <o:shapelayout v:ext="edit">
      <o:idmap v:ext="edit" data="2"/>
    </o:shapelayout>
  </w:shapeDefaults>
  <w:decimalSymbol w:val=","/>
  <w:listSeparator w:val=";"/>
  <w14:docId w14:val="3709504B"/>
  <w15:chartTrackingRefBased/>
  <w15:docId w15:val="{563FFEA9-B807-46F2-BB78-CEF99A7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0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paragraph" w:styleId="Ttulo2">
    <w:name w:val="heading 2"/>
    <w:basedOn w:val="Normal"/>
    <w:next w:val="Normal"/>
    <w:qFormat/>
    <w:rsid w:val="00DC7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C72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DC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A57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57F9"/>
  </w:style>
  <w:style w:type="character" w:styleId="Refdenotaalpie">
    <w:name w:val="footnote reference"/>
    <w:uiPriority w:val="99"/>
    <w:semiHidden/>
    <w:unhideWhenUsed/>
    <w:rsid w:val="000A57F9"/>
    <w:rPr>
      <w:vertAlign w:val="superscript"/>
    </w:rPr>
  </w:style>
  <w:style w:type="paragraph" w:styleId="Subttulo">
    <w:name w:val="Subtitle"/>
    <w:basedOn w:val="Normal"/>
    <w:link w:val="SubttuloCar"/>
    <w:qFormat/>
    <w:rsid w:val="006C3705"/>
    <w:pPr>
      <w:jc w:val="center"/>
    </w:pPr>
    <w:rPr>
      <w:b/>
      <w:bCs/>
    </w:rPr>
  </w:style>
  <w:style w:type="character" w:customStyle="1" w:styleId="SubttuloCar">
    <w:name w:val="Subtítulo Car"/>
    <w:link w:val="Subttulo"/>
    <w:rsid w:val="006C3705"/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DB43B8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4B2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1164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11646"/>
  </w:style>
  <w:style w:type="character" w:styleId="Refdenotaalfinal">
    <w:name w:val="endnote reference"/>
    <w:basedOn w:val="Fuentedeprrafopredeter"/>
    <w:uiPriority w:val="99"/>
    <w:semiHidden/>
    <w:unhideWhenUsed/>
    <w:rsid w:val="00111646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9168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.es/dynt3/inebase/es/index.html?padre=517&amp;dh=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orales\Datos%20de%20programa\Microsoft\Plantillas\femp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E806-CB3D-46D3-A892-1DB8F1AB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femp general</Template>
  <TotalTime>50</TotalTime>
  <Pages>3</Pages>
  <Words>506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lmorales</dc:creator>
  <cp:keywords/>
  <cp:lastModifiedBy>Pilar Fraile Caravaca</cp:lastModifiedBy>
  <cp:revision>23</cp:revision>
  <cp:lastPrinted>2019-03-21T13:04:00Z</cp:lastPrinted>
  <dcterms:created xsi:type="dcterms:W3CDTF">2020-12-18T08:46:00Z</dcterms:created>
  <dcterms:modified xsi:type="dcterms:W3CDTF">2025-12-17T08:34:00Z</dcterms:modified>
</cp:coreProperties>
</file>