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00C9" w14:textId="5D1A57F3" w:rsidR="00280043" w:rsidRDefault="00CC7135" w:rsidP="00B9554F">
      <w:pPr>
        <w:spacing w:after="120"/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 w:rsidRPr="00AF40E6">
        <w:rPr>
          <w:rFonts w:asciiTheme="minorHAnsi" w:hAnsiTheme="minorHAnsi" w:cstheme="minorHAnsi"/>
          <w:b/>
          <w:color w:val="808080"/>
          <w:sz w:val="28"/>
          <w:szCs w:val="28"/>
        </w:rPr>
        <w:t xml:space="preserve">ANEXO </w:t>
      </w:r>
      <w:r w:rsidR="00095D70" w:rsidRPr="00AF40E6">
        <w:rPr>
          <w:rFonts w:asciiTheme="minorHAnsi" w:hAnsiTheme="minorHAnsi" w:cstheme="minorHAnsi"/>
          <w:b/>
          <w:color w:val="808080"/>
          <w:sz w:val="28"/>
          <w:szCs w:val="28"/>
        </w:rPr>
        <w:t>I</w:t>
      </w:r>
      <w:r w:rsidR="008204F7" w:rsidRPr="00AF40E6">
        <w:rPr>
          <w:rFonts w:asciiTheme="minorHAnsi" w:hAnsiTheme="minorHAnsi" w:cstheme="minorHAnsi"/>
          <w:b/>
          <w:color w:val="808080"/>
          <w:sz w:val="28"/>
          <w:szCs w:val="28"/>
        </w:rPr>
        <w:t>II</w:t>
      </w:r>
    </w:p>
    <w:p w14:paraId="56ACF884" w14:textId="7F3B1C6A" w:rsidR="005F254F" w:rsidRPr="00AF40E6" w:rsidRDefault="005F254F" w:rsidP="002107B4">
      <w:pPr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>
        <w:rPr>
          <w:rFonts w:asciiTheme="minorHAnsi" w:hAnsiTheme="minorHAnsi" w:cstheme="minorHAnsi"/>
          <w:b/>
          <w:color w:val="808080"/>
          <w:sz w:val="28"/>
          <w:szCs w:val="28"/>
        </w:rPr>
        <w:t>DECLARACIÓN RESPONSABLE</w:t>
      </w:r>
    </w:p>
    <w:p w14:paraId="153A0440" w14:textId="77777777" w:rsidR="00280043" w:rsidRPr="003D1594" w:rsidRDefault="00280043" w:rsidP="00FC6426">
      <w:pPr>
        <w:spacing w:line="270" w:lineRule="atLeast"/>
        <w:jc w:val="both"/>
        <w:rPr>
          <w:rFonts w:ascii="Myriad Pro Light" w:hAnsi="Myriad Pro Light" w:cs="Myriad Pro Light"/>
          <w:b/>
          <w:bCs/>
          <w:color w:val="333333"/>
          <w:sz w:val="18"/>
          <w:szCs w:val="18"/>
        </w:rPr>
      </w:pPr>
    </w:p>
    <w:p w14:paraId="0DDB1C96" w14:textId="77777777" w:rsidR="00AF40E6" w:rsidRDefault="00AF40E6" w:rsidP="009B265C">
      <w:pPr>
        <w:spacing w:line="276" w:lineRule="auto"/>
        <w:jc w:val="both"/>
        <w:rPr>
          <w:rFonts w:ascii="Arial" w:hAnsi="Arial" w:cs="Arial"/>
          <w:b/>
          <w:color w:val="808080"/>
          <w:sz w:val="18"/>
          <w:szCs w:val="18"/>
        </w:rPr>
      </w:pPr>
    </w:p>
    <w:p w14:paraId="6E182B88" w14:textId="345507CB" w:rsidR="00AF40E6" w:rsidRDefault="00B07726" w:rsidP="009B265C">
      <w:pPr>
        <w:spacing w:line="276" w:lineRule="auto"/>
        <w:jc w:val="both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B07726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CONVOCATORIA DE AYUDAS A ENTIDADES LOCALES ASOCIADAS A LA FEMP PARA LA PUESTA EN MARCHA O IMPULSO DE INICIATIVAS, PROGRAMAS Y PROYECTOS EN MATERIA DE COEDUCACIÓN DIRIGIDAS A LA SENSIBILIZACIÓN EN IGUALDAD ENTRE MUJERES Y HOMBRES, ESPECIALMENTE EN LA INFANCIA Y LA JUVENTUD</w:t>
      </w:r>
    </w:p>
    <w:p w14:paraId="3D18C63F" w14:textId="17ED5AAE" w:rsidR="00B07726" w:rsidRDefault="00B07726" w:rsidP="009B265C">
      <w:pPr>
        <w:spacing w:line="276" w:lineRule="auto"/>
        <w:jc w:val="both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</w:p>
    <w:p w14:paraId="07BC807C" w14:textId="77777777" w:rsidR="00B07726" w:rsidRDefault="00B07726" w:rsidP="009B265C">
      <w:pPr>
        <w:spacing w:line="276" w:lineRule="auto"/>
        <w:jc w:val="both"/>
        <w:rPr>
          <w:rFonts w:ascii="Arial" w:hAnsi="Arial" w:cs="Arial"/>
          <w:b/>
          <w:color w:val="808080"/>
          <w:sz w:val="18"/>
          <w:szCs w:val="18"/>
        </w:rPr>
      </w:pPr>
    </w:p>
    <w:p w14:paraId="5C4304B8" w14:textId="77777777" w:rsidR="008633AD" w:rsidRPr="00AF40E6" w:rsidRDefault="008633AD" w:rsidP="009B265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34F0C5A" w14:textId="5E510E08" w:rsidR="00095D70" w:rsidRPr="00B9554F" w:rsidRDefault="00280043" w:rsidP="009B265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F40E6">
        <w:rPr>
          <w:rFonts w:asciiTheme="minorHAnsi" w:hAnsiTheme="minorHAnsi" w:cstheme="minorHAnsi"/>
          <w:szCs w:val="24"/>
        </w:rPr>
        <w:t>Don/Doña</w:t>
      </w:r>
      <w:r w:rsidRPr="00B9554F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BD60B4" w:rsidRPr="00B9554F">
        <w:rPr>
          <w:rFonts w:asciiTheme="minorHAnsi" w:hAnsiTheme="minorHAnsi" w:cstheme="minorHAnsi"/>
          <w:szCs w:val="24"/>
        </w:rPr>
        <w:t xml:space="preserve">, </w:t>
      </w:r>
      <w:r w:rsidRPr="00B9554F">
        <w:rPr>
          <w:rFonts w:asciiTheme="minorHAnsi" w:hAnsiTheme="minorHAnsi" w:cstheme="minorHAnsi"/>
          <w:szCs w:val="24"/>
        </w:rPr>
        <w:t xml:space="preserve">con DNI </w:t>
      </w:r>
      <w:r w:rsidR="00AF40E6" w:rsidRPr="00B9554F">
        <w:rPr>
          <w:rFonts w:asciiTheme="minorHAnsi" w:hAnsiTheme="minorHAnsi" w:cstheme="minorHAnsi"/>
          <w:szCs w:val="24"/>
        </w:rPr>
        <w:t>Núm. ………</w:t>
      </w:r>
      <w:r w:rsidRPr="00B9554F">
        <w:rPr>
          <w:rFonts w:asciiTheme="minorHAnsi" w:hAnsiTheme="minorHAnsi" w:cstheme="minorHAnsi"/>
          <w:szCs w:val="24"/>
        </w:rPr>
        <w:t>………</w:t>
      </w:r>
      <w:r w:rsidR="00BD60B4" w:rsidRPr="00B9554F">
        <w:rPr>
          <w:rFonts w:asciiTheme="minorHAnsi" w:hAnsiTheme="minorHAnsi" w:cstheme="minorHAnsi"/>
          <w:szCs w:val="24"/>
        </w:rPr>
        <w:t xml:space="preserve">, </w:t>
      </w:r>
      <w:r w:rsidRPr="00B9554F">
        <w:rPr>
          <w:rFonts w:asciiTheme="minorHAnsi" w:hAnsiTheme="minorHAnsi" w:cstheme="minorHAnsi"/>
          <w:szCs w:val="24"/>
        </w:rPr>
        <w:t xml:space="preserve">con domicilio en </w:t>
      </w:r>
      <w:r w:rsidR="00AF40E6" w:rsidRPr="00B9554F">
        <w:rPr>
          <w:rFonts w:asciiTheme="minorHAnsi" w:hAnsiTheme="minorHAnsi" w:cstheme="minorHAnsi"/>
          <w:szCs w:val="24"/>
        </w:rPr>
        <w:t>……</w:t>
      </w:r>
      <w:r w:rsidR="00BD60B4" w:rsidRPr="00B9554F">
        <w:rPr>
          <w:rFonts w:asciiTheme="minorHAnsi" w:hAnsiTheme="minorHAnsi" w:cstheme="minorHAnsi"/>
          <w:szCs w:val="24"/>
        </w:rPr>
        <w:t>………</w:t>
      </w:r>
      <w:r w:rsidRPr="00B9554F">
        <w:rPr>
          <w:rFonts w:asciiTheme="minorHAnsi" w:hAnsiTheme="minorHAnsi" w:cstheme="minorHAnsi"/>
          <w:szCs w:val="24"/>
        </w:rPr>
        <w:t>………………………………………………………………………</w:t>
      </w:r>
      <w:r w:rsidR="00AF40E6" w:rsidRPr="00B9554F">
        <w:rPr>
          <w:rFonts w:asciiTheme="minorHAnsi" w:hAnsiTheme="minorHAnsi" w:cstheme="minorHAnsi"/>
          <w:szCs w:val="24"/>
        </w:rPr>
        <w:t>……………</w:t>
      </w:r>
      <w:r w:rsidRPr="00B9554F">
        <w:rPr>
          <w:rFonts w:asciiTheme="minorHAnsi" w:hAnsiTheme="minorHAnsi" w:cstheme="minorHAnsi"/>
          <w:szCs w:val="24"/>
        </w:rPr>
        <w:t>…</w:t>
      </w:r>
      <w:r w:rsidR="00BD60B4" w:rsidRPr="00B9554F">
        <w:rPr>
          <w:rFonts w:asciiTheme="minorHAnsi" w:hAnsiTheme="minorHAnsi" w:cstheme="minorHAnsi"/>
          <w:szCs w:val="24"/>
        </w:rPr>
        <w:t xml:space="preserve">, </w:t>
      </w:r>
      <w:r w:rsidRPr="00B9554F">
        <w:rPr>
          <w:rFonts w:asciiTheme="minorHAnsi" w:hAnsiTheme="minorHAnsi" w:cstheme="minorHAnsi"/>
          <w:szCs w:val="24"/>
        </w:rPr>
        <w:t>en representación de la entid</w:t>
      </w:r>
      <w:r w:rsidR="00BD60B4" w:rsidRPr="00B9554F">
        <w:rPr>
          <w:rFonts w:asciiTheme="minorHAnsi" w:hAnsiTheme="minorHAnsi" w:cstheme="minorHAnsi"/>
          <w:szCs w:val="24"/>
        </w:rPr>
        <w:t>ad…………………………</w:t>
      </w:r>
      <w:r w:rsidR="00AF40E6" w:rsidRPr="00B9554F">
        <w:rPr>
          <w:rFonts w:asciiTheme="minorHAnsi" w:hAnsiTheme="minorHAnsi" w:cstheme="minorHAnsi"/>
          <w:szCs w:val="24"/>
        </w:rPr>
        <w:t>……</w:t>
      </w:r>
      <w:r w:rsidR="00BD60B4" w:rsidRPr="00B9554F">
        <w:rPr>
          <w:rFonts w:asciiTheme="minorHAnsi" w:hAnsiTheme="minorHAnsi" w:cstheme="minorHAnsi"/>
          <w:szCs w:val="24"/>
        </w:rPr>
        <w:t>, con</w:t>
      </w:r>
      <w:r w:rsidRPr="00B9554F">
        <w:rPr>
          <w:rFonts w:asciiTheme="minorHAnsi" w:hAnsiTheme="minorHAnsi" w:cstheme="minorHAnsi"/>
          <w:szCs w:val="24"/>
        </w:rPr>
        <w:t xml:space="preserve"> NIF</w:t>
      </w:r>
      <w:r w:rsidR="00AF40E6" w:rsidRPr="00B9554F">
        <w:rPr>
          <w:rFonts w:asciiTheme="minorHAnsi" w:hAnsiTheme="minorHAnsi" w:cstheme="minorHAnsi"/>
          <w:szCs w:val="24"/>
        </w:rPr>
        <w:t xml:space="preserve"> …</w:t>
      </w:r>
      <w:r w:rsidRPr="00B9554F">
        <w:rPr>
          <w:rFonts w:asciiTheme="minorHAnsi" w:hAnsiTheme="minorHAnsi" w:cstheme="minorHAnsi"/>
          <w:szCs w:val="24"/>
        </w:rPr>
        <w:t>………………</w:t>
      </w:r>
      <w:r w:rsidR="00AF40E6" w:rsidRPr="00B9554F">
        <w:rPr>
          <w:rFonts w:asciiTheme="minorHAnsi" w:hAnsiTheme="minorHAnsi" w:cstheme="minorHAnsi"/>
          <w:szCs w:val="24"/>
        </w:rPr>
        <w:t>……</w:t>
      </w:r>
      <w:r w:rsidRPr="00B9554F">
        <w:rPr>
          <w:rFonts w:asciiTheme="minorHAnsi" w:hAnsiTheme="minorHAnsi" w:cstheme="minorHAnsi"/>
          <w:szCs w:val="24"/>
        </w:rPr>
        <w:t>,</w:t>
      </w:r>
      <w:r w:rsidR="00942D5E" w:rsidRPr="00B9554F">
        <w:rPr>
          <w:rFonts w:asciiTheme="minorHAnsi" w:hAnsiTheme="minorHAnsi" w:cstheme="minorHAnsi"/>
          <w:szCs w:val="24"/>
        </w:rPr>
        <w:t xml:space="preserve"> </w:t>
      </w:r>
      <w:r w:rsidRPr="00B9554F">
        <w:rPr>
          <w:rFonts w:asciiTheme="minorHAnsi" w:hAnsiTheme="minorHAnsi" w:cstheme="minorHAnsi"/>
          <w:szCs w:val="24"/>
        </w:rPr>
        <w:t>en su</w:t>
      </w:r>
      <w:r w:rsidR="00095D70" w:rsidRPr="00B9554F">
        <w:rPr>
          <w:rFonts w:asciiTheme="minorHAnsi" w:hAnsiTheme="minorHAnsi" w:cstheme="minorHAnsi"/>
          <w:szCs w:val="24"/>
        </w:rPr>
        <w:t xml:space="preserve"> calidad de representante legal</w:t>
      </w:r>
    </w:p>
    <w:p w14:paraId="0A997D6A" w14:textId="77777777" w:rsidR="00095D70" w:rsidRPr="00B9554F" w:rsidRDefault="00095D70" w:rsidP="00BA21DE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D6CFF23" w14:textId="77777777" w:rsidR="00280043" w:rsidRPr="00B9554F" w:rsidRDefault="00280043" w:rsidP="00BA21DE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B9554F">
        <w:rPr>
          <w:rFonts w:asciiTheme="minorHAnsi" w:hAnsiTheme="minorHAnsi" w:cstheme="minorHAnsi"/>
          <w:szCs w:val="24"/>
        </w:rPr>
        <w:t>DECLAR</w:t>
      </w:r>
      <w:r w:rsidR="00BD60B4" w:rsidRPr="00B9554F">
        <w:rPr>
          <w:rFonts w:asciiTheme="minorHAnsi" w:hAnsiTheme="minorHAnsi" w:cstheme="minorHAnsi"/>
          <w:szCs w:val="24"/>
        </w:rPr>
        <w:t>A</w:t>
      </w:r>
      <w:r w:rsidRPr="00B9554F">
        <w:rPr>
          <w:rFonts w:asciiTheme="minorHAnsi" w:hAnsiTheme="minorHAnsi" w:cstheme="minorHAnsi"/>
          <w:szCs w:val="24"/>
        </w:rPr>
        <w:t xml:space="preserve"> que</w:t>
      </w:r>
      <w:r w:rsidR="0040302F" w:rsidRPr="00B9554F">
        <w:rPr>
          <w:rFonts w:asciiTheme="minorHAnsi" w:hAnsiTheme="minorHAnsi" w:cstheme="minorHAnsi"/>
          <w:szCs w:val="24"/>
        </w:rPr>
        <w:t xml:space="preserve">, </w:t>
      </w:r>
    </w:p>
    <w:p w14:paraId="1984B1F5" w14:textId="38766770" w:rsidR="00095D70" w:rsidRPr="00B9554F" w:rsidRDefault="0040302F" w:rsidP="00095D70">
      <w:pPr>
        <w:jc w:val="both"/>
        <w:rPr>
          <w:rFonts w:asciiTheme="minorHAnsi" w:hAnsiTheme="minorHAnsi" w:cstheme="minorHAnsi"/>
          <w:szCs w:val="24"/>
        </w:rPr>
      </w:pPr>
      <w:r w:rsidRPr="00B9554F">
        <w:rPr>
          <w:rFonts w:asciiTheme="minorHAnsi" w:hAnsiTheme="minorHAnsi" w:cstheme="minorHAnsi"/>
          <w:szCs w:val="24"/>
        </w:rPr>
        <w:t>A</w:t>
      </w:r>
      <w:r w:rsidR="00216C7F" w:rsidRPr="00B9554F">
        <w:rPr>
          <w:rFonts w:asciiTheme="minorHAnsi" w:hAnsiTheme="minorHAnsi" w:cstheme="minorHAnsi"/>
          <w:szCs w:val="24"/>
        </w:rPr>
        <w:t xml:space="preserve">cepta las bases de la convocatoria de ayudas </w:t>
      </w:r>
      <w:r w:rsidR="00216C7F" w:rsidRPr="00A55B0D">
        <w:rPr>
          <w:rFonts w:asciiTheme="minorHAnsi" w:hAnsiTheme="minorHAnsi" w:cstheme="minorHAnsi"/>
          <w:szCs w:val="24"/>
        </w:rPr>
        <w:t xml:space="preserve">publicadas por la FEMP en </w:t>
      </w:r>
      <w:r w:rsidR="008633AD" w:rsidRPr="00A55B0D">
        <w:rPr>
          <w:rFonts w:asciiTheme="minorHAnsi" w:hAnsiTheme="minorHAnsi" w:cstheme="minorHAnsi"/>
          <w:szCs w:val="24"/>
        </w:rPr>
        <w:t>fecha de</w:t>
      </w:r>
      <w:r w:rsidR="001310D2" w:rsidRPr="00A55B0D">
        <w:rPr>
          <w:rFonts w:asciiTheme="minorHAnsi" w:hAnsiTheme="minorHAnsi" w:cstheme="minorHAnsi"/>
          <w:szCs w:val="24"/>
        </w:rPr>
        <w:t xml:space="preserve"> enero de 202</w:t>
      </w:r>
      <w:r w:rsidR="00AF40E6" w:rsidRPr="00A55B0D">
        <w:rPr>
          <w:rFonts w:asciiTheme="minorHAnsi" w:hAnsiTheme="minorHAnsi" w:cstheme="minorHAnsi"/>
          <w:szCs w:val="24"/>
        </w:rPr>
        <w:t>6</w:t>
      </w:r>
      <w:r w:rsidR="00ED5F0D" w:rsidRPr="00A55B0D">
        <w:rPr>
          <w:rFonts w:asciiTheme="minorHAnsi" w:hAnsiTheme="minorHAnsi" w:cstheme="minorHAnsi"/>
          <w:szCs w:val="24"/>
        </w:rPr>
        <w:t>,</w:t>
      </w:r>
      <w:r w:rsidR="00AF40E6" w:rsidRPr="00A55B0D">
        <w:rPr>
          <w:rFonts w:asciiTheme="minorHAnsi" w:hAnsiTheme="minorHAnsi" w:cstheme="minorHAnsi"/>
          <w:szCs w:val="24"/>
        </w:rPr>
        <w:t xml:space="preserve"> dirigidas a las Entidades Locales asociadas a la FEMP </w:t>
      </w:r>
      <w:r w:rsidR="007B1FE7" w:rsidRPr="00A55B0D">
        <w:rPr>
          <w:rFonts w:asciiTheme="minorHAnsi" w:hAnsiTheme="minorHAnsi" w:cstheme="minorHAnsi"/>
          <w:szCs w:val="24"/>
        </w:rPr>
        <w:t>p</w:t>
      </w:r>
      <w:r w:rsidR="00216C7F" w:rsidRPr="00A55B0D">
        <w:rPr>
          <w:rFonts w:asciiTheme="minorHAnsi" w:hAnsiTheme="minorHAnsi" w:cstheme="minorHAnsi"/>
          <w:szCs w:val="24"/>
        </w:rPr>
        <w:t xml:space="preserve">ara </w:t>
      </w:r>
      <w:r w:rsidR="008204F7" w:rsidRPr="00A55B0D">
        <w:rPr>
          <w:rFonts w:asciiTheme="minorHAnsi" w:hAnsiTheme="minorHAnsi" w:cstheme="minorHAnsi"/>
          <w:szCs w:val="24"/>
        </w:rPr>
        <w:t xml:space="preserve">la puesta en </w:t>
      </w:r>
      <w:r w:rsidR="008633AD" w:rsidRPr="00A55B0D">
        <w:rPr>
          <w:rFonts w:asciiTheme="minorHAnsi" w:hAnsiTheme="minorHAnsi" w:cstheme="minorHAnsi"/>
          <w:szCs w:val="24"/>
        </w:rPr>
        <w:t xml:space="preserve">marcha o impulso de iniciativas, programas y proyectos en materia de coeducación </w:t>
      </w:r>
      <w:r w:rsidR="008633AD" w:rsidRPr="00B9554F">
        <w:rPr>
          <w:rFonts w:asciiTheme="minorHAnsi" w:hAnsiTheme="minorHAnsi" w:cstheme="minorHAnsi"/>
          <w:szCs w:val="24"/>
        </w:rPr>
        <w:t>dirigidas a la sensibilización en igualdad entre mujeres y hombres, especialmente en la infancia y la juventud.</w:t>
      </w:r>
    </w:p>
    <w:p w14:paraId="12ABBCCD" w14:textId="77777777" w:rsidR="0043596E" w:rsidRPr="00B9554F" w:rsidRDefault="0043596E" w:rsidP="00216C7F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</w:p>
    <w:p w14:paraId="6176D22C" w14:textId="77777777" w:rsidR="00216C7F" w:rsidRPr="00B9554F" w:rsidRDefault="00216C7F" w:rsidP="00216C7F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B9554F">
        <w:rPr>
          <w:rFonts w:asciiTheme="minorHAnsi" w:hAnsiTheme="minorHAnsi" w:cstheme="minorHAnsi"/>
          <w:bCs/>
          <w:szCs w:val="24"/>
        </w:rPr>
        <w:t>Y para que conste a los efectos oportunos.</w:t>
      </w:r>
    </w:p>
    <w:p w14:paraId="2669C9B0" w14:textId="77777777" w:rsidR="00AA0FE7" w:rsidRPr="00B9554F" w:rsidRDefault="00AA0FE7" w:rsidP="00AA0FE7">
      <w:pPr>
        <w:spacing w:line="360" w:lineRule="auto"/>
        <w:ind w:left="720"/>
        <w:jc w:val="right"/>
        <w:rPr>
          <w:rFonts w:asciiTheme="minorHAnsi" w:hAnsiTheme="minorHAnsi" w:cstheme="minorHAnsi"/>
        </w:rPr>
      </w:pPr>
    </w:p>
    <w:p w14:paraId="00D35252" w14:textId="2630C50B" w:rsidR="00280043" w:rsidRPr="00B9554F" w:rsidRDefault="00AA0FE7" w:rsidP="00765352">
      <w:pPr>
        <w:spacing w:line="360" w:lineRule="auto"/>
        <w:ind w:left="720"/>
        <w:jc w:val="right"/>
        <w:rPr>
          <w:rFonts w:asciiTheme="minorHAnsi" w:hAnsiTheme="minorHAnsi" w:cstheme="minorHAnsi"/>
        </w:rPr>
      </w:pPr>
      <w:r w:rsidRPr="00B9554F">
        <w:rPr>
          <w:rFonts w:asciiTheme="minorHAnsi" w:hAnsiTheme="minorHAnsi" w:cstheme="minorHAnsi"/>
        </w:rPr>
        <w:t>En</w:t>
      </w:r>
      <w:r w:rsidR="00FB35EC" w:rsidRPr="00B9554F">
        <w:rPr>
          <w:rFonts w:asciiTheme="minorHAnsi" w:hAnsiTheme="minorHAnsi" w:cstheme="minorHAnsi"/>
        </w:rPr>
        <w:t xml:space="preserve"> </w:t>
      </w:r>
      <w:r w:rsidRPr="00B9554F">
        <w:rPr>
          <w:rFonts w:asciiTheme="minorHAnsi" w:hAnsiTheme="minorHAnsi" w:cstheme="minorHAnsi"/>
        </w:rPr>
        <w:t>_______________, a___</w:t>
      </w:r>
      <w:r w:rsidR="00863ECD" w:rsidRPr="00B9554F">
        <w:rPr>
          <w:rFonts w:asciiTheme="minorHAnsi" w:hAnsiTheme="minorHAnsi" w:cstheme="minorHAnsi"/>
        </w:rPr>
        <w:t>__</w:t>
      </w:r>
      <w:r w:rsidRPr="00B9554F">
        <w:rPr>
          <w:rFonts w:asciiTheme="minorHAnsi" w:hAnsiTheme="minorHAnsi" w:cstheme="minorHAnsi"/>
        </w:rPr>
        <w:t xml:space="preserve">__ </w:t>
      </w:r>
      <w:proofErr w:type="spellStart"/>
      <w:r w:rsidRPr="00B9554F">
        <w:rPr>
          <w:rFonts w:asciiTheme="minorHAnsi" w:hAnsiTheme="minorHAnsi" w:cstheme="minorHAnsi"/>
        </w:rPr>
        <w:t>de</w:t>
      </w:r>
      <w:proofErr w:type="spellEnd"/>
      <w:r w:rsidRPr="00B9554F">
        <w:rPr>
          <w:rFonts w:asciiTheme="minorHAnsi" w:hAnsiTheme="minorHAnsi" w:cstheme="minorHAnsi"/>
        </w:rPr>
        <w:t xml:space="preserve">_____________ </w:t>
      </w:r>
      <w:proofErr w:type="spellStart"/>
      <w:r w:rsidRPr="00B9554F">
        <w:rPr>
          <w:rFonts w:asciiTheme="minorHAnsi" w:hAnsiTheme="minorHAnsi" w:cstheme="minorHAnsi"/>
        </w:rPr>
        <w:t>de</w:t>
      </w:r>
      <w:proofErr w:type="spellEnd"/>
      <w:r w:rsidRPr="00B9554F">
        <w:rPr>
          <w:rFonts w:asciiTheme="minorHAnsi" w:hAnsiTheme="minorHAnsi" w:cstheme="minorHAnsi"/>
        </w:rPr>
        <w:t xml:space="preserve"> 20</w:t>
      </w:r>
      <w:r w:rsidR="00BE1C1F" w:rsidRPr="00B9554F">
        <w:rPr>
          <w:rFonts w:asciiTheme="minorHAnsi" w:hAnsiTheme="minorHAnsi" w:cstheme="minorHAnsi"/>
        </w:rPr>
        <w:t>2</w:t>
      </w:r>
      <w:r w:rsidR="00AF40E6" w:rsidRPr="00B9554F">
        <w:rPr>
          <w:rFonts w:asciiTheme="minorHAnsi" w:hAnsiTheme="minorHAnsi" w:cstheme="minorHAnsi"/>
        </w:rPr>
        <w:t>6</w:t>
      </w:r>
    </w:p>
    <w:p w14:paraId="6B44A15A" w14:textId="77777777" w:rsidR="00553291" w:rsidRPr="00B9554F" w:rsidRDefault="00553291" w:rsidP="00765352">
      <w:pPr>
        <w:spacing w:line="360" w:lineRule="auto"/>
        <w:ind w:left="720"/>
        <w:jc w:val="right"/>
        <w:rPr>
          <w:rFonts w:asciiTheme="minorHAnsi" w:hAnsiTheme="minorHAnsi" w:cstheme="minorHAnsi"/>
        </w:rPr>
      </w:pPr>
    </w:p>
    <w:p w14:paraId="606C728C" w14:textId="77777777" w:rsidR="00553291" w:rsidRPr="00B9554F" w:rsidRDefault="00553291" w:rsidP="00765352">
      <w:pPr>
        <w:spacing w:line="360" w:lineRule="auto"/>
        <w:ind w:left="720"/>
        <w:jc w:val="right"/>
        <w:rPr>
          <w:rFonts w:asciiTheme="minorHAnsi" w:hAnsiTheme="minorHAnsi" w:cstheme="minorHAnsi"/>
          <w:szCs w:val="24"/>
        </w:rPr>
      </w:pPr>
    </w:p>
    <w:p w14:paraId="4609B43C" w14:textId="77777777" w:rsidR="00FD2645" w:rsidRPr="00B9554F" w:rsidRDefault="00FD2645" w:rsidP="00FD2645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B9554F">
        <w:rPr>
          <w:rFonts w:asciiTheme="minorHAnsi" w:hAnsiTheme="minorHAnsi" w:cstheme="minorHAnsi"/>
          <w:szCs w:val="24"/>
        </w:rPr>
        <w:t>Firma del-la Alcalde-</w:t>
      </w:r>
      <w:proofErr w:type="spellStart"/>
      <w:r w:rsidRPr="00B9554F">
        <w:rPr>
          <w:rFonts w:asciiTheme="minorHAnsi" w:hAnsiTheme="minorHAnsi" w:cstheme="minorHAnsi"/>
          <w:szCs w:val="24"/>
        </w:rPr>
        <w:t>sa</w:t>
      </w:r>
      <w:proofErr w:type="spellEnd"/>
      <w:r w:rsidRPr="00B9554F">
        <w:rPr>
          <w:rFonts w:asciiTheme="minorHAnsi" w:hAnsiTheme="minorHAnsi" w:cstheme="minorHAnsi"/>
          <w:szCs w:val="24"/>
        </w:rPr>
        <w:t xml:space="preserve"> / Representante legal y sello__________________________________</w:t>
      </w:r>
    </w:p>
    <w:p w14:paraId="34E75267" w14:textId="29510F5D" w:rsidR="008204F7" w:rsidRPr="00B9554F" w:rsidRDefault="008204F7" w:rsidP="009B265C">
      <w:pPr>
        <w:tabs>
          <w:tab w:val="left" w:pos="2688"/>
        </w:tabs>
        <w:spacing w:line="36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5C72360" w14:textId="77777777" w:rsidR="008204F7" w:rsidRPr="00AF40E6" w:rsidRDefault="008204F7" w:rsidP="009B265C">
      <w:pPr>
        <w:tabs>
          <w:tab w:val="left" w:pos="2688"/>
        </w:tabs>
        <w:spacing w:line="36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17E3081" w14:textId="77777777" w:rsidR="00AA0FE7" w:rsidRPr="00AF40E6" w:rsidRDefault="00AA0FE7" w:rsidP="00AA0FE7">
      <w:pPr>
        <w:jc w:val="center"/>
        <w:rPr>
          <w:rFonts w:asciiTheme="minorHAnsi" w:hAnsiTheme="minorHAnsi" w:cstheme="minorHAnsi"/>
          <w:sz w:val="18"/>
          <w:szCs w:val="22"/>
        </w:rPr>
      </w:pPr>
      <w:r w:rsidRPr="00AF40E6">
        <w:rPr>
          <w:rFonts w:asciiTheme="minorHAnsi" w:hAnsiTheme="minorHAnsi" w:cstheme="minorHAnsi"/>
          <w:sz w:val="18"/>
          <w:szCs w:val="22"/>
        </w:rPr>
        <w:t>La documentación deberá enviarse a la siguiente dirección:</w:t>
      </w:r>
    </w:p>
    <w:p w14:paraId="011778A5" w14:textId="77777777" w:rsidR="00AA0FE7" w:rsidRPr="00AF40E6" w:rsidRDefault="00AA0FE7" w:rsidP="00AA0FE7">
      <w:pPr>
        <w:jc w:val="center"/>
        <w:rPr>
          <w:rFonts w:asciiTheme="minorHAnsi" w:hAnsiTheme="minorHAnsi" w:cstheme="minorHAnsi"/>
          <w:sz w:val="18"/>
          <w:szCs w:val="22"/>
        </w:rPr>
      </w:pPr>
    </w:p>
    <w:p w14:paraId="7C7BF2C2" w14:textId="77777777" w:rsidR="00AA0FE7" w:rsidRPr="00AF40E6" w:rsidRDefault="00AA0FE7" w:rsidP="00AA0FE7">
      <w:pPr>
        <w:jc w:val="center"/>
        <w:rPr>
          <w:rFonts w:asciiTheme="minorHAnsi" w:hAnsiTheme="minorHAnsi" w:cstheme="minorHAnsi"/>
          <w:sz w:val="18"/>
          <w:szCs w:val="22"/>
        </w:rPr>
      </w:pPr>
      <w:r w:rsidRPr="00AF40E6">
        <w:rPr>
          <w:rFonts w:asciiTheme="minorHAnsi" w:hAnsiTheme="minorHAnsi" w:cstheme="minorHAnsi"/>
          <w:sz w:val="18"/>
          <w:szCs w:val="22"/>
        </w:rPr>
        <w:t>Federación Española de Municipios y Provincias (FEMP)</w:t>
      </w:r>
    </w:p>
    <w:p w14:paraId="3A1CEBBF" w14:textId="77777777" w:rsidR="00AA0FE7" w:rsidRPr="00AF40E6" w:rsidRDefault="00AA0FE7" w:rsidP="00AA0FE7">
      <w:pPr>
        <w:jc w:val="center"/>
        <w:rPr>
          <w:rFonts w:asciiTheme="minorHAnsi" w:hAnsiTheme="minorHAnsi" w:cstheme="minorHAnsi"/>
          <w:sz w:val="18"/>
          <w:szCs w:val="22"/>
        </w:rPr>
      </w:pPr>
      <w:r w:rsidRPr="00AF40E6">
        <w:rPr>
          <w:rFonts w:asciiTheme="minorHAnsi" w:hAnsiTheme="minorHAnsi" w:cstheme="minorHAnsi"/>
          <w:sz w:val="18"/>
          <w:szCs w:val="22"/>
        </w:rPr>
        <w:t>Secretaría de la Comisión de Igualdad</w:t>
      </w:r>
    </w:p>
    <w:p w14:paraId="028CD9BA" w14:textId="77777777" w:rsidR="00AA0FE7" w:rsidRPr="00AF40E6" w:rsidRDefault="00AA0FE7" w:rsidP="00AA0FE7">
      <w:pPr>
        <w:jc w:val="center"/>
        <w:rPr>
          <w:rFonts w:asciiTheme="minorHAnsi" w:hAnsiTheme="minorHAnsi" w:cstheme="minorHAnsi"/>
          <w:sz w:val="18"/>
          <w:szCs w:val="22"/>
        </w:rPr>
      </w:pPr>
      <w:r w:rsidRPr="00AF40E6">
        <w:rPr>
          <w:rFonts w:asciiTheme="minorHAnsi" w:hAnsiTheme="minorHAnsi" w:cstheme="minorHAnsi"/>
          <w:sz w:val="18"/>
          <w:szCs w:val="22"/>
        </w:rPr>
        <w:t>C/ Nuncio, 8</w:t>
      </w:r>
    </w:p>
    <w:p w14:paraId="70897827" w14:textId="77777777" w:rsidR="00AA0FE7" w:rsidRDefault="00AA0FE7" w:rsidP="00AA0FE7">
      <w:pPr>
        <w:jc w:val="center"/>
        <w:rPr>
          <w:rFonts w:asciiTheme="minorHAnsi" w:hAnsiTheme="minorHAnsi" w:cstheme="minorHAnsi"/>
          <w:sz w:val="18"/>
          <w:szCs w:val="22"/>
        </w:rPr>
      </w:pPr>
      <w:r w:rsidRPr="00AF40E6">
        <w:rPr>
          <w:rFonts w:asciiTheme="minorHAnsi" w:hAnsiTheme="minorHAnsi" w:cstheme="minorHAnsi"/>
          <w:sz w:val="18"/>
          <w:szCs w:val="22"/>
        </w:rPr>
        <w:t>28005 Madrid</w:t>
      </w:r>
    </w:p>
    <w:p w14:paraId="7238E96C" w14:textId="77777777" w:rsidR="006B54F8" w:rsidRPr="00AF40E6" w:rsidRDefault="006B54F8" w:rsidP="00AA0FE7">
      <w:pPr>
        <w:jc w:val="center"/>
        <w:rPr>
          <w:rFonts w:asciiTheme="minorHAnsi" w:hAnsiTheme="minorHAnsi" w:cstheme="minorHAnsi"/>
          <w:sz w:val="18"/>
          <w:szCs w:val="22"/>
        </w:rPr>
      </w:pPr>
    </w:p>
    <w:p w14:paraId="0DC2C28A" w14:textId="77777777" w:rsidR="006B54F8" w:rsidRPr="006B54F8" w:rsidRDefault="006B54F8" w:rsidP="006B54F8">
      <w:pPr>
        <w:pStyle w:val="Prrafodelista"/>
        <w:ind w:left="2844" w:firstLine="696"/>
        <w:rPr>
          <w:rFonts w:asciiTheme="minorHAnsi" w:hAnsiTheme="minorHAnsi" w:cstheme="minorHAnsi"/>
          <w:sz w:val="18"/>
          <w:szCs w:val="22"/>
        </w:rPr>
      </w:pPr>
      <w:r w:rsidRPr="006B54F8">
        <w:rPr>
          <w:rFonts w:asciiTheme="minorHAnsi" w:hAnsiTheme="minorHAnsi" w:cstheme="minorHAnsi"/>
          <w:sz w:val="18"/>
          <w:szCs w:val="22"/>
        </w:rPr>
        <w:t>convocatoria.</w:t>
      </w:r>
      <w:hyperlink r:id="rId7" w:history="1">
        <w:r w:rsidRPr="006B54F8">
          <w:rPr>
            <w:sz w:val="18"/>
            <w:szCs w:val="22"/>
          </w:rPr>
          <w:t>igualdad@femp.es</w:t>
        </w:r>
      </w:hyperlink>
    </w:p>
    <w:p w14:paraId="64D36A3A" w14:textId="77777777" w:rsidR="00AA0FE7" w:rsidRPr="00AF40E6" w:rsidRDefault="00AA0FE7" w:rsidP="00AA0FE7">
      <w:pPr>
        <w:rPr>
          <w:rFonts w:asciiTheme="minorHAnsi" w:hAnsiTheme="minorHAnsi" w:cstheme="minorHAnsi"/>
          <w:sz w:val="22"/>
          <w:szCs w:val="22"/>
        </w:rPr>
      </w:pPr>
    </w:p>
    <w:p w14:paraId="1D9F1FCB" w14:textId="77777777" w:rsidR="00AA0FE7" w:rsidRPr="00AF40E6" w:rsidRDefault="00AA0FE7" w:rsidP="00AA0FE7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  <w:r w:rsidRPr="00AF40E6">
        <w:rPr>
          <w:rFonts w:asciiTheme="minorHAnsi" w:hAnsiTheme="minorHAnsi" w:cstheme="minorHAnsi"/>
          <w:sz w:val="12"/>
          <w:szCs w:val="12"/>
          <w:u w:val="single"/>
        </w:rPr>
        <w:t>USO DE LA INFORMACIÓN APORTADA:</w:t>
      </w:r>
    </w:p>
    <w:p w14:paraId="7C9377B9" w14:textId="2FB4C48D" w:rsidR="00C33D2F" w:rsidRPr="00AF40E6" w:rsidRDefault="001071B3" w:rsidP="001071B3">
      <w:pPr>
        <w:ind w:right="-71"/>
        <w:jc w:val="both"/>
        <w:rPr>
          <w:rFonts w:asciiTheme="minorHAnsi" w:hAnsiTheme="minorHAnsi" w:cstheme="minorHAnsi"/>
          <w:szCs w:val="24"/>
        </w:rPr>
      </w:pPr>
      <w:r w:rsidRPr="00AF40E6">
        <w:rPr>
          <w:rFonts w:asciiTheme="minorHAnsi" w:hAnsiTheme="minorHAnsi" w:cstheme="minorHAnsi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Madrid).</w:t>
      </w:r>
    </w:p>
    <w:sectPr w:rsidR="00C33D2F" w:rsidRPr="00AF40E6" w:rsidSect="00E85F5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418" w:bottom="1701" w:left="1480" w:header="13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0150" w14:textId="77777777" w:rsidR="006B2C00" w:rsidRDefault="006B2C00">
      <w:r>
        <w:separator/>
      </w:r>
    </w:p>
  </w:endnote>
  <w:endnote w:type="continuationSeparator" w:id="0">
    <w:p w14:paraId="6D59F696" w14:textId="77777777" w:rsidR="006B2C00" w:rsidRDefault="006B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6DC" w14:textId="77777777" w:rsidR="00036B73" w:rsidRDefault="00036B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57B724" w14:textId="77777777" w:rsidR="00036B73" w:rsidRDefault="00036B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E1BC" w14:textId="670DA69C" w:rsidR="00036B73" w:rsidRDefault="00036B73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5F254F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48B4DB90" w14:textId="77777777" w:rsidR="00036B73" w:rsidRDefault="00036B73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A787" w14:textId="77777777" w:rsidR="00036B73" w:rsidRDefault="00095D70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EDDEC5" wp14:editId="67881789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B158D" id="Line 5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wrFA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" strokecolor="#969696" strokeweight=".5pt"/>
          </w:pict>
        </mc:Fallback>
      </mc:AlternateContent>
    </w:r>
    <w:r w:rsidR="00036B73">
      <w:rPr>
        <w:rFonts w:ascii="HelveticaNeue-Heavy" w:hAnsi="HelveticaNeue-Heavy"/>
        <w:color w:val="1542A3"/>
        <w:sz w:val="14"/>
      </w:rPr>
      <w:t>FEMP</w:t>
    </w:r>
    <w:r w:rsidR="00036B73">
      <w:rPr>
        <w:rFonts w:ascii="HelveticaNeue-Heavy" w:hAnsi="HelveticaNeue-Heavy"/>
        <w:color w:val="0000FF"/>
        <w:sz w:val="14"/>
      </w:rPr>
      <w:t xml:space="preserve"> </w:t>
    </w:r>
    <w:r w:rsidR="00036B73">
      <w:rPr>
        <w:rFonts w:ascii="Book Antiqua" w:hAnsi="Book Antiqua"/>
        <w:sz w:val="14"/>
      </w:rPr>
      <w:t xml:space="preserve">                  </w:t>
    </w:r>
    <w:r w:rsidR="00036B73">
      <w:rPr>
        <w:rFonts w:ascii="Book Antiqua" w:hAnsi="Book Antiqua"/>
        <w:color w:val="999999"/>
        <w:sz w:val="14"/>
      </w:rPr>
      <w:t xml:space="preserve">c/ Nuncio, 8         28005 Madrid      </w:t>
    </w:r>
    <w:proofErr w:type="gramStart"/>
    <w:r w:rsidR="00036B73">
      <w:rPr>
        <w:rFonts w:ascii="Book Antiqua" w:hAnsi="Book Antiqua"/>
        <w:color w:val="999999"/>
        <w:sz w:val="14"/>
      </w:rPr>
      <w:t xml:space="preserve">   (</w:t>
    </w:r>
    <w:proofErr w:type="gramEnd"/>
    <w:r w:rsidR="00036B73">
      <w:rPr>
        <w:rFonts w:ascii="Book Antiqua" w:hAnsi="Book Antiqua"/>
        <w:color w:val="999999"/>
        <w:sz w:val="14"/>
      </w:rPr>
      <w:t xml:space="preserve">T) 913 643 700     </w:t>
    </w:r>
    <w:proofErr w:type="gramStart"/>
    <w:r w:rsidR="00036B73">
      <w:rPr>
        <w:rFonts w:ascii="Book Antiqua" w:hAnsi="Book Antiqua"/>
        <w:color w:val="999999"/>
        <w:sz w:val="14"/>
      </w:rPr>
      <w:t xml:space="preserve">   (</w:t>
    </w:r>
    <w:proofErr w:type="gramEnd"/>
    <w:r w:rsidR="00036B73">
      <w:rPr>
        <w:rFonts w:ascii="Book Antiqua" w:hAnsi="Book Antiqua"/>
        <w:color w:val="999999"/>
        <w:sz w:val="14"/>
      </w:rPr>
      <w:t xml:space="preserve">F) 913 655 482         </w:t>
    </w:r>
    <w:r w:rsidR="00036B73">
      <w:rPr>
        <w:rFonts w:ascii="Book Antiqua" w:hAnsi="Book Antiqua"/>
        <w:color w:val="1542A3"/>
        <w:sz w:val="14"/>
      </w:rPr>
      <w:t>www.femp.es         femp@femp.es</w:t>
    </w:r>
  </w:p>
  <w:p w14:paraId="33E5C7C0" w14:textId="77777777" w:rsidR="00036B73" w:rsidRDefault="00036B73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  <w:r>
      <w:rPr>
        <w:color w:val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8C92" w14:textId="77777777" w:rsidR="006B2C00" w:rsidRDefault="006B2C00">
      <w:r>
        <w:separator/>
      </w:r>
    </w:p>
  </w:footnote>
  <w:footnote w:type="continuationSeparator" w:id="0">
    <w:p w14:paraId="10F3D49B" w14:textId="77777777" w:rsidR="006B2C00" w:rsidRDefault="006B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0BE0" w14:textId="77777777" w:rsidR="00036B73" w:rsidRDefault="00095D70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25704D" wp14:editId="445239F4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11" name="Imagen 11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3905" w14:textId="506A23F0" w:rsidR="00036B73" w:rsidRDefault="00036B73" w:rsidP="00E85F5B">
    <w:pPr>
      <w:pStyle w:val="Encabezado"/>
    </w:pPr>
  </w:p>
  <w:tbl>
    <w:tblPr>
      <w:tblW w:w="10349" w:type="dxa"/>
      <w:tblInd w:w="-993" w:type="dxa"/>
      <w:tblLayout w:type="fixed"/>
      <w:tblLook w:val="04A0" w:firstRow="1" w:lastRow="0" w:firstColumn="1" w:lastColumn="0" w:noHBand="0" w:noVBand="1"/>
    </w:tblPr>
    <w:tblGrid>
      <w:gridCol w:w="7372"/>
      <w:gridCol w:w="2977"/>
    </w:tblGrid>
    <w:tr w:rsidR="009B3CC2" w14:paraId="053B16DB" w14:textId="77777777" w:rsidTr="00E34F70">
      <w:tc>
        <w:tcPr>
          <w:tcW w:w="7372" w:type="dxa"/>
        </w:tcPr>
        <w:p w14:paraId="55D43389" w14:textId="0EC28E17" w:rsidR="009B3CC2" w:rsidRDefault="001310D2" w:rsidP="009B3CC2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58D1B7EF" wp14:editId="008A32C8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48C9EAA2" w14:textId="77777777" w:rsidR="009B3CC2" w:rsidRDefault="009B3CC2" w:rsidP="009B3CC2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38B104" wp14:editId="5FEBEBE6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F18050" w14:textId="77777777" w:rsidR="009B3CC2" w:rsidRPr="00E85F5B" w:rsidRDefault="009B3CC2" w:rsidP="00E85F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A95"/>
    <w:multiLevelType w:val="hybridMultilevel"/>
    <w:tmpl w:val="725A7C58"/>
    <w:lvl w:ilvl="0" w:tplc="7F3EE8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B161CD4"/>
    <w:multiLevelType w:val="hybridMultilevel"/>
    <w:tmpl w:val="4D1A3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241B3"/>
    <w:multiLevelType w:val="hybridMultilevel"/>
    <w:tmpl w:val="EFAAE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37567"/>
    <w:multiLevelType w:val="hybridMultilevel"/>
    <w:tmpl w:val="9CC4A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A7E"/>
    <w:multiLevelType w:val="multilevel"/>
    <w:tmpl w:val="1F4C0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593247167">
    <w:abstractNumId w:val="4"/>
  </w:num>
  <w:num w:numId="2" w16cid:durableId="1309630752">
    <w:abstractNumId w:val="1"/>
  </w:num>
  <w:num w:numId="3" w16cid:durableId="570115355">
    <w:abstractNumId w:val="0"/>
  </w:num>
  <w:num w:numId="4" w16cid:durableId="1411610366">
    <w:abstractNumId w:val="2"/>
  </w:num>
  <w:num w:numId="5" w16cid:durableId="4937668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2356D"/>
    <w:rsid w:val="00030FED"/>
    <w:rsid w:val="00036B0D"/>
    <w:rsid w:val="00036B73"/>
    <w:rsid w:val="0003741F"/>
    <w:rsid w:val="000405F0"/>
    <w:rsid w:val="00047670"/>
    <w:rsid w:val="000510C8"/>
    <w:rsid w:val="00057FF3"/>
    <w:rsid w:val="00070C79"/>
    <w:rsid w:val="00095D70"/>
    <w:rsid w:val="0010524D"/>
    <w:rsid w:val="001071B3"/>
    <w:rsid w:val="00127A34"/>
    <w:rsid w:val="001310D2"/>
    <w:rsid w:val="001556AE"/>
    <w:rsid w:val="00161741"/>
    <w:rsid w:val="00166834"/>
    <w:rsid w:val="00173CD8"/>
    <w:rsid w:val="00186B6C"/>
    <w:rsid w:val="002107B4"/>
    <w:rsid w:val="0021107D"/>
    <w:rsid w:val="00216C7F"/>
    <w:rsid w:val="00235DB7"/>
    <w:rsid w:val="00240344"/>
    <w:rsid w:val="0024612C"/>
    <w:rsid w:val="00280043"/>
    <w:rsid w:val="002D3BC4"/>
    <w:rsid w:val="002F5AE7"/>
    <w:rsid w:val="00345B23"/>
    <w:rsid w:val="00385FFD"/>
    <w:rsid w:val="003D1594"/>
    <w:rsid w:val="003E651E"/>
    <w:rsid w:val="0040302F"/>
    <w:rsid w:val="004064BF"/>
    <w:rsid w:val="00411D06"/>
    <w:rsid w:val="0043596E"/>
    <w:rsid w:val="00445460"/>
    <w:rsid w:val="004B4F46"/>
    <w:rsid w:val="004C42EF"/>
    <w:rsid w:val="004E0E42"/>
    <w:rsid w:val="00526428"/>
    <w:rsid w:val="00553291"/>
    <w:rsid w:val="005623FE"/>
    <w:rsid w:val="00563007"/>
    <w:rsid w:val="005641BE"/>
    <w:rsid w:val="00581254"/>
    <w:rsid w:val="005A3849"/>
    <w:rsid w:val="005A531B"/>
    <w:rsid w:val="005A6454"/>
    <w:rsid w:val="005F0740"/>
    <w:rsid w:val="005F254F"/>
    <w:rsid w:val="00604EA2"/>
    <w:rsid w:val="00624B34"/>
    <w:rsid w:val="00624BAD"/>
    <w:rsid w:val="00642B7F"/>
    <w:rsid w:val="00690D29"/>
    <w:rsid w:val="006B2C00"/>
    <w:rsid w:val="006B54F8"/>
    <w:rsid w:val="006D5000"/>
    <w:rsid w:val="0073708E"/>
    <w:rsid w:val="00765352"/>
    <w:rsid w:val="00774C20"/>
    <w:rsid w:val="0077774C"/>
    <w:rsid w:val="007A1251"/>
    <w:rsid w:val="007B0D3E"/>
    <w:rsid w:val="007B1FE7"/>
    <w:rsid w:val="007C7FAE"/>
    <w:rsid w:val="007F006B"/>
    <w:rsid w:val="00817223"/>
    <w:rsid w:val="008204F7"/>
    <w:rsid w:val="0082052D"/>
    <w:rsid w:val="008370F2"/>
    <w:rsid w:val="00843FA1"/>
    <w:rsid w:val="008470BF"/>
    <w:rsid w:val="008633AD"/>
    <w:rsid w:val="00863ECD"/>
    <w:rsid w:val="008B0218"/>
    <w:rsid w:val="008B15A1"/>
    <w:rsid w:val="008C57AA"/>
    <w:rsid w:val="008E0920"/>
    <w:rsid w:val="008E42AF"/>
    <w:rsid w:val="008F567D"/>
    <w:rsid w:val="009275C1"/>
    <w:rsid w:val="00942D5E"/>
    <w:rsid w:val="00960BA8"/>
    <w:rsid w:val="009668E2"/>
    <w:rsid w:val="009B265C"/>
    <w:rsid w:val="009B3CC2"/>
    <w:rsid w:val="009B7D6E"/>
    <w:rsid w:val="009C4EF8"/>
    <w:rsid w:val="00A24FCF"/>
    <w:rsid w:val="00A37090"/>
    <w:rsid w:val="00A55B0D"/>
    <w:rsid w:val="00A76F48"/>
    <w:rsid w:val="00AA0FE7"/>
    <w:rsid w:val="00AC7A0B"/>
    <w:rsid w:val="00AF40E6"/>
    <w:rsid w:val="00B07726"/>
    <w:rsid w:val="00B50AA3"/>
    <w:rsid w:val="00B60705"/>
    <w:rsid w:val="00B802C4"/>
    <w:rsid w:val="00B865D7"/>
    <w:rsid w:val="00B9554F"/>
    <w:rsid w:val="00BA21DE"/>
    <w:rsid w:val="00BD60B4"/>
    <w:rsid w:val="00BE1C1F"/>
    <w:rsid w:val="00BE421E"/>
    <w:rsid w:val="00C33D2F"/>
    <w:rsid w:val="00C47C14"/>
    <w:rsid w:val="00C86583"/>
    <w:rsid w:val="00CA1D32"/>
    <w:rsid w:val="00CB5B94"/>
    <w:rsid w:val="00CC7135"/>
    <w:rsid w:val="00CD0FA2"/>
    <w:rsid w:val="00CD3028"/>
    <w:rsid w:val="00CD3BC7"/>
    <w:rsid w:val="00CF2203"/>
    <w:rsid w:val="00CF783E"/>
    <w:rsid w:val="00D37DA0"/>
    <w:rsid w:val="00D74ACA"/>
    <w:rsid w:val="00DB1107"/>
    <w:rsid w:val="00DF768D"/>
    <w:rsid w:val="00E158BF"/>
    <w:rsid w:val="00E46B18"/>
    <w:rsid w:val="00E51F3B"/>
    <w:rsid w:val="00E60CC9"/>
    <w:rsid w:val="00E85F5B"/>
    <w:rsid w:val="00E8783A"/>
    <w:rsid w:val="00E87F52"/>
    <w:rsid w:val="00EB7A2F"/>
    <w:rsid w:val="00ED5F0D"/>
    <w:rsid w:val="00F00D70"/>
    <w:rsid w:val="00F27B09"/>
    <w:rsid w:val="00F47E5F"/>
    <w:rsid w:val="00F56BE4"/>
    <w:rsid w:val="00F65940"/>
    <w:rsid w:val="00FB35EC"/>
    <w:rsid w:val="00FC01C1"/>
    <w:rsid w:val="00FC6426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008e"/>
    </o:shapedefaults>
    <o:shapelayout v:ext="edit">
      <o:idmap v:ext="edit" data="2"/>
    </o:shapelayout>
  </w:shapeDefaults>
  <w:decimalSymbol w:val=","/>
  <w:listSeparator w:val=";"/>
  <w14:docId w14:val="5AC6AD12"/>
  <w15:chartTrackingRefBased/>
  <w15:docId w15:val="{634D4634-63C8-4AB7-B7A9-7BEA8955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Prrafodelista1">
    <w:name w:val="Párrafo de lista1"/>
    <w:basedOn w:val="Normal"/>
    <w:rsid w:val="004B4F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85F5B"/>
    <w:rPr>
      <w:sz w:val="24"/>
    </w:rPr>
  </w:style>
  <w:style w:type="table" w:styleId="Tablaconcuadrcula">
    <w:name w:val="Table Grid"/>
    <w:basedOn w:val="Tablanormal"/>
    <w:uiPriority w:val="59"/>
    <w:rsid w:val="00AF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54F8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ualdad@femp.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blazquez\Configuraci&#243;n%20local\Archivos%20temporales%20de%20Internet\Content.IE5\04V3Q821\femp_general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femp_general[1]</Template>
  <TotalTime>36</TotalTime>
  <Pages>1</Pages>
  <Words>257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lblazquez</dc:creator>
  <cp:keywords/>
  <cp:lastModifiedBy>Pilar Fraile Caravaca</cp:lastModifiedBy>
  <cp:revision>23</cp:revision>
  <cp:lastPrinted>2019-03-21T13:31:00Z</cp:lastPrinted>
  <dcterms:created xsi:type="dcterms:W3CDTF">2020-12-18T09:40:00Z</dcterms:created>
  <dcterms:modified xsi:type="dcterms:W3CDTF">2025-12-17T08:38:00Z</dcterms:modified>
</cp:coreProperties>
</file>