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C7EE" w14:textId="77777777" w:rsidR="00171CDC" w:rsidRPr="00C76F57" w:rsidRDefault="00171CDC" w:rsidP="00171CDC">
      <w:pPr>
        <w:jc w:val="center"/>
        <w:rPr>
          <w:rFonts w:ascii="Calibri" w:hAnsi="Calibri" w:cs="Calibri"/>
          <w:b/>
          <w:bCs/>
        </w:rPr>
      </w:pPr>
      <w:r w:rsidRPr="00C76F57">
        <w:rPr>
          <w:rFonts w:ascii="Calibri" w:hAnsi="Calibri" w:cs="Calibri"/>
          <w:b/>
          <w:bCs/>
        </w:rPr>
        <w:t>ANEXO II</w:t>
      </w:r>
    </w:p>
    <w:p w14:paraId="412CB646" w14:textId="77777777" w:rsidR="00171CDC" w:rsidRPr="00C76F57" w:rsidRDefault="00171CDC" w:rsidP="00171CDC">
      <w:pPr>
        <w:jc w:val="center"/>
        <w:rPr>
          <w:rFonts w:ascii="Calibri" w:hAnsi="Calibri" w:cs="Calibri"/>
          <w:color w:val="0070C0"/>
          <w:sz w:val="22"/>
          <w:szCs w:val="22"/>
        </w:rPr>
      </w:pPr>
    </w:p>
    <w:tbl>
      <w:tblPr>
        <w:tblpPr w:leftFromText="141" w:rightFromText="141" w:vertAnchor="text" w:horzAnchor="margin" w:tblpY="95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48"/>
        <w:gridCol w:w="1854"/>
        <w:gridCol w:w="6"/>
        <w:gridCol w:w="5069"/>
      </w:tblGrid>
      <w:tr w:rsidR="00171CDC" w:rsidRPr="00C76F57" w14:paraId="62A401D9" w14:textId="77777777" w:rsidTr="00637E87">
        <w:tc>
          <w:tcPr>
            <w:tcW w:w="9540" w:type="dxa"/>
            <w:gridSpan w:val="5"/>
          </w:tcPr>
          <w:p w14:paraId="6B5979D6" w14:textId="77777777" w:rsidR="00171CDC" w:rsidRPr="00C76F57" w:rsidRDefault="00171CDC" w:rsidP="00637E87">
            <w:pPr>
              <w:spacing w:before="120" w:after="120"/>
              <w:jc w:val="center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C76F57">
              <w:rPr>
                <w:rFonts w:ascii="Arial" w:hAnsi="Arial" w:cs="Arial"/>
                <w:b/>
                <w:color w:val="365F91"/>
                <w:sz w:val="22"/>
                <w:szCs w:val="22"/>
              </w:rPr>
              <w:t>DATOS BANCARIOS</w:t>
            </w:r>
          </w:p>
        </w:tc>
      </w:tr>
      <w:tr w:rsidR="00171CDC" w:rsidRPr="00C76F57" w14:paraId="08458A6F" w14:textId="77777777" w:rsidTr="00637E87">
        <w:tc>
          <w:tcPr>
            <w:tcW w:w="4471" w:type="dxa"/>
            <w:gridSpan w:val="4"/>
          </w:tcPr>
          <w:p w14:paraId="48E7CC74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F9B6A2F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71CDC" w:rsidRPr="00C76F57" w14:paraId="0C5FF82D" w14:textId="77777777" w:rsidTr="00637E87">
        <w:tc>
          <w:tcPr>
            <w:tcW w:w="4471" w:type="dxa"/>
            <w:gridSpan w:val="4"/>
          </w:tcPr>
          <w:p w14:paraId="6EDC7374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1A460CA6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71CDC" w:rsidRPr="00C76F57" w14:paraId="7A9C4137" w14:textId="77777777" w:rsidTr="00637E87">
        <w:trPr>
          <w:trHeight w:val="802"/>
        </w:trPr>
        <w:tc>
          <w:tcPr>
            <w:tcW w:w="4471" w:type="dxa"/>
            <w:gridSpan w:val="4"/>
            <w:tcBorders>
              <w:right w:val="single" w:sz="4" w:space="0" w:color="auto"/>
            </w:tcBorders>
          </w:tcPr>
          <w:p w14:paraId="58C08ED8" w14:textId="77777777" w:rsidR="00171CDC" w:rsidRPr="00C76F57" w:rsidRDefault="00171CDC" w:rsidP="00637E87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DE LA ENTIDAD LOCAL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CA8" w14:textId="77777777" w:rsidR="00171CDC" w:rsidRPr="00C76F57" w:rsidRDefault="00171CDC" w:rsidP="00637E87">
            <w:pPr>
              <w:spacing w:before="360" w:after="360"/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71CDC" w:rsidRPr="00C76F57" w14:paraId="2002E3F3" w14:textId="77777777" w:rsidTr="00637E87">
        <w:tc>
          <w:tcPr>
            <w:tcW w:w="4471" w:type="dxa"/>
            <w:gridSpan w:val="4"/>
          </w:tcPr>
          <w:p w14:paraId="577EC24E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34F116C2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71CDC" w:rsidRPr="00C76F57" w14:paraId="11B775F3" w14:textId="77777777" w:rsidTr="00637E87">
        <w:trPr>
          <w:trHeight w:val="1207"/>
        </w:trPr>
        <w:tc>
          <w:tcPr>
            <w:tcW w:w="4471" w:type="dxa"/>
            <w:gridSpan w:val="4"/>
            <w:tcBorders>
              <w:right w:val="single" w:sz="4" w:space="0" w:color="auto"/>
            </w:tcBorders>
          </w:tcPr>
          <w:p w14:paraId="29EFA218" w14:textId="77777777" w:rsidR="00171CDC" w:rsidRPr="00C76F57" w:rsidRDefault="00171CDC" w:rsidP="00637E87">
            <w:pPr>
              <w:spacing w:before="360" w:after="36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gramStart"/>
            <w:r w:rsidRPr="00C76F57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DIRECCIÓN </w:t>
            </w:r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 DE</w:t>
            </w:r>
            <w:proofErr w:type="gramEnd"/>
            <w: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 LA ENTIDAD LOCAL</w:t>
            </w:r>
            <w:r w:rsidRPr="00C76F57">
              <w:rPr>
                <w:rFonts w:ascii="Arial" w:hAnsi="Arial" w:cs="Arial"/>
                <w:color w:val="365F91"/>
                <w:sz w:val="20"/>
                <w:szCs w:val="20"/>
              </w:rPr>
              <w:t xml:space="preserve"> (Indicar nombre de la calle/código postal/provincia)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AC3" w14:textId="77777777" w:rsidR="00171CDC" w:rsidRPr="00C76F57" w:rsidRDefault="00171CDC" w:rsidP="00637E87">
            <w:pPr>
              <w:spacing w:before="500" w:after="500"/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71CDC" w:rsidRPr="00C76F57" w14:paraId="14AEED08" w14:textId="77777777" w:rsidTr="00637E87">
        <w:trPr>
          <w:trHeight w:val="237"/>
        </w:trPr>
        <w:tc>
          <w:tcPr>
            <w:tcW w:w="4471" w:type="dxa"/>
            <w:gridSpan w:val="4"/>
          </w:tcPr>
          <w:p w14:paraId="4634AF76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6E3C26F1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71CDC" w:rsidRPr="00C76F57" w14:paraId="79EAF1D0" w14:textId="77777777" w:rsidTr="00637E87">
        <w:trPr>
          <w:gridAfter w:val="2"/>
          <w:wAfter w:w="5075" w:type="dxa"/>
          <w:trHeight w:val="359"/>
        </w:trPr>
        <w:tc>
          <w:tcPr>
            <w:tcW w:w="1063" w:type="dxa"/>
          </w:tcPr>
          <w:p w14:paraId="15C7FA97" w14:textId="77777777" w:rsidR="00171CDC" w:rsidRPr="00C76F57" w:rsidRDefault="00171CDC" w:rsidP="00637E87">
            <w:pPr>
              <w:jc w:val="both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color w:val="365F91"/>
                <w:sz w:val="20"/>
                <w:szCs w:val="20"/>
              </w:rPr>
              <w:t>N.I.F.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8D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171CDC" w:rsidRPr="00C76F57" w14:paraId="441AA0B8" w14:textId="77777777" w:rsidTr="00637E87">
        <w:tc>
          <w:tcPr>
            <w:tcW w:w="1063" w:type="dxa"/>
          </w:tcPr>
          <w:p w14:paraId="454BBB8A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8477" w:type="dxa"/>
            <w:gridSpan w:val="4"/>
          </w:tcPr>
          <w:p w14:paraId="05666418" w14:textId="77777777" w:rsidR="00171CDC" w:rsidRPr="00C76F57" w:rsidRDefault="00171CDC" w:rsidP="00637E87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171CDC" w:rsidRPr="00C76F57" w14:paraId="70259DFE" w14:textId="77777777" w:rsidTr="00637E87">
        <w:tc>
          <w:tcPr>
            <w:tcW w:w="2611" w:type="dxa"/>
            <w:gridSpan w:val="2"/>
            <w:tcBorders>
              <w:right w:val="single" w:sz="4" w:space="0" w:color="auto"/>
            </w:tcBorders>
          </w:tcPr>
          <w:p w14:paraId="4C948EEE" w14:textId="77777777" w:rsidR="00171CDC" w:rsidRPr="00C76F57" w:rsidRDefault="00171CDC" w:rsidP="00637E87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TITULAR DE LA CUENTA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35D" w14:textId="77777777" w:rsidR="00171CDC" w:rsidRPr="00C76F57" w:rsidRDefault="00171CDC" w:rsidP="00637E87">
            <w:pPr>
              <w:spacing w:before="120" w:after="120"/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</w:tbl>
    <w:p w14:paraId="6E2B192C" w14:textId="77777777" w:rsidR="00171CDC" w:rsidRPr="00C76F57" w:rsidRDefault="00171CDC" w:rsidP="00171CDC">
      <w:pPr>
        <w:jc w:val="center"/>
        <w:rPr>
          <w:rFonts w:ascii="Calibri" w:hAnsi="Calibri" w:cs="Calibri"/>
          <w:sz w:val="22"/>
          <w:szCs w:val="22"/>
        </w:rPr>
      </w:pPr>
    </w:p>
    <w:p w14:paraId="0671AF97" w14:textId="77777777" w:rsidR="00171CDC" w:rsidRPr="00C76F57" w:rsidRDefault="00171CDC" w:rsidP="00171CDC">
      <w:pPr>
        <w:rPr>
          <w:rFonts w:ascii="Calibri" w:hAnsi="Calibri" w:cs="Calibri"/>
          <w:sz w:val="22"/>
          <w:szCs w:val="22"/>
        </w:rPr>
      </w:pPr>
    </w:p>
    <w:p w14:paraId="5269D80C" w14:textId="77777777" w:rsidR="00171CDC" w:rsidRPr="00C76F57" w:rsidRDefault="00171CDC" w:rsidP="00171CDC">
      <w:pPr>
        <w:rPr>
          <w:rFonts w:ascii="Calibri" w:hAnsi="Calibri" w:cs="Calibri"/>
          <w:sz w:val="22"/>
          <w:szCs w:val="22"/>
        </w:rPr>
      </w:pPr>
    </w:p>
    <w:p w14:paraId="419213EF" w14:textId="77777777" w:rsidR="00171CDC" w:rsidRPr="00C76F57" w:rsidRDefault="00171CDC" w:rsidP="00171CDC">
      <w:pPr>
        <w:rPr>
          <w:rFonts w:ascii="Calibri" w:hAnsi="Calibri" w:cs="Calibri"/>
          <w:sz w:val="22"/>
          <w:szCs w:val="22"/>
        </w:rPr>
      </w:pPr>
    </w:p>
    <w:tbl>
      <w:tblPr>
        <w:tblW w:w="5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57"/>
        <w:gridCol w:w="357"/>
        <w:gridCol w:w="363"/>
        <w:gridCol w:w="357"/>
        <w:gridCol w:w="357"/>
        <w:gridCol w:w="357"/>
        <w:gridCol w:w="361"/>
        <w:gridCol w:w="357"/>
        <w:gridCol w:w="357"/>
        <w:gridCol w:w="357"/>
        <w:gridCol w:w="361"/>
        <w:gridCol w:w="357"/>
        <w:gridCol w:w="357"/>
        <w:gridCol w:w="488"/>
        <w:gridCol w:w="488"/>
        <w:gridCol w:w="488"/>
        <w:gridCol w:w="488"/>
        <w:gridCol w:w="488"/>
        <w:gridCol w:w="488"/>
        <w:gridCol w:w="488"/>
        <w:gridCol w:w="490"/>
        <w:gridCol w:w="443"/>
        <w:gridCol w:w="439"/>
      </w:tblGrid>
      <w:tr w:rsidR="00171CDC" w:rsidRPr="00C76F57" w14:paraId="176ED033" w14:textId="77777777" w:rsidTr="00637E87">
        <w:trPr>
          <w:trHeight w:val="397"/>
        </w:trPr>
        <w:tc>
          <w:tcPr>
            <w:tcW w:w="733" w:type="pct"/>
            <w:gridSpan w:val="4"/>
            <w:shd w:val="clear" w:color="auto" w:fill="auto"/>
            <w:vAlign w:val="center"/>
          </w:tcPr>
          <w:p w14:paraId="1C138DEB" w14:textId="77777777" w:rsidR="00171CDC" w:rsidRPr="00C76F57" w:rsidRDefault="00171CDC" w:rsidP="00637E87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IBAN</w:t>
            </w:r>
          </w:p>
        </w:tc>
        <w:tc>
          <w:tcPr>
            <w:tcW w:w="729" w:type="pct"/>
            <w:gridSpan w:val="4"/>
            <w:vAlign w:val="center"/>
          </w:tcPr>
          <w:p w14:paraId="35383EE6" w14:textId="77777777" w:rsidR="00171CDC" w:rsidRPr="00C76F57" w:rsidRDefault="00171CDC" w:rsidP="00637E87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ENTIDAD</w:t>
            </w:r>
          </w:p>
        </w:tc>
        <w:tc>
          <w:tcPr>
            <w:tcW w:w="729" w:type="pct"/>
            <w:gridSpan w:val="4"/>
            <w:shd w:val="clear" w:color="auto" w:fill="auto"/>
            <w:vAlign w:val="center"/>
          </w:tcPr>
          <w:p w14:paraId="49D1BED1" w14:textId="77777777" w:rsidR="00171CDC" w:rsidRPr="00C76F57" w:rsidRDefault="00171CDC" w:rsidP="00637E87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SUCURSAL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14:paraId="0E9239C9" w14:textId="77777777" w:rsidR="00171CDC" w:rsidRPr="00C76F57" w:rsidRDefault="00171CDC" w:rsidP="00637E87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D.C</w:t>
            </w:r>
          </w:p>
        </w:tc>
        <w:tc>
          <w:tcPr>
            <w:tcW w:w="1993" w:type="pct"/>
            <w:gridSpan w:val="8"/>
            <w:tcBorders>
              <w:right w:val="nil"/>
            </w:tcBorders>
            <w:shd w:val="clear" w:color="auto" w:fill="auto"/>
            <w:vAlign w:val="center"/>
          </w:tcPr>
          <w:p w14:paraId="1ABF900A" w14:textId="77777777" w:rsidR="00171CDC" w:rsidRPr="00C76F57" w:rsidRDefault="00171CDC" w:rsidP="00637E87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proofErr w:type="spellStart"/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Nº</w:t>
            </w:r>
            <w:proofErr w:type="spellEnd"/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 CUENTA</w:t>
            </w:r>
          </w:p>
        </w:tc>
        <w:tc>
          <w:tcPr>
            <w:tcW w:w="225" w:type="pct"/>
            <w:tcBorders>
              <w:left w:val="nil"/>
              <w:right w:val="nil"/>
            </w:tcBorders>
            <w:vAlign w:val="center"/>
          </w:tcPr>
          <w:p w14:paraId="42059611" w14:textId="77777777" w:rsidR="00171CDC" w:rsidRPr="00C76F57" w:rsidRDefault="00171CDC" w:rsidP="00637E87">
            <w:pPr>
              <w:spacing w:before="120" w:after="120"/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225" w:type="pct"/>
            <w:tcBorders>
              <w:left w:val="nil"/>
            </w:tcBorders>
            <w:vAlign w:val="center"/>
          </w:tcPr>
          <w:p w14:paraId="6B5ADA1F" w14:textId="77777777" w:rsidR="00171CDC" w:rsidRPr="00C76F57" w:rsidRDefault="00171CDC" w:rsidP="00637E87">
            <w:pPr>
              <w:spacing w:before="120" w:after="120"/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171CDC" w:rsidRPr="00C76F57" w14:paraId="15C619B0" w14:textId="77777777" w:rsidTr="00637E87">
        <w:trPr>
          <w:trHeight w:val="567"/>
        </w:trPr>
        <w:tc>
          <w:tcPr>
            <w:tcW w:w="184" w:type="pct"/>
            <w:shd w:val="clear" w:color="auto" w:fill="auto"/>
          </w:tcPr>
          <w:p w14:paraId="1135EE9A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5D0F34A7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2B63D90A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auto"/>
          </w:tcPr>
          <w:p w14:paraId="308A1D77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D9926FC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77979B3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4A3E8DEF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" w:type="pct"/>
          </w:tcPr>
          <w:p w14:paraId="5CD7F5B8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63FA8343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1C8A7F01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0836FECA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auto"/>
          </w:tcPr>
          <w:p w14:paraId="40D9526A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6C3B8DD6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43BD4912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4FA91AF8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257C775C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32FBC10A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7F297472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7465351E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69B3BBE7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2F3C7E70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</w:tcPr>
          <w:p w14:paraId="3ECB4948" w14:textId="77777777" w:rsidR="00171CDC" w:rsidRPr="00C76F57" w:rsidRDefault="00171CDC" w:rsidP="00637E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" w:type="pct"/>
            <w:vAlign w:val="center"/>
          </w:tcPr>
          <w:p w14:paraId="17C72AA5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</w:tcPr>
          <w:p w14:paraId="4EBBCD76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D4250A" w14:textId="77777777" w:rsidR="00171CDC" w:rsidRPr="00C76F57" w:rsidRDefault="00171CDC" w:rsidP="00171CD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71CDC" w:rsidRPr="00C76F57" w14:paraId="77F3ED18" w14:textId="77777777" w:rsidTr="00637E87">
        <w:trPr>
          <w:trHeight w:val="397"/>
        </w:trPr>
        <w:tc>
          <w:tcPr>
            <w:tcW w:w="4994" w:type="dxa"/>
            <w:gridSpan w:val="11"/>
            <w:shd w:val="clear" w:color="auto" w:fill="auto"/>
            <w:vAlign w:val="center"/>
          </w:tcPr>
          <w:p w14:paraId="449DE200" w14:textId="77777777" w:rsidR="00171CDC" w:rsidRPr="00C76F57" w:rsidRDefault="00171CDC" w:rsidP="00637E87">
            <w:pPr>
              <w:rPr>
                <w:rFonts w:ascii="Arial" w:hAnsi="Arial" w:cs="Arial"/>
                <w:sz w:val="20"/>
                <w:szCs w:val="20"/>
              </w:rPr>
            </w:pPr>
            <w:r w:rsidRPr="00C76F57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CÓDIGO SWIFT</w:t>
            </w:r>
          </w:p>
        </w:tc>
      </w:tr>
      <w:tr w:rsidR="00171CDC" w:rsidRPr="00C76F57" w14:paraId="18E593A0" w14:textId="77777777" w:rsidTr="00637E87">
        <w:trPr>
          <w:trHeight w:val="567"/>
        </w:trPr>
        <w:tc>
          <w:tcPr>
            <w:tcW w:w="454" w:type="dxa"/>
            <w:shd w:val="clear" w:color="auto" w:fill="auto"/>
            <w:vAlign w:val="center"/>
          </w:tcPr>
          <w:p w14:paraId="63DB9C6A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B0C8185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9D1C48D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6F6E2B2A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07AD135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2B8CE46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CE1C2F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C1C1F39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DE6BA21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577F5775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B4B0AAE" w14:textId="77777777" w:rsidR="00171CDC" w:rsidRPr="00C76F57" w:rsidRDefault="00171CDC" w:rsidP="00637E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5D0F82" w14:textId="77777777" w:rsidR="00171CDC" w:rsidRPr="00C76F57" w:rsidRDefault="00171CDC" w:rsidP="00171CDC">
      <w:pPr>
        <w:rPr>
          <w:rFonts w:ascii="Myriad Pro Light" w:hAnsi="Myriad Pro Light"/>
          <w:sz w:val="22"/>
          <w:szCs w:val="22"/>
        </w:rPr>
      </w:pPr>
    </w:p>
    <w:p w14:paraId="1F28B26A" w14:textId="77777777" w:rsidR="00171CDC" w:rsidRDefault="00171CDC" w:rsidP="00171CDC">
      <w:pPr>
        <w:spacing w:line="360" w:lineRule="auto"/>
        <w:ind w:left="567"/>
        <w:jc w:val="both"/>
        <w:rPr>
          <w:rFonts w:ascii="Myriad Pro Light" w:hAnsi="Myriad Pro Light"/>
          <w:sz w:val="22"/>
          <w:szCs w:val="22"/>
        </w:rPr>
      </w:pPr>
    </w:p>
    <w:p w14:paraId="58F49597" w14:textId="77777777" w:rsidR="008E2354" w:rsidRPr="00171CDC" w:rsidRDefault="008E2354" w:rsidP="00171CDC"/>
    <w:sectPr w:rsidR="008E2354" w:rsidRPr="00171CDC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E121" w14:textId="77777777" w:rsidR="00DC2036" w:rsidRDefault="00DC2036">
      <w:r>
        <w:separator/>
      </w:r>
    </w:p>
  </w:endnote>
  <w:endnote w:type="continuationSeparator" w:id="0">
    <w:p w14:paraId="5BE679F9" w14:textId="77777777" w:rsidR="00DC2036" w:rsidRDefault="00DC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2C03" w14:textId="77777777" w:rsidR="00181644" w:rsidRDefault="009063FF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F6D06B8" wp14:editId="74A7AA57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3EC237" wp14:editId="05ADA681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FD46F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EC237"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" filled="f" fillcolor="#ecebda" stroked="f">
              <v:textbox>
                <w:txbxContent>
                  <w:p w14:paraId="2E8FD46F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497E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64B87E" wp14:editId="10066097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00B8D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4B87E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" filled="f" fillcolor="#ecebda" stroked="f">
              <v:textbox>
                <w:txbxContent>
                  <w:p w14:paraId="7C400B8D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5FB437C7" wp14:editId="1FCCB81B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A9EE" w14:textId="77777777" w:rsidR="00DC2036" w:rsidRDefault="00DC2036">
      <w:r>
        <w:separator/>
      </w:r>
    </w:p>
  </w:footnote>
  <w:footnote w:type="continuationSeparator" w:id="0">
    <w:p w14:paraId="5384CCDB" w14:textId="77777777" w:rsidR="00DC2036" w:rsidRDefault="00DC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6CF6" w14:textId="77777777" w:rsidR="00181644" w:rsidRDefault="00B92840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848" behindDoc="1" locked="0" layoutInCell="1" allowOverlap="1" wp14:anchorId="12DD3A8E" wp14:editId="4C1C10A8">
          <wp:simplePos x="0" y="0"/>
          <wp:positionH relativeFrom="column">
            <wp:posOffset>-974725</wp:posOffset>
          </wp:positionH>
          <wp:positionV relativeFrom="paragraph">
            <wp:posOffset>38100</wp:posOffset>
          </wp:positionV>
          <wp:extent cx="7192800" cy="126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B7EA46" wp14:editId="09A37931">
              <wp:simplePos x="0" y="0"/>
              <wp:positionH relativeFrom="column">
                <wp:posOffset>107315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A7B2" w14:textId="77777777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14:paraId="529120DE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drawing>
                              <wp:inline distT="0" distB="0" distL="0" distR="0" wp14:anchorId="161D86DE" wp14:editId="05CBB02B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7EA46" id="Rectangle 18" o:spid="_x0000_s1026" style="position:absolute;margin-left:8.45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" filled="f" fillcolor="#ecebda" stroked="f">
              <v:textbox>
                <w:txbxContent>
                  <w:p w14:paraId="0BBFA7B2" w14:textId="77777777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14:paraId="529120DE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  <w:szCs w:val="20"/>
                      </w:rPr>
                      <w:drawing>
                        <wp:inline distT="0" distB="0" distL="0" distR="0" wp14:anchorId="161D86DE" wp14:editId="05CBB02B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4C06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71D95344" wp14:editId="395C3E95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F94A69" w14:textId="7777777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D99CBE" wp14:editId="115EEADC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DDC19" w14:textId="77777777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99CBE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" filled="f" fillcolor="#ecebda" stroked="f">
              <v:textbox>
                <w:txbxContent>
                  <w:p w14:paraId="3CEDDC19" w14:textId="77777777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36"/>
    <w:rsid w:val="00007FEC"/>
    <w:rsid w:val="000109CA"/>
    <w:rsid w:val="00020C85"/>
    <w:rsid w:val="000310DC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71CDC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795F"/>
    <w:rsid w:val="00370CD5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036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B095A"/>
  <w15:chartTrackingRefBased/>
  <w15:docId w15:val="{BEE07198-9669-4DB1-89A2-C7D93FFE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D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o\AppData\Local\Temp\Plantilla%20FEMP%2040%20a&#241;os%20FE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FEMP 40 años FEMP</Template>
  <TotalTime>1</TotalTime>
  <Pages>1</Pages>
  <Words>33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Gonzalo Brun Brun</dc:creator>
  <cp:keywords/>
  <cp:lastModifiedBy>Gonzalo Brun Brun</cp:lastModifiedBy>
  <cp:revision>3</cp:revision>
  <cp:lastPrinted>2016-06-07T13:17:00Z</cp:lastPrinted>
  <dcterms:created xsi:type="dcterms:W3CDTF">2021-11-10T13:15:00Z</dcterms:created>
  <dcterms:modified xsi:type="dcterms:W3CDTF">2021-11-10T13:15:00Z</dcterms:modified>
</cp:coreProperties>
</file>