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C79FC" w14:textId="77777777" w:rsidR="001E4C7E" w:rsidRDefault="001E4C7E" w:rsidP="001E4C7E">
      <w:pPr>
        <w:jc w:val="center"/>
        <w:rPr>
          <w:rFonts w:ascii="Arial" w:hAnsi="Arial" w:cs="Arial"/>
          <w:b/>
          <w:color w:val="808080"/>
          <w:sz w:val="28"/>
          <w:szCs w:val="28"/>
        </w:rPr>
      </w:pPr>
      <w:r>
        <w:rPr>
          <w:rFonts w:ascii="Arial" w:hAnsi="Arial" w:cs="Arial"/>
          <w:b/>
          <w:color w:val="808080"/>
          <w:sz w:val="28"/>
          <w:szCs w:val="28"/>
        </w:rPr>
        <w:t>ANEXO I</w:t>
      </w:r>
    </w:p>
    <w:p w14:paraId="58206C9F" w14:textId="77777777" w:rsidR="001E4C7E" w:rsidRPr="00087785" w:rsidRDefault="001E4C7E" w:rsidP="001E4C7E">
      <w:pPr>
        <w:jc w:val="center"/>
        <w:rPr>
          <w:rFonts w:ascii="Arial" w:hAnsi="Arial" w:cs="Arial"/>
          <w:b/>
          <w:color w:val="808080"/>
        </w:rPr>
      </w:pPr>
      <w:r w:rsidRPr="00087785">
        <w:rPr>
          <w:rFonts w:ascii="Arial" w:hAnsi="Arial" w:cs="Arial"/>
          <w:b/>
          <w:color w:val="808080"/>
        </w:rPr>
        <w:t>Diputaciones Provinciales, Cabildos y Consejos Insulares y otras Agrupaciones de municipios</w:t>
      </w:r>
    </w:p>
    <w:p w14:paraId="6EF3F2D0" w14:textId="77777777" w:rsidR="001E4C7E" w:rsidRPr="00B131A5" w:rsidRDefault="001E4C7E" w:rsidP="001E4C7E">
      <w:pPr>
        <w:jc w:val="center"/>
        <w:rPr>
          <w:rFonts w:ascii="Arial" w:hAnsi="Arial" w:cs="Arial"/>
          <w:b/>
          <w:color w:val="808080"/>
          <w:sz w:val="28"/>
          <w:szCs w:val="28"/>
        </w:rPr>
      </w:pPr>
    </w:p>
    <w:p w14:paraId="4B0DED1F" w14:textId="77777777" w:rsidR="001E4C7E" w:rsidRDefault="001E4C7E"/>
    <w:tbl>
      <w:tblPr>
        <w:tblW w:w="10417" w:type="dxa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37"/>
        <w:gridCol w:w="656"/>
        <w:gridCol w:w="753"/>
        <w:gridCol w:w="1141"/>
        <w:gridCol w:w="80"/>
        <w:gridCol w:w="993"/>
        <w:gridCol w:w="197"/>
        <w:gridCol w:w="558"/>
        <w:gridCol w:w="11"/>
        <w:gridCol w:w="427"/>
        <w:gridCol w:w="853"/>
        <w:gridCol w:w="85"/>
        <w:gridCol w:w="425"/>
        <w:gridCol w:w="305"/>
        <w:gridCol w:w="621"/>
        <w:gridCol w:w="2198"/>
      </w:tblGrid>
      <w:tr w:rsidR="00E86D22" w:rsidRPr="00F51491" w14:paraId="47E477DE" w14:textId="77777777" w:rsidTr="00087785">
        <w:trPr>
          <w:cantSplit/>
          <w:trHeight w:val="1056"/>
        </w:trPr>
        <w:tc>
          <w:tcPr>
            <w:tcW w:w="1041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E378" w14:textId="77777777" w:rsidR="00087785" w:rsidRPr="00CC7DCF" w:rsidRDefault="00087785" w:rsidP="00087785">
            <w:pPr>
              <w:pStyle w:val="Ttulo2"/>
              <w:spacing w:before="0"/>
              <w:jc w:val="center"/>
              <w:rPr>
                <w:rFonts w:ascii="Calibri" w:hAnsi="Calibri" w:cs="Calibri"/>
                <w:i w:val="0"/>
                <w:color w:val="365F91"/>
                <w:sz w:val="24"/>
                <w:szCs w:val="24"/>
              </w:rPr>
            </w:pPr>
            <w:r w:rsidRPr="00CC7DCF">
              <w:rPr>
                <w:rFonts w:ascii="Calibri" w:hAnsi="Calibri" w:cs="Calibri"/>
                <w:i w:val="0"/>
                <w:color w:val="365F91"/>
                <w:sz w:val="24"/>
                <w:szCs w:val="24"/>
              </w:rPr>
              <w:t>SOLICITUD DE SUBVENCIÓN</w:t>
            </w:r>
          </w:p>
          <w:p w14:paraId="448855B9" w14:textId="0961D8FD" w:rsidR="00087785" w:rsidRPr="00CC7DCF" w:rsidRDefault="00087785" w:rsidP="00087785">
            <w:pPr>
              <w:pStyle w:val="Ttulo2"/>
              <w:spacing w:before="0"/>
              <w:jc w:val="center"/>
              <w:rPr>
                <w:rFonts w:ascii="Calibri" w:hAnsi="Calibri" w:cs="Calibri"/>
                <w:color w:val="365F91"/>
                <w:sz w:val="20"/>
                <w:szCs w:val="20"/>
              </w:rPr>
            </w:pPr>
            <w:bookmarkStart w:id="0" w:name="_Hlk59180149"/>
            <w:r w:rsidRPr="00CC7DCF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CONVOCATORIA DE AYUDAS PARA ACTUACIONES A DESARROLLAR POR </w:t>
            </w:r>
            <w:r w:rsidR="00380CC1">
              <w:rPr>
                <w:rFonts w:ascii="Calibri" w:hAnsi="Calibri" w:cs="Calibri"/>
                <w:color w:val="365F91"/>
                <w:sz w:val="20"/>
                <w:szCs w:val="20"/>
              </w:rPr>
              <w:t>LAS ENTIDADES</w:t>
            </w:r>
            <w:r w:rsidRPr="00CC7DCF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LOCALES ASOCIAD</w:t>
            </w:r>
            <w:r w:rsidR="00041F27">
              <w:rPr>
                <w:rFonts w:ascii="Calibri" w:hAnsi="Calibri" w:cs="Calibri"/>
                <w:color w:val="365F91"/>
                <w:sz w:val="20"/>
                <w:szCs w:val="20"/>
              </w:rPr>
              <w:t>A</w:t>
            </w:r>
            <w:r w:rsidRPr="00CC7DCF">
              <w:rPr>
                <w:rFonts w:ascii="Calibri" w:hAnsi="Calibri" w:cs="Calibri"/>
                <w:color w:val="365F91"/>
                <w:sz w:val="20"/>
                <w:szCs w:val="20"/>
              </w:rPr>
              <w:t>S A LA FEMP DIRIGIDAS A FACILITAR LA PUESTA EN MARCHA DE ACCIONES PARA FOMENTAR LA TRANSVERSALIDAD DE GÉNERO EN LA PLANIFICACIÓN Y DESARROLLO DE LAS POLÍTICAS PÚBLICAS EN MATERIA DE IGUALDAD EN EL ÁMBITO LOCAL</w:t>
            </w:r>
          </w:p>
          <w:bookmarkEnd w:id="0"/>
          <w:p w14:paraId="3152932A" w14:textId="0F477D98" w:rsidR="003F4389" w:rsidRPr="00E64147" w:rsidRDefault="003F4389" w:rsidP="00E64147">
            <w:pPr>
              <w:pStyle w:val="Ttulo2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</w:tc>
      </w:tr>
      <w:tr w:rsidR="00E86D22" w:rsidRPr="00F51491" w14:paraId="3045987B" w14:textId="77777777" w:rsidTr="00087785">
        <w:trPr>
          <w:cantSplit/>
          <w:trHeight w:val="450"/>
        </w:trPr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74FAD" w14:textId="77777777" w:rsidR="00E86D22" w:rsidRDefault="00E51DA9" w:rsidP="00E51DA9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E51DA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NOMBRE DE LA ENTIDAD LOCAL</w:t>
            </w:r>
          </w:p>
          <w:p w14:paraId="39185306" w14:textId="77777777" w:rsidR="00650886" w:rsidRPr="00E51DA9" w:rsidRDefault="00C4145A" w:rsidP="00C4145A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  <w:t>(</w:t>
            </w:r>
            <w:r w:rsidR="00650886" w:rsidRPr="00650886"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  <w:t>en nombre de los municipios agrupados solicita la ayuda)</w:t>
            </w:r>
          </w:p>
        </w:tc>
        <w:tc>
          <w:tcPr>
            <w:tcW w:w="78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E957" w14:textId="77777777" w:rsidR="00E86D22" w:rsidRPr="00F51491" w:rsidRDefault="00E86D22" w:rsidP="003B6C41">
            <w:pPr>
              <w:tabs>
                <w:tab w:val="left" w:pos="3387"/>
              </w:tabs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8163CDB" w14:textId="77777777" w:rsidTr="00087785">
        <w:trPr>
          <w:cantSplit/>
          <w:trHeight w:val="112"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7737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79EEDA74" w14:textId="77777777" w:rsidTr="00087785">
        <w:trPr>
          <w:cantSplit/>
          <w:trHeight w:val="475"/>
        </w:trPr>
        <w:tc>
          <w:tcPr>
            <w:tcW w:w="11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96B1D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3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EAF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7C3E4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  <w:r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F5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3C6F3A" w:rsidRPr="00F51491" w14:paraId="2F957807" w14:textId="77777777" w:rsidTr="00087785">
        <w:trPr>
          <w:cantSplit/>
          <w:trHeight w:val="65"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89C7" w14:textId="77777777" w:rsidR="003C6F3A" w:rsidRPr="00F51491" w:rsidRDefault="003C6F3A" w:rsidP="007916B9">
            <w:pPr>
              <w:rPr>
                <w:rFonts w:ascii="Calibri" w:hAnsi="Calibri" w:cs="Calibri"/>
                <w:sz w:val="18"/>
                <w:highlight w:val="red"/>
              </w:rPr>
            </w:pPr>
          </w:p>
        </w:tc>
      </w:tr>
      <w:tr w:rsidR="00650886" w:rsidRPr="00F51491" w14:paraId="60E7BF67" w14:textId="77777777" w:rsidTr="00087785">
        <w:trPr>
          <w:cantSplit/>
          <w:trHeight w:val="148"/>
        </w:trPr>
        <w:tc>
          <w:tcPr>
            <w:tcW w:w="17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A6B21" w14:textId="77777777" w:rsidR="00650886" w:rsidRPr="005F312A" w:rsidRDefault="00650886" w:rsidP="0065088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Relación municipios: </w:t>
            </w: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883" w14:textId="77777777" w:rsidR="00650886" w:rsidRPr="00886A97" w:rsidRDefault="00650886" w:rsidP="005F312A">
            <w:pPr>
              <w:rPr>
                <w:rFonts w:ascii="Calibri" w:hAnsi="Calibri" w:cs="Calibri"/>
                <w:sz w:val="14"/>
                <w:szCs w:val="14"/>
              </w:rPr>
            </w:pPr>
            <w:r w:rsidRPr="00886A97">
              <w:rPr>
                <w:rFonts w:ascii="Calibri" w:hAnsi="Calibri" w:cs="Calibri"/>
                <w:sz w:val="14"/>
                <w:szCs w:val="14"/>
              </w:rPr>
              <w:t>Municipio</w:t>
            </w:r>
            <w:r w:rsidR="003E5BC0">
              <w:rPr>
                <w:rFonts w:ascii="Calibri" w:hAnsi="Calibri" w:cs="Calibri"/>
                <w:sz w:val="14"/>
                <w:szCs w:val="14"/>
              </w:rPr>
              <w:t>s</w:t>
            </w:r>
            <w:r w:rsidRPr="00886A97">
              <w:rPr>
                <w:rFonts w:ascii="Calibri" w:hAnsi="Calibri" w:cs="Calibri"/>
                <w:sz w:val="14"/>
                <w:szCs w:val="14"/>
              </w:rPr>
              <w:t>: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D3EC" w14:textId="77777777" w:rsidR="00650886" w:rsidRPr="00886A97" w:rsidRDefault="00650886" w:rsidP="005F312A">
            <w:pPr>
              <w:rPr>
                <w:rFonts w:ascii="Calibri" w:hAnsi="Calibri" w:cs="Calibri"/>
                <w:sz w:val="14"/>
                <w:szCs w:val="14"/>
              </w:rPr>
            </w:pPr>
            <w:r w:rsidRPr="00886A97">
              <w:rPr>
                <w:rFonts w:ascii="Calibri" w:hAnsi="Calibri" w:cs="Calibri"/>
                <w:sz w:val="14"/>
                <w:szCs w:val="14"/>
              </w:rPr>
              <w:t>Número de habitantes</w:t>
            </w:r>
            <w:r w:rsidR="00886A97">
              <w:rPr>
                <w:rFonts w:ascii="Calibri" w:hAnsi="Calibri" w:cs="Calibri"/>
                <w:sz w:val="14"/>
                <w:szCs w:val="14"/>
              </w:rPr>
              <w:t xml:space="preserve">: </w:t>
            </w:r>
          </w:p>
        </w:tc>
      </w:tr>
      <w:tr w:rsidR="00650886" w:rsidRPr="00F51491" w14:paraId="26B03036" w14:textId="77777777" w:rsidTr="00087785">
        <w:trPr>
          <w:cantSplit/>
          <w:trHeight w:val="148"/>
        </w:trPr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B4E0" w14:textId="77777777" w:rsidR="00650886" w:rsidRDefault="00650886" w:rsidP="006508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2C6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81E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</w:tr>
      <w:tr w:rsidR="00650886" w:rsidRPr="00F51491" w14:paraId="1ACF5AFB" w14:textId="77777777" w:rsidTr="00087785">
        <w:trPr>
          <w:cantSplit/>
          <w:trHeight w:val="148"/>
        </w:trPr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63E04" w14:textId="77777777" w:rsidR="00650886" w:rsidRDefault="00650886" w:rsidP="006508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F459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CC74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</w:tr>
      <w:tr w:rsidR="00650886" w:rsidRPr="00F51491" w14:paraId="7E02C65F" w14:textId="77777777" w:rsidTr="00087785">
        <w:trPr>
          <w:cantSplit/>
          <w:trHeight w:val="148"/>
        </w:trPr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204AF" w14:textId="77777777" w:rsidR="00650886" w:rsidRDefault="00650886" w:rsidP="006508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B93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39D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</w:tr>
      <w:tr w:rsidR="00650886" w:rsidRPr="00F51491" w14:paraId="63009CF9" w14:textId="77777777" w:rsidTr="00087785">
        <w:trPr>
          <w:cantSplit/>
          <w:trHeight w:val="148"/>
        </w:trPr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130A2" w14:textId="77777777" w:rsidR="00650886" w:rsidRDefault="00650886" w:rsidP="006508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9616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EA9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</w:tr>
      <w:tr w:rsidR="00650886" w:rsidRPr="00F51491" w14:paraId="358354DB" w14:textId="77777777" w:rsidTr="00087785">
        <w:trPr>
          <w:cantSplit/>
          <w:trHeight w:val="148"/>
        </w:trPr>
        <w:tc>
          <w:tcPr>
            <w:tcW w:w="17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2E5BC" w14:textId="77777777" w:rsidR="00650886" w:rsidRDefault="00650886" w:rsidP="006508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18A5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005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</w:tr>
      <w:tr w:rsidR="00650886" w:rsidRPr="00F51491" w14:paraId="5252FC34" w14:textId="77777777" w:rsidTr="00087785">
        <w:trPr>
          <w:cantSplit/>
          <w:trHeight w:val="148"/>
        </w:trPr>
        <w:tc>
          <w:tcPr>
            <w:tcW w:w="1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4E9" w14:textId="77777777" w:rsidR="00650886" w:rsidRDefault="00650886" w:rsidP="00650886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BFD5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944" w14:textId="77777777" w:rsidR="00650886" w:rsidRPr="00531519" w:rsidRDefault="00650886" w:rsidP="005F312A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</w:p>
        </w:tc>
      </w:tr>
      <w:tr w:rsidR="00650886" w:rsidRPr="00F51491" w14:paraId="5DE27395" w14:textId="77777777" w:rsidTr="00087785">
        <w:trPr>
          <w:cantSplit/>
          <w:trHeight w:val="152"/>
        </w:trPr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24350" w14:textId="129E9E26" w:rsidR="00650886" w:rsidRPr="008A4F32" w:rsidRDefault="00650886" w:rsidP="007916B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TOTAL NÚMERO DE HABITANTES:</w:t>
            </w:r>
            <w:r w:rsidRPr="00531519"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  <w:t xml:space="preserve"> (INDICAR SEGÚN EL ÚLTIMO PADRÓN)</w:t>
            </w:r>
            <w:r w:rsidR="00087785">
              <w:rPr>
                <w:rStyle w:val="Refdenotaalfinal"/>
                <w:rFonts w:ascii="Calibri" w:hAnsi="Calibri" w:cs="Calibri"/>
                <w:color w:val="8EAADB" w:themeColor="accent5" w:themeTint="99"/>
                <w:sz w:val="14"/>
                <w:szCs w:val="14"/>
              </w:rPr>
              <w:endnoteReference w:id="1"/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FD2788" w14:textId="77777777" w:rsidR="00650886" w:rsidRPr="00CE46F3" w:rsidRDefault="00886A97" w:rsidP="007916B9">
            <w:pP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</w:pPr>
            <w:r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  <w:t>(suma total de habitantes)</w:t>
            </w:r>
          </w:p>
        </w:tc>
      </w:tr>
      <w:tr w:rsidR="0093485C" w:rsidRPr="00F51491" w14:paraId="4BCF3104" w14:textId="77777777" w:rsidTr="00087785">
        <w:trPr>
          <w:cantSplit/>
          <w:trHeight w:val="304"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DA0CF" w14:textId="6FD78EDB" w:rsidR="0093485C" w:rsidRPr="00E51DA9" w:rsidRDefault="00886A97" w:rsidP="0093485C">
            <w:pPr>
              <w:rPr>
                <w:rFonts w:ascii="Calibri" w:hAnsi="Calibri" w:cs="Calibri"/>
                <w:b/>
                <w:highlight w:val="yellow"/>
              </w:rPr>
            </w:pPr>
            <w:r w:rsidRPr="00D232A7">
              <w:rPr>
                <w:rFonts w:ascii="Calibri" w:hAnsi="Calibri" w:cs="Calibri"/>
                <w:b/>
              </w:rPr>
              <w:t>MODALIDAD: A</w:t>
            </w:r>
            <w:r>
              <w:rPr>
                <w:rFonts w:ascii="Calibri" w:hAnsi="Calibri" w:cs="Calibri"/>
                <w:b/>
              </w:rPr>
              <w:t>3</w:t>
            </w:r>
          </w:p>
        </w:tc>
      </w:tr>
      <w:tr w:rsidR="00E86D22" w:rsidRPr="00F51491" w14:paraId="2A17D1D3" w14:textId="77777777" w:rsidTr="00087785">
        <w:trPr>
          <w:cantSplit/>
          <w:trHeight w:val="363"/>
        </w:trPr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83E31" w14:textId="1802CC7E" w:rsidR="00E86D22" w:rsidRPr="003F4389" w:rsidRDefault="00087785" w:rsidP="00E51DA9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DATOS DE IDENTIFICACIÓN DE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LA PERSONA QUE OSTENTA LA REPRESENTACIÓN LEGAL DE LA ENTIDAD LOCAL</w:t>
            </w:r>
          </w:p>
        </w:tc>
        <w:tc>
          <w:tcPr>
            <w:tcW w:w="67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28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21CA4A78" w14:textId="77777777" w:rsidTr="00087785">
        <w:trPr>
          <w:cantSplit/>
          <w:trHeight w:val="64"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4F7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2286DFFA" w14:textId="77777777" w:rsidTr="00087785">
        <w:trPr>
          <w:cantSplit/>
          <w:trHeight w:val="201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A6F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CARGO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B73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E8615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TEL</w:t>
            </w:r>
            <w:r>
              <w:rPr>
                <w:rFonts w:ascii="Calibri" w:hAnsi="Calibri" w:cs="Calibri"/>
                <w:sz w:val="18"/>
              </w:rPr>
              <w:t>É</w:t>
            </w:r>
            <w:r w:rsidRPr="00F51491">
              <w:rPr>
                <w:rFonts w:ascii="Calibri" w:hAnsi="Calibri" w:cs="Calibri"/>
                <w:sz w:val="18"/>
              </w:rPr>
              <w:t xml:space="preserve">FONO  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C28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5A423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FAX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CB6D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2235EADF" w14:textId="77777777" w:rsidTr="00087785">
        <w:trPr>
          <w:cantSplit/>
          <w:trHeight w:val="149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B495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89DE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DEECA8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9A9E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898C0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8EBA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E63CC81" w14:textId="77777777" w:rsidTr="00087785">
        <w:trPr>
          <w:cantSplit/>
          <w:trHeight w:val="115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0282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MÓVIL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5FE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B88DF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 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7AB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6EF64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2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42F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1B0B2869" w14:textId="77777777" w:rsidTr="00087785">
        <w:trPr>
          <w:cantSplit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94D6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47F7954" w14:textId="77777777" w:rsidTr="00087785">
        <w:trPr>
          <w:cantSplit/>
          <w:trHeight w:val="179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9FC4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4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986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700EF" w14:textId="77777777" w:rsidR="00E86D22" w:rsidRPr="00F51491" w:rsidRDefault="00E86D22" w:rsidP="007916B9">
            <w:pPr>
              <w:jc w:val="center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3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B65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7C1AA72" w14:textId="77777777" w:rsidTr="00087785">
        <w:trPr>
          <w:cantSplit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E752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6C63EB8" w14:textId="77777777" w:rsidTr="00087785">
        <w:trPr>
          <w:cantSplit/>
          <w:trHeight w:val="18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4974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</w:p>
        </w:tc>
        <w:tc>
          <w:tcPr>
            <w:tcW w:w="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692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9E2DDA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CÓDIGO POSTAL  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383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E21B1FF" w14:textId="77777777" w:rsidTr="00087785">
        <w:trPr>
          <w:cantSplit/>
          <w:trHeight w:val="37"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19A5" w14:textId="77777777" w:rsidR="00E86D22" w:rsidRPr="00F51491" w:rsidRDefault="00E86D22" w:rsidP="007916B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457" w:rsidRPr="00F51491" w14:paraId="3B345073" w14:textId="77777777" w:rsidTr="00087785">
        <w:trPr>
          <w:cantSplit/>
          <w:trHeight w:val="328"/>
        </w:trPr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6626B" w14:textId="50730734" w:rsidR="00517457" w:rsidRPr="003F4389" w:rsidRDefault="00087785" w:rsidP="00517457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DATOS DE IDENTIFICACIÓN DE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</w:t>
            </w: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A PERSONA QUE OSTENTA LA RESPONSABILIDAD </w:t>
            </w: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TÉCNIC</w:t>
            </w:r>
            <w:r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A</w:t>
            </w:r>
          </w:p>
        </w:tc>
        <w:tc>
          <w:tcPr>
            <w:tcW w:w="67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9A75" w14:textId="77777777" w:rsidR="00517457" w:rsidRPr="00F51491" w:rsidRDefault="00517457" w:rsidP="00517457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38A3BA7" w14:textId="77777777" w:rsidTr="00087785">
        <w:trPr>
          <w:cantSplit/>
          <w:trHeight w:val="83"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0C5D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9E23AEC" w14:textId="77777777" w:rsidTr="00087785">
        <w:trPr>
          <w:cantSplit/>
          <w:trHeight w:val="203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1F56C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CARGO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35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C91357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TELÉFONO  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CCE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3209F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FAX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248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1A0F3EEA" w14:textId="77777777" w:rsidTr="00087785">
        <w:trPr>
          <w:cantSplit/>
          <w:trHeight w:val="217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FB569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68793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DFBD144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806C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7FDE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F81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7DBDBD9E" w14:textId="77777777" w:rsidTr="00087785">
        <w:trPr>
          <w:cantSplit/>
          <w:trHeight w:val="162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D616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MÓVIL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EE12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26C7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 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C6E1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770D8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2 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32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664EBD8" w14:textId="77777777" w:rsidTr="00087785">
        <w:trPr>
          <w:cantSplit/>
          <w:trHeight w:val="245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0400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5EAB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497C8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AA33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4C8A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E28DC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41287C1" w14:textId="77777777" w:rsidTr="00087785">
        <w:trPr>
          <w:cantSplit/>
          <w:trHeight w:val="182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8A94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45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CF2A9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LOCALIDAD  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8CE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14492408" w14:textId="77777777" w:rsidTr="00087785">
        <w:trPr>
          <w:cantSplit/>
        </w:trPr>
        <w:tc>
          <w:tcPr>
            <w:tcW w:w="10417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EC6AF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A94DAEA" w14:textId="77777777" w:rsidTr="00087785">
        <w:trPr>
          <w:cantSplit/>
          <w:trHeight w:val="136"/>
        </w:trPr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8156E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</w:p>
        </w:tc>
        <w:tc>
          <w:tcPr>
            <w:tcW w:w="4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49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BD059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</w:t>
            </w:r>
            <w:r>
              <w:rPr>
                <w:rFonts w:ascii="Calibri" w:hAnsi="Calibri" w:cs="Calibri"/>
                <w:sz w:val="18"/>
              </w:rPr>
              <w:t>Ó</w:t>
            </w:r>
            <w:r w:rsidRPr="00F51491">
              <w:rPr>
                <w:rFonts w:ascii="Calibri" w:hAnsi="Calibri" w:cs="Calibri"/>
                <w:sz w:val="18"/>
              </w:rPr>
              <w:t xml:space="preserve">DIGO POSTAL  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8B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087785" w:rsidRPr="00F51491" w14:paraId="68DEC8D4" w14:textId="77777777" w:rsidTr="00087785">
        <w:trPr>
          <w:cantSplit/>
          <w:trHeight w:val="136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AC690A" w14:textId="77777777" w:rsidR="00087785" w:rsidRPr="00F51491" w:rsidRDefault="00087785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9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65FC0" w14:textId="77777777" w:rsidR="00087785" w:rsidRPr="00F51491" w:rsidRDefault="00087785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42EA8" w14:textId="77777777" w:rsidR="00087785" w:rsidRPr="00F51491" w:rsidRDefault="00087785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7B5" w14:textId="77777777" w:rsidR="00087785" w:rsidRPr="00F51491" w:rsidRDefault="00087785" w:rsidP="007916B9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455FAFAA" w14:textId="4EC9C092" w:rsidR="00087785" w:rsidRDefault="00087785">
      <w:r>
        <w:br w:type="page"/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3"/>
        <w:gridCol w:w="68"/>
        <w:gridCol w:w="2342"/>
        <w:gridCol w:w="707"/>
        <w:gridCol w:w="425"/>
        <w:gridCol w:w="30"/>
        <w:gridCol w:w="395"/>
        <w:gridCol w:w="567"/>
        <w:gridCol w:w="426"/>
        <w:gridCol w:w="285"/>
        <w:gridCol w:w="282"/>
        <w:gridCol w:w="567"/>
        <w:gridCol w:w="572"/>
      </w:tblGrid>
      <w:tr w:rsidR="00E86D22" w:rsidRPr="00F51491" w14:paraId="14A6CEB0" w14:textId="77777777" w:rsidTr="009B1457">
        <w:trPr>
          <w:gridAfter w:val="7"/>
          <w:wAfter w:w="3094" w:type="dxa"/>
          <w:cantSplit/>
          <w:trHeight w:val="323"/>
        </w:trPr>
        <w:tc>
          <w:tcPr>
            <w:tcW w:w="7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2F5" w14:textId="5872290C" w:rsidR="00E86D22" w:rsidRPr="00756E3E" w:rsidRDefault="00E86D22" w:rsidP="007916B9">
            <w:pPr>
              <w:pStyle w:val="Ttulo2"/>
              <w:spacing w:before="0"/>
              <w:jc w:val="center"/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</w:pP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lastRenderedPageBreak/>
              <w:t>DATOS DE</w:t>
            </w:r>
            <w:r w:rsidR="00087785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</w:t>
            </w: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>L</w:t>
            </w:r>
            <w:r w:rsidR="00087785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>A ACTUACIÓN,</w:t>
            </w: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PROYECTO</w:t>
            </w:r>
            <w:r w:rsidR="004F3E18"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O PROGRAMA</w:t>
            </w:r>
          </w:p>
          <w:p w14:paraId="30A71393" w14:textId="77777777" w:rsidR="00CE6C10" w:rsidRPr="00517457" w:rsidRDefault="00CE6C10" w:rsidP="00517457">
            <w:pPr>
              <w:pStyle w:val="Ttulo2"/>
              <w:spacing w:before="0"/>
              <w:jc w:val="center"/>
              <w:rPr>
                <w:sz w:val="18"/>
                <w:szCs w:val="18"/>
              </w:rPr>
            </w:pPr>
            <w:r w:rsidRPr="00517457">
              <w:rPr>
                <w:rFonts w:ascii="Calibri" w:hAnsi="Calibri" w:cs="Calibri"/>
                <w:i w:val="0"/>
                <w:color w:val="365F91"/>
                <w:sz w:val="18"/>
                <w:szCs w:val="18"/>
              </w:rPr>
              <w:t>Cada entidad podrá presentar un máximo de una solicitud de ayuda a la presente convocatoria</w:t>
            </w:r>
          </w:p>
        </w:tc>
      </w:tr>
      <w:tr w:rsidR="00E86D22" w:rsidRPr="00F51491" w14:paraId="189C8640" w14:textId="77777777" w:rsidTr="009B1457">
        <w:trPr>
          <w:cantSplit/>
          <w:trHeight w:val="454"/>
        </w:trPr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53F912" w14:textId="77777777" w:rsidR="00E86D22" w:rsidRPr="00F51491" w:rsidRDefault="00E86D22" w:rsidP="005F62B3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NOMBRE DE</w:t>
            </w:r>
            <w:r w:rsidR="005F62B3">
              <w:rPr>
                <w:rFonts w:ascii="Calibri" w:hAnsi="Calibri" w:cs="Calibri"/>
                <w:sz w:val="18"/>
              </w:rPr>
              <w:t xml:space="preserve"> </w:t>
            </w:r>
            <w:r w:rsidRPr="00F51491">
              <w:rPr>
                <w:rFonts w:ascii="Calibri" w:hAnsi="Calibri" w:cs="Calibri"/>
                <w:sz w:val="18"/>
              </w:rPr>
              <w:t>L</w:t>
            </w:r>
            <w:r w:rsidR="005F62B3">
              <w:rPr>
                <w:rFonts w:ascii="Calibri" w:hAnsi="Calibri" w:cs="Calibri"/>
                <w:sz w:val="18"/>
              </w:rPr>
              <w:t>A ACTUACIÓN,</w:t>
            </w:r>
            <w:r w:rsidRPr="00F51491">
              <w:rPr>
                <w:rFonts w:ascii="Calibri" w:hAnsi="Calibri" w:cs="Calibri"/>
                <w:sz w:val="18"/>
              </w:rPr>
              <w:t xml:space="preserve"> PROYECTO </w:t>
            </w:r>
            <w:r w:rsidR="005F62B3">
              <w:rPr>
                <w:rFonts w:ascii="Calibri" w:hAnsi="Calibri" w:cs="Calibri"/>
                <w:sz w:val="18"/>
              </w:rPr>
              <w:t xml:space="preserve">O PROGRAMA </w:t>
            </w:r>
            <w:r w:rsidRPr="00F51491">
              <w:rPr>
                <w:rFonts w:ascii="Calibri" w:hAnsi="Calibri" w:cs="Calibri"/>
                <w:sz w:val="18"/>
              </w:rPr>
              <w:t xml:space="preserve">PARA EL QUE SE SOLICITA </w:t>
            </w:r>
            <w:r w:rsidR="005F62B3">
              <w:rPr>
                <w:rFonts w:ascii="Calibri" w:hAnsi="Calibri" w:cs="Calibri"/>
                <w:sz w:val="18"/>
              </w:rPr>
              <w:t>LA AYUDA:</w:t>
            </w:r>
          </w:p>
        </w:tc>
        <w:tc>
          <w:tcPr>
            <w:tcW w:w="6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E26" w14:textId="77777777" w:rsidR="00E86D22" w:rsidRPr="00F51491" w:rsidRDefault="00E86D22" w:rsidP="00A636E8">
            <w:pPr>
              <w:rPr>
                <w:rFonts w:ascii="Calibri" w:hAnsi="Calibri" w:cs="Calibri"/>
                <w:sz w:val="18"/>
              </w:rPr>
            </w:pPr>
          </w:p>
        </w:tc>
      </w:tr>
      <w:tr w:rsidR="005F78FF" w:rsidRPr="004B42DB" w14:paraId="72A6362D" w14:textId="77777777" w:rsidTr="009B1457">
        <w:trPr>
          <w:cantSplit/>
          <w:trHeight w:val="267"/>
        </w:trPr>
        <w:tc>
          <w:tcPr>
            <w:tcW w:w="6800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47D7150C" w14:textId="77777777" w:rsidR="005F78FF" w:rsidRPr="004B42DB" w:rsidRDefault="005F78FF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F585C" w14:textId="520813A6" w:rsidR="005F78FF" w:rsidRPr="00C4145A" w:rsidRDefault="005F78FF" w:rsidP="00517457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4145A">
              <w:rPr>
                <w:rFonts w:ascii="Calibri" w:hAnsi="Calibri" w:cs="Calibri"/>
                <w:b/>
                <w:sz w:val="12"/>
              </w:rPr>
              <w:t>FECHA INICIO Y FINALIZACIÓN PROYECTO/PROGRAMA</w:t>
            </w:r>
            <w:r w:rsidR="00087785">
              <w:rPr>
                <w:rStyle w:val="Refdenotaalfinal"/>
                <w:rFonts w:ascii="Calibri" w:hAnsi="Calibri" w:cs="Calibri"/>
                <w:b/>
                <w:sz w:val="12"/>
              </w:rPr>
              <w:endnoteReference w:id="2"/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14:paraId="7BFD8395" w14:textId="77777777" w:rsidR="005F78FF" w:rsidRPr="004B42DB" w:rsidRDefault="005F78FF" w:rsidP="00A636E8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DD3E1" w14:textId="22EB712A" w:rsidR="005F78FF" w:rsidRPr="00C4145A" w:rsidRDefault="005F78FF" w:rsidP="00517457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4145A">
              <w:rPr>
                <w:rFonts w:ascii="Calibri" w:hAnsi="Calibri" w:cs="Calibri"/>
                <w:b/>
                <w:sz w:val="12"/>
              </w:rPr>
              <w:t>FECHA INICIO Y FINALIZACIÓN ACTIVIDADES CON CARGO A LA AYUDA</w:t>
            </w:r>
            <w:r w:rsidR="00087785">
              <w:rPr>
                <w:rStyle w:val="Refdenotaalfinal"/>
                <w:rFonts w:ascii="Calibri" w:hAnsi="Calibri" w:cs="Calibri"/>
                <w:b/>
                <w:sz w:val="12"/>
              </w:rPr>
              <w:endnoteReference w:id="3"/>
            </w:r>
          </w:p>
        </w:tc>
      </w:tr>
      <w:tr w:rsidR="00BC5C36" w:rsidRPr="004B42DB" w14:paraId="1209BDC1" w14:textId="77777777" w:rsidTr="009B1457">
        <w:trPr>
          <w:cantSplit/>
        </w:trPr>
        <w:tc>
          <w:tcPr>
            <w:tcW w:w="680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D795B93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  <w:p w14:paraId="63BB00B9" w14:textId="77777777" w:rsidR="00BC5C36" w:rsidRPr="004B42DB" w:rsidRDefault="00BC5C36" w:rsidP="002375CD">
            <w:pPr>
              <w:jc w:val="right"/>
              <w:rPr>
                <w:rFonts w:ascii="Calibri" w:hAnsi="Calibri" w:cs="Calibri"/>
                <w:sz w:val="18"/>
              </w:rPr>
            </w:pPr>
            <w:r w:rsidRPr="00FB5349">
              <w:rPr>
                <w:rFonts w:ascii="Calibri" w:hAnsi="Calibri" w:cs="Calibri"/>
                <w:sz w:val="16"/>
                <w:szCs w:val="16"/>
              </w:rPr>
              <w:t>INICIO:</w:t>
            </w:r>
            <w:r>
              <w:rPr>
                <w:rFonts w:ascii="Calibri" w:hAnsi="Calibri" w:cs="Calibri"/>
                <w:sz w:val="18"/>
              </w:rPr>
              <w:t xml:space="preserve">  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7AFD2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0D35E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9B350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C8B2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03D30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4344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93F9A" w14:textId="675AA29D" w:rsidR="00BC5C36" w:rsidRPr="004B42DB" w:rsidRDefault="001F4BFD" w:rsidP="00D914E5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</w:t>
            </w:r>
            <w:r w:rsidR="00FF1639">
              <w:rPr>
                <w:rFonts w:ascii="Calibri" w:hAnsi="Calibri" w:cs="Calibri"/>
                <w:sz w:val="18"/>
              </w:rPr>
              <w:t>5</w:t>
            </w:r>
          </w:p>
        </w:tc>
      </w:tr>
      <w:tr w:rsidR="00BC5C36" w:rsidRPr="004B42DB" w14:paraId="0D347DE3" w14:textId="77777777" w:rsidTr="009B1457">
        <w:trPr>
          <w:cantSplit/>
          <w:trHeight w:val="90"/>
        </w:trPr>
        <w:tc>
          <w:tcPr>
            <w:tcW w:w="680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14:paraId="1AC1618B" w14:textId="77777777" w:rsidR="00BC5C36" w:rsidRPr="004B42DB" w:rsidRDefault="00BC5C36" w:rsidP="00DB589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CF77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EC407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2F213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D78D9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14A4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EC26C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AA56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BC5C36" w:rsidRPr="004B42DB" w14:paraId="1492F79B" w14:textId="77777777" w:rsidTr="009B1457">
        <w:trPr>
          <w:cantSplit/>
        </w:trPr>
        <w:tc>
          <w:tcPr>
            <w:tcW w:w="680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1CE1C5F" w14:textId="77777777" w:rsidR="00BC5C36" w:rsidRDefault="00BC5C36" w:rsidP="002375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B23371C" w14:textId="77777777" w:rsidR="00BC5C36" w:rsidRPr="002375CD" w:rsidRDefault="00BC5C36" w:rsidP="002375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5CD">
              <w:rPr>
                <w:rFonts w:ascii="Calibri" w:hAnsi="Calibri" w:cs="Calibri"/>
                <w:sz w:val="16"/>
                <w:szCs w:val="16"/>
              </w:rPr>
              <w:t>FINALIZACIÓN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61BC5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0BF1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D8F1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17ED4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5D5C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9842A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00EC2" w14:textId="4F118AE3" w:rsidR="00BC5C36" w:rsidRPr="00C16B24" w:rsidRDefault="001F4BFD" w:rsidP="00D914E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C16B24">
              <w:rPr>
                <w:rFonts w:ascii="Calibri" w:hAnsi="Calibri" w:cs="Calibri"/>
                <w:sz w:val="18"/>
                <w:szCs w:val="18"/>
              </w:rPr>
              <w:t>202</w:t>
            </w:r>
            <w:r w:rsidR="00FF1639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BC5C36" w:rsidRPr="00F51491" w14:paraId="5ABA563E" w14:textId="77777777" w:rsidTr="009B1457">
        <w:trPr>
          <w:cantSplit/>
          <w:trHeight w:val="126"/>
        </w:trPr>
        <w:tc>
          <w:tcPr>
            <w:tcW w:w="680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31A197" w14:textId="77777777" w:rsidR="00BC5C36" w:rsidRPr="004B42DB" w:rsidRDefault="00BC5C36" w:rsidP="00DB589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51B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C22F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7C0F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73660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BC12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C50D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446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1124121" w14:textId="77777777" w:rsidTr="009B1457">
        <w:trPr>
          <w:cantSplit/>
          <w:trHeight w:val="344"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219BD" w14:textId="77777777" w:rsidR="00B63A9E" w:rsidRPr="004B42DB" w:rsidRDefault="00B63A9E" w:rsidP="00087785">
            <w:pPr>
              <w:rPr>
                <w:rFonts w:ascii="Calibri" w:hAnsi="Calibri" w:cs="Calibri"/>
                <w:sz w:val="18"/>
              </w:rPr>
            </w:pPr>
          </w:p>
        </w:tc>
      </w:tr>
      <w:tr w:rsidR="00BC5C36" w:rsidRPr="00F51491" w14:paraId="7D97381F" w14:textId="77777777" w:rsidTr="009B1457">
        <w:tblPrEx>
          <w:jc w:val="center"/>
          <w:tblInd w:w="0" w:type="dxa"/>
        </w:tblPrEx>
        <w:trPr>
          <w:jc w:val="center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93DD2" w14:textId="77777777" w:rsidR="00BC5C36" w:rsidRPr="00717B4B" w:rsidRDefault="00BC5C36" w:rsidP="003D77E7">
            <w:pPr>
              <w:ind w:left="182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68EC" w14:textId="77777777" w:rsidR="00BC5C36" w:rsidRPr="00F51491" w:rsidRDefault="00BC5C36" w:rsidP="00A636E8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6FD97" w14:textId="77777777" w:rsidR="00BC5C36" w:rsidRDefault="00BC5C36" w:rsidP="005F62B3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4F8A" w14:textId="77777777" w:rsidR="00BC5C36" w:rsidRPr="00F51491" w:rsidRDefault="00BC5C36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0BC7B14" w14:textId="77777777" w:rsidTr="009B1457">
        <w:tblPrEx>
          <w:jc w:val="center"/>
          <w:tblInd w:w="0" w:type="dxa"/>
        </w:tblPrEx>
        <w:trPr>
          <w:jc w:val="center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0F90B" w14:textId="77777777" w:rsidR="00E86D22" w:rsidRPr="00F51491" w:rsidRDefault="004F3E18" w:rsidP="003D77E7">
            <w:pPr>
              <w:ind w:left="182"/>
              <w:rPr>
                <w:rFonts w:ascii="Calibri" w:hAnsi="Calibri" w:cs="Calibri"/>
                <w:sz w:val="18"/>
              </w:rPr>
            </w:pPr>
            <w:r w:rsidRPr="00717B4B">
              <w:rPr>
                <w:rFonts w:ascii="Calibri" w:hAnsi="Calibri" w:cs="Calibri"/>
                <w:sz w:val="18"/>
              </w:rPr>
              <w:t>IMPORTE TOTAL ESTIMADO PARA EL DESARROLLO DE</w:t>
            </w:r>
            <w:r w:rsidR="005F62B3">
              <w:rPr>
                <w:rFonts w:ascii="Calibri" w:hAnsi="Calibri" w:cs="Calibri"/>
                <w:sz w:val="18"/>
              </w:rPr>
              <w:t xml:space="preserve"> </w:t>
            </w:r>
            <w:r w:rsidRPr="00717B4B">
              <w:rPr>
                <w:rFonts w:ascii="Calibri" w:hAnsi="Calibri" w:cs="Calibri"/>
                <w:sz w:val="18"/>
              </w:rPr>
              <w:t>L</w:t>
            </w:r>
            <w:r w:rsidR="005F62B3">
              <w:rPr>
                <w:rFonts w:ascii="Calibri" w:hAnsi="Calibri" w:cs="Calibri"/>
                <w:sz w:val="18"/>
              </w:rPr>
              <w:t>A ACTUACIÓ</w:t>
            </w:r>
            <w:r w:rsidR="00C2129A">
              <w:rPr>
                <w:rFonts w:ascii="Calibri" w:hAnsi="Calibri" w:cs="Calibri"/>
                <w:sz w:val="18"/>
              </w:rPr>
              <w:t>N</w:t>
            </w:r>
            <w:r w:rsidR="005F62B3">
              <w:rPr>
                <w:rFonts w:ascii="Calibri" w:hAnsi="Calibri" w:cs="Calibri"/>
                <w:sz w:val="18"/>
              </w:rPr>
              <w:t xml:space="preserve">, </w:t>
            </w:r>
            <w:r w:rsidRPr="00717B4B">
              <w:rPr>
                <w:rFonts w:ascii="Calibri" w:hAnsi="Calibri" w:cs="Calibri"/>
                <w:sz w:val="18"/>
              </w:rPr>
              <w:t>PROYECTO O PROGRAMA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F789" w14:textId="77777777" w:rsidR="00E86D22" w:rsidRPr="00F51491" w:rsidRDefault="00E86D22" w:rsidP="00A636E8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EUROS</w:t>
            </w:r>
          </w:p>
        </w:tc>
        <w:tc>
          <w:tcPr>
            <w:tcW w:w="283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B02C2" w14:textId="79F95DF2" w:rsidR="00E86D22" w:rsidRPr="00F51491" w:rsidRDefault="00717B4B" w:rsidP="005F62B3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CANTIDAD SOLICITADA EN CONCEPTO DE AYUDA EN EL MARCO DE LA PRESENTE CONVOCATORIA</w:t>
            </w:r>
            <w:r w:rsidR="00087785">
              <w:rPr>
                <w:rStyle w:val="Refdenotaalfinal"/>
                <w:rFonts w:ascii="Calibri" w:hAnsi="Calibri" w:cs="Calibri"/>
                <w:sz w:val="18"/>
              </w:rPr>
              <w:endnoteReference w:id="4"/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AAF6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E86D22" w:rsidRPr="00F51491" w14:paraId="1DDD9FBC" w14:textId="77777777" w:rsidTr="009B1457">
        <w:tblPrEx>
          <w:jc w:val="center"/>
          <w:tblInd w:w="0" w:type="dxa"/>
        </w:tblPrEx>
        <w:trPr>
          <w:jc w:val="center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A94B2" w14:textId="77777777" w:rsidR="00E86D22" w:rsidRPr="00F51491" w:rsidRDefault="00E86D22" w:rsidP="007916B9">
            <w:pPr>
              <w:ind w:left="-1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72FC2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AFD6B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CC9E32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C2129A" w:rsidRPr="00F51491" w14:paraId="1C9AF371" w14:textId="77777777" w:rsidTr="009B1457">
        <w:trPr>
          <w:cantSplit/>
          <w:trHeight w:val="120"/>
        </w:trPr>
        <w:tc>
          <w:tcPr>
            <w:tcW w:w="8217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A45B248" w14:textId="77777777" w:rsidR="00C2129A" w:rsidRDefault="00C2129A" w:rsidP="00C2129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APORTACIÓN DE LA CORPORACIÓN LOCAL:</w:t>
            </w:r>
          </w:p>
          <w:p w14:paraId="3ED55CD5" w14:textId="77777777" w:rsidR="00C2129A" w:rsidRPr="00F51491" w:rsidRDefault="00C2129A" w:rsidP="00C2129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APORTACIÓN DE OTRAS ENTIDADES PÚBLICAS O PRIVADAS: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727B4" w14:textId="77777777" w:rsidR="00C2129A" w:rsidRPr="00F51491" w:rsidRDefault="00C2129A" w:rsidP="00C2129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C2129A" w:rsidRPr="00F51491" w14:paraId="6F862DA0" w14:textId="77777777" w:rsidTr="009B1457">
        <w:trPr>
          <w:cantSplit/>
          <w:trHeight w:val="120"/>
        </w:trPr>
        <w:tc>
          <w:tcPr>
            <w:tcW w:w="8217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A01BA" w14:textId="77777777" w:rsidR="00C2129A" w:rsidRDefault="00C2129A" w:rsidP="00C2129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127F2" w14:textId="77777777" w:rsidR="00C2129A" w:rsidRDefault="00C2129A" w:rsidP="00C2129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E86D22" w:rsidRPr="00F51491" w14:paraId="429CFF74" w14:textId="77777777" w:rsidTr="009B1457">
        <w:trPr>
          <w:cantSplit/>
        </w:trPr>
        <w:tc>
          <w:tcPr>
            <w:tcW w:w="1034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5AE201" w14:textId="77777777" w:rsidR="00F865CE" w:rsidRPr="00FF43A1" w:rsidRDefault="00F865CE" w:rsidP="007916B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</w:tr>
    </w:tbl>
    <w:p w14:paraId="1C00DCBC" w14:textId="77777777" w:rsidR="00983D7C" w:rsidRPr="00F51491" w:rsidRDefault="00983D7C" w:rsidP="00DC720C">
      <w:pPr>
        <w:rPr>
          <w:rFonts w:ascii="Calibri" w:hAnsi="Calibri" w:cs="Calibri"/>
          <w:sz w:val="16"/>
          <w:szCs w:val="16"/>
        </w:rPr>
      </w:pPr>
    </w:p>
    <w:p w14:paraId="6820D8BC" w14:textId="77777777" w:rsidR="00B14516" w:rsidRPr="00F51491" w:rsidRDefault="00B14516" w:rsidP="00DC720C">
      <w:pPr>
        <w:rPr>
          <w:rFonts w:ascii="Calibri" w:hAnsi="Calibri" w:cs="Calibri"/>
          <w:sz w:val="16"/>
          <w:szCs w:val="16"/>
        </w:rPr>
      </w:pPr>
    </w:p>
    <w:tbl>
      <w:tblPr>
        <w:tblW w:w="10632" w:type="dxa"/>
        <w:tblInd w:w="-923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DC720C" w:rsidRPr="00F51491" w14:paraId="561ADA58" w14:textId="77777777" w:rsidTr="00694537">
        <w:trPr>
          <w:cantSplit/>
          <w:trHeight w:val="2054"/>
        </w:trPr>
        <w:tc>
          <w:tcPr>
            <w:tcW w:w="10632" w:type="dxa"/>
          </w:tcPr>
          <w:p w14:paraId="4F27863A" w14:textId="77777777" w:rsidR="00FC48E0" w:rsidRPr="00F51491" w:rsidRDefault="006C3705" w:rsidP="00594061">
            <w:pPr>
              <w:tabs>
                <w:tab w:val="left" w:pos="1980"/>
              </w:tabs>
              <w:spacing w:before="120" w:after="120"/>
              <w:jc w:val="both"/>
              <w:rPr>
                <w:rFonts w:ascii="Calibri" w:hAnsi="Calibri" w:cs="Calibri"/>
                <w:color w:val="365F91"/>
                <w:sz w:val="20"/>
                <w:szCs w:val="20"/>
              </w:rPr>
            </w:pPr>
            <w:r>
              <w:rPr>
                <w:rFonts w:ascii="Calibri" w:hAnsi="Calibri" w:cs="Calibri"/>
                <w:color w:val="365F91"/>
                <w:sz w:val="20"/>
                <w:szCs w:val="20"/>
              </w:rPr>
              <w:t>D/Dña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.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……………………………………………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…………………..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</w:t>
            </w:r>
            <w:r w:rsidR="00B14516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…………………..………………………...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….. en calidad de (</w:t>
            </w:r>
            <w:r w:rsidR="00E01A55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indicar cargo </w:t>
            </w:r>
            <w:r w:rsidR="00B14516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>P</w:t>
            </w:r>
            <w:r w:rsidR="00FC48E0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>olítico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)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  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………………………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..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confirma que existe el acuerdo de esta Corporación Local para la realización de este proyecto</w:t>
            </w:r>
            <w:r w:rsidR="00B14516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.</w:t>
            </w:r>
          </w:p>
          <w:p w14:paraId="3A55486C" w14:textId="77777777" w:rsidR="002E50F7" w:rsidRPr="00F51491" w:rsidRDefault="002E50F7" w:rsidP="00594061">
            <w:pPr>
              <w:spacing w:before="120" w:after="120"/>
              <w:rPr>
                <w:rFonts w:ascii="Calibri" w:hAnsi="Calibri" w:cs="Calibri"/>
                <w:color w:val="365F91"/>
                <w:sz w:val="20"/>
                <w:szCs w:val="20"/>
              </w:rPr>
            </w:pPr>
          </w:p>
          <w:p w14:paraId="74C8198B" w14:textId="77777777" w:rsidR="00B14516" w:rsidRPr="00F51491" w:rsidRDefault="00B14516" w:rsidP="00B1451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3B88E02F" w14:textId="77777777" w:rsidR="00983D7C" w:rsidRPr="00983D7C" w:rsidRDefault="00983D7C" w:rsidP="00983D7C"/>
          <w:p w14:paraId="0D0D3A21" w14:textId="77777777" w:rsidR="00983D7C" w:rsidRPr="00983D7C" w:rsidRDefault="00983D7C" w:rsidP="00983D7C"/>
          <w:p w14:paraId="4F7BA94D" w14:textId="77777777" w:rsidR="00DC720C" w:rsidRPr="00F51491" w:rsidRDefault="00DC720C" w:rsidP="00B14516">
            <w:pPr>
              <w:pStyle w:val="Ttulo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1491">
              <w:rPr>
                <w:rFonts w:ascii="Calibri" w:hAnsi="Calibri" w:cs="Calibri"/>
                <w:color w:val="365F91"/>
                <w:sz w:val="16"/>
                <w:szCs w:val="16"/>
              </w:rPr>
              <w:t>Esta solicitud deberá ser firmada y sellada por la Entidad Local</w:t>
            </w:r>
          </w:p>
        </w:tc>
      </w:tr>
    </w:tbl>
    <w:p w14:paraId="5F3746F8" w14:textId="77777777" w:rsidR="00173CD8" w:rsidRPr="00F51491" w:rsidRDefault="00173CD8" w:rsidP="00E01A55">
      <w:pPr>
        <w:rPr>
          <w:rFonts w:ascii="Calibri" w:hAnsi="Calibri" w:cs="Calibri"/>
          <w:sz w:val="8"/>
          <w:szCs w:val="8"/>
        </w:rPr>
      </w:pPr>
    </w:p>
    <w:p w14:paraId="66AA9299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La documentación deberá enviarse a la siguiente dirección:</w:t>
      </w:r>
    </w:p>
    <w:p w14:paraId="38C6F71C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Federación Española de Municipios y Provincias (FEMP)</w:t>
      </w:r>
    </w:p>
    <w:p w14:paraId="4402CCDB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Secretaría de la Comisión de Igualdad</w:t>
      </w:r>
    </w:p>
    <w:p w14:paraId="3A79C5AD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C/ Nuncio, 8</w:t>
      </w:r>
    </w:p>
    <w:p w14:paraId="6CA148B3" w14:textId="77777777" w:rsidR="00B14516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28005 Madrid</w:t>
      </w:r>
    </w:p>
    <w:p w14:paraId="026EE67B" w14:textId="77777777" w:rsidR="004744F3" w:rsidRDefault="004744F3">
      <w:pPr>
        <w:rPr>
          <w:rFonts w:ascii="Calibri" w:hAnsi="Calibri" w:cs="Calibri"/>
          <w:color w:val="365F91"/>
          <w:sz w:val="20"/>
          <w:szCs w:val="20"/>
        </w:rPr>
      </w:pPr>
      <w:r>
        <w:rPr>
          <w:rFonts w:ascii="Calibri" w:hAnsi="Calibri" w:cs="Calibri"/>
          <w:color w:val="365F91"/>
          <w:sz w:val="20"/>
          <w:szCs w:val="20"/>
        </w:rPr>
        <w:br w:type="page"/>
      </w:r>
    </w:p>
    <w:p w14:paraId="738C9C13" w14:textId="704BE70C" w:rsidR="004744F3" w:rsidRPr="007650FB" w:rsidRDefault="00DD1479" w:rsidP="006053F4">
      <w:pPr>
        <w:jc w:val="center"/>
        <w:rPr>
          <w:rFonts w:ascii="Calibri" w:hAnsi="Calibri" w:cs="Calibri"/>
          <w:b/>
          <w:color w:val="365F91"/>
          <w:u w:val="single"/>
        </w:rPr>
      </w:pPr>
      <w:r w:rsidRPr="007650FB">
        <w:rPr>
          <w:rFonts w:ascii="Calibri" w:hAnsi="Calibri" w:cs="Calibri"/>
          <w:b/>
          <w:color w:val="365F91"/>
          <w:u w:val="single"/>
        </w:rPr>
        <w:lastRenderedPageBreak/>
        <w:t>AGRUPACIONES DE MUNICIPIOS</w:t>
      </w:r>
    </w:p>
    <w:p w14:paraId="744C893A" w14:textId="77777777" w:rsidR="00DD1479" w:rsidRPr="006C318D" w:rsidRDefault="00DD1479" w:rsidP="006053F4">
      <w:pPr>
        <w:jc w:val="center"/>
        <w:rPr>
          <w:rFonts w:ascii="Calibri" w:hAnsi="Calibri" w:cs="Calibri"/>
          <w:b/>
          <w:color w:val="365F91"/>
        </w:rPr>
      </w:pPr>
    </w:p>
    <w:p w14:paraId="02505138" w14:textId="54573FC0" w:rsidR="001F4BFD" w:rsidRDefault="00AF51B2" w:rsidP="001F4BFD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AF51B2">
        <w:rPr>
          <w:rFonts w:ascii="Calibri" w:hAnsi="Calibri" w:cs="Calibri"/>
          <w:b/>
          <w:color w:val="365F91"/>
        </w:rPr>
        <w:t>CONVOCATORIA DE AYUDAS PARA ACTUACIONES A DESARROLLAR POR LOS GOBIERNOS LOCALES ASOCIADOS A LA FEMP DIRIGIDAS A FACILITAR LA PUESTA EN MARCHA DE ACCIONES PARA FOMENTAR LA TRANSVERSALIDAD DE GÉNERO EN LA PLANIFICACIÓN Y DESARROLLO DE LAS POLÍTICAS PÚBLICAS EN MATERIA DE IGUALDAD EN EL ÁMBITO LOCAL</w:t>
      </w:r>
    </w:p>
    <w:p w14:paraId="2EE9164E" w14:textId="77777777" w:rsidR="00CB6771" w:rsidRDefault="00CB6771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</w:p>
    <w:p w14:paraId="1814D0B6" w14:textId="77777777" w:rsidR="00CB6771" w:rsidRDefault="00CB6771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</w:p>
    <w:p w14:paraId="719796ED" w14:textId="77777777" w:rsidR="00CB6771" w:rsidRPr="00CB6771" w:rsidRDefault="00CB6771" w:rsidP="00D030DF">
      <w:pPr>
        <w:spacing w:line="276" w:lineRule="auto"/>
        <w:jc w:val="both"/>
        <w:rPr>
          <w:rFonts w:ascii="Calibri" w:hAnsi="Calibri" w:cs="Myriad Pro Light"/>
        </w:rPr>
      </w:pPr>
      <w:r w:rsidRPr="00CB6771">
        <w:rPr>
          <w:rFonts w:ascii="Calibri" w:hAnsi="Calibri" w:cs="Myriad Pro Light"/>
        </w:rPr>
        <w:t xml:space="preserve">Don/Doña…………………………………………………………, con DNI ……….………, con domicilio en …….…………………………………………………………………………………, en representación de la </w:t>
      </w:r>
      <w:r w:rsidR="00DD1479">
        <w:rPr>
          <w:rFonts w:ascii="Calibri" w:hAnsi="Calibri" w:cs="Myriad Pro Light"/>
        </w:rPr>
        <w:t>E</w:t>
      </w:r>
      <w:r w:rsidRPr="00CB6771">
        <w:rPr>
          <w:rFonts w:ascii="Calibri" w:hAnsi="Calibri" w:cs="Myriad Pro Light"/>
        </w:rPr>
        <w:t>ntidad…………</w:t>
      </w:r>
      <w:r w:rsidR="00D80E39">
        <w:rPr>
          <w:rFonts w:ascii="Calibri" w:hAnsi="Calibri" w:cs="Myriad Pro Light"/>
        </w:rPr>
        <w:t>………………………….</w:t>
      </w:r>
      <w:r w:rsidRPr="00CB6771">
        <w:rPr>
          <w:rFonts w:ascii="Calibri" w:hAnsi="Calibri" w:cs="Myriad Pro Light"/>
        </w:rPr>
        <w:t>……………………., con NIF .……………………….., en su calidad de representante legal.</w:t>
      </w:r>
    </w:p>
    <w:p w14:paraId="5F8606DE" w14:textId="77777777" w:rsidR="00CB6771" w:rsidRPr="00CB6771" w:rsidRDefault="00CB6771" w:rsidP="00CB6771">
      <w:pPr>
        <w:spacing w:line="360" w:lineRule="auto"/>
        <w:jc w:val="both"/>
        <w:rPr>
          <w:rFonts w:ascii="Calibri" w:hAnsi="Calibri" w:cs="Myriad Pro Light"/>
        </w:rPr>
      </w:pPr>
    </w:p>
    <w:p w14:paraId="33C26DC2" w14:textId="5DBF87CB" w:rsidR="00D80E39" w:rsidRPr="00D80E39" w:rsidRDefault="00D80E39" w:rsidP="00D030DF">
      <w:pPr>
        <w:spacing w:line="276" w:lineRule="auto"/>
        <w:jc w:val="both"/>
        <w:rPr>
          <w:rFonts w:ascii="Calibri" w:hAnsi="Calibri" w:cs="Myriad Pro Light"/>
        </w:rPr>
      </w:pPr>
      <w:r w:rsidRPr="00DD1479">
        <w:rPr>
          <w:rFonts w:ascii="Calibri" w:hAnsi="Calibri" w:cs="Myriad Pro Light"/>
          <w:b/>
        </w:rPr>
        <w:t>OTORGA</w:t>
      </w:r>
      <w:r>
        <w:rPr>
          <w:rFonts w:ascii="Calibri" w:hAnsi="Calibri" w:cs="Myriad Pro Light"/>
        </w:rPr>
        <w:t xml:space="preserve"> su representación a </w:t>
      </w:r>
      <w:r w:rsidRPr="00CB6771">
        <w:rPr>
          <w:rFonts w:ascii="Calibri" w:hAnsi="Calibri" w:cs="Myriad Pro Light"/>
        </w:rPr>
        <w:t>Don/Doña…………………………………………………………,</w:t>
      </w:r>
      <w:r>
        <w:rPr>
          <w:rFonts w:ascii="Calibri" w:hAnsi="Calibri" w:cs="Myriad Pro Light"/>
        </w:rPr>
        <w:t xml:space="preserve"> de</w:t>
      </w:r>
      <w:r w:rsidR="00542168">
        <w:rPr>
          <w:rFonts w:ascii="Calibri" w:hAnsi="Calibri" w:cs="Myriad Pro Light"/>
        </w:rPr>
        <w:t xml:space="preserve"> la E</w:t>
      </w:r>
      <w:r w:rsidRPr="00CB6771">
        <w:rPr>
          <w:rFonts w:ascii="Calibri" w:hAnsi="Calibri" w:cs="Myriad Pro Light"/>
        </w:rPr>
        <w:t>ntidad…………</w:t>
      </w:r>
      <w:r>
        <w:rPr>
          <w:rFonts w:ascii="Calibri" w:hAnsi="Calibri" w:cs="Myriad Pro Light"/>
        </w:rPr>
        <w:t>………………………….</w:t>
      </w:r>
      <w:r w:rsidRPr="00CB6771">
        <w:rPr>
          <w:rFonts w:ascii="Calibri" w:hAnsi="Calibri" w:cs="Myriad Pro Light"/>
        </w:rPr>
        <w:t>……………………., en su calidad de</w:t>
      </w:r>
      <w:r>
        <w:rPr>
          <w:rFonts w:ascii="Calibri" w:hAnsi="Calibri" w:cs="Myriad Pro Light"/>
        </w:rPr>
        <w:t xml:space="preserve"> …………………………………….. para presentar su solicitud </w:t>
      </w:r>
      <w:r w:rsidR="00DD1479">
        <w:rPr>
          <w:rFonts w:ascii="Calibri" w:hAnsi="Calibri" w:cs="Myriad Pro Light"/>
        </w:rPr>
        <w:t>en</w:t>
      </w:r>
      <w:r>
        <w:rPr>
          <w:rFonts w:ascii="Calibri" w:hAnsi="Calibri" w:cs="Myriad Pro Light"/>
        </w:rPr>
        <w:t xml:space="preserve"> la </w:t>
      </w:r>
      <w:r w:rsidR="00DD1479" w:rsidRPr="00DD1479">
        <w:rPr>
          <w:rFonts w:ascii="Calibri" w:hAnsi="Calibri" w:cs="Myriad Pro Light"/>
          <w:i/>
        </w:rPr>
        <w:t>“</w:t>
      </w:r>
      <w:r w:rsidR="00AF51B2">
        <w:rPr>
          <w:rFonts w:ascii="Calibri" w:hAnsi="Calibri" w:cs="Myriad Pro Light"/>
          <w:i/>
        </w:rPr>
        <w:t>C</w:t>
      </w:r>
      <w:r w:rsidR="00AF51B2" w:rsidRPr="00AF51B2">
        <w:rPr>
          <w:rFonts w:ascii="Calibri" w:hAnsi="Calibri" w:cs="Myriad Pro Light"/>
          <w:i/>
        </w:rPr>
        <w:t>onvocatoria de ayudas para actuaciones a desarrollar por los gobiernos locales asociados a la FEMP dirigidas a facilitar la puesta en marcha de acciones para fomentar la transversalidad de género en la planificación y desarrollo de las políticas públicas en materia de igualdad en el ámbito local</w:t>
      </w:r>
      <w:r w:rsidR="00DD1479" w:rsidRPr="00DD1479">
        <w:rPr>
          <w:rFonts w:ascii="Calibri" w:hAnsi="Calibri" w:cs="Myriad Pro Light"/>
          <w:i/>
        </w:rPr>
        <w:t>”</w:t>
      </w:r>
      <w:r w:rsidRPr="00D80E39">
        <w:rPr>
          <w:rFonts w:ascii="Calibri" w:hAnsi="Calibri" w:cs="Myriad Pro Light"/>
        </w:rPr>
        <w:t>.</w:t>
      </w:r>
    </w:p>
    <w:p w14:paraId="44F96FA9" w14:textId="77777777" w:rsidR="00CB6771" w:rsidRPr="00CB6771" w:rsidRDefault="00CB6771" w:rsidP="00CB6771">
      <w:pPr>
        <w:spacing w:line="360" w:lineRule="auto"/>
        <w:jc w:val="both"/>
        <w:rPr>
          <w:rFonts w:ascii="Calibri" w:hAnsi="Calibri" w:cs="Myriad Pro Light"/>
        </w:rPr>
      </w:pPr>
    </w:p>
    <w:p w14:paraId="303D8B79" w14:textId="77777777" w:rsidR="00CB6771" w:rsidRPr="00CB6771" w:rsidRDefault="00CB6771" w:rsidP="00CB6771">
      <w:pPr>
        <w:spacing w:line="360" w:lineRule="auto"/>
        <w:jc w:val="both"/>
        <w:rPr>
          <w:rFonts w:ascii="Calibri" w:hAnsi="Calibri" w:cs="Myriad Pro Light"/>
        </w:rPr>
      </w:pPr>
      <w:r w:rsidRPr="00CB6771">
        <w:rPr>
          <w:rFonts w:ascii="Calibri" w:hAnsi="Calibri" w:cs="Arial"/>
          <w:bCs/>
          <w:color w:val="000000"/>
        </w:rPr>
        <w:t>Y para que conste a los efectos oportunos.</w:t>
      </w:r>
    </w:p>
    <w:p w14:paraId="441C7C12" w14:textId="57A94D7C" w:rsidR="00CB6771" w:rsidRPr="00CB6771" w:rsidRDefault="00CB6771" w:rsidP="00CB6771">
      <w:pPr>
        <w:spacing w:line="360" w:lineRule="auto"/>
        <w:ind w:left="720"/>
        <w:jc w:val="right"/>
        <w:rPr>
          <w:rFonts w:ascii="Calibri" w:hAnsi="Calibri" w:cs="Myriad Pro Light"/>
          <w:szCs w:val="20"/>
        </w:rPr>
      </w:pPr>
      <w:r w:rsidRPr="00CB6771">
        <w:rPr>
          <w:rFonts w:ascii="Calibri" w:hAnsi="Calibri" w:cs="Myriad Pro Light"/>
          <w:szCs w:val="20"/>
        </w:rPr>
        <w:t>En_______________, a_____ de____________________ de 20</w:t>
      </w:r>
      <w:r w:rsidR="00DB3E8D">
        <w:rPr>
          <w:rFonts w:ascii="Calibri" w:hAnsi="Calibri" w:cs="Myriad Pro Light"/>
          <w:szCs w:val="20"/>
        </w:rPr>
        <w:t>2</w:t>
      </w:r>
      <w:r w:rsidR="00FF1639">
        <w:rPr>
          <w:rFonts w:ascii="Calibri" w:hAnsi="Calibri" w:cs="Myriad Pro Light"/>
          <w:szCs w:val="20"/>
        </w:rPr>
        <w:t>5</w:t>
      </w:r>
      <w:r w:rsidRPr="00CB6771">
        <w:rPr>
          <w:rFonts w:ascii="Calibri" w:hAnsi="Calibri" w:cs="Myriad Pro Light"/>
          <w:szCs w:val="20"/>
        </w:rPr>
        <w:t xml:space="preserve"> </w:t>
      </w:r>
    </w:p>
    <w:p w14:paraId="13D09396" w14:textId="77777777" w:rsidR="00DD1479" w:rsidRDefault="00DD1479" w:rsidP="00CB6771">
      <w:pPr>
        <w:spacing w:line="360" w:lineRule="auto"/>
        <w:jc w:val="both"/>
        <w:rPr>
          <w:rFonts w:ascii="Calibri" w:hAnsi="Calibri" w:cs="Myriad Pro Light"/>
        </w:rPr>
      </w:pPr>
    </w:p>
    <w:p w14:paraId="43BA9B30" w14:textId="77777777" w:rsidR="00DD1479" w:rsidRPr="00CB6771" w:rsidRDefault="00DD1479" w:rsidP="00CB6771">
      <w:pPr>
        <w:spacing w:line="360" w:lineRule="auto"/>
        <w:jc w:val="both"/>
        <w:rPr>
          <w:rFonts w:ascii="Calibri" w:hAnsi="Calibri" w:cs="Myriad Pro Light"/>
        </w:rPr>
      </w:pPr>
    </w:p>
    <w:p w14:paraId="68E05508" w14:textId="09FF327E" w:rsidR="00CB6771" w:rsidRPr="00CB6771" w:rsidRDefault="00CB6771" w:rsidP="00CB6771">
      <w:pPr>
        <w:spacing w:line="360" w:lineRule="auto"/>
        <w:jc w:val="both"/>
        <w:rPr>
          <w:rFonts w:ascii="Myriad Pro Light" w:hAnsi="Myriad Pro Light" w:cs="Myriad Pro Light"/>
        </w:rPr>
      </w:pPr>
      <w:r w:rsidRPr="00CB6771">
        <w:rPr>
          <w:rFonts w:ascii="Calibri" w:hAnsi="Calibri" w:cs="Myriad Pro Light"/>
        </w:rPr>
        <w:t>Firma del Alcalde</w:t>
      </w:r>
      <w:r w:rsidR="00AF51B2">
        <w:rPr>
          <w:rFonts w:ascii="Calibri" w:hAnsi="Calibri" w:cs="Myriad Pro Light"/>
        </w:rPr>
        <w:t xml:space="preserve">/sa </w:t>
      </w:r>
      <w:r w:rsidRPr="00CB6771">
        <w:rPr>
          <w:rFonts w:ascii="Calibri" w:hAnsi="Calibri" w:cs="Myriad Pro Light"/>
        </w:rPr>
        <w:t>/</w:t>
      </w:r>
      <w:r w:rsidR="00AF51B2">
        <w:rPr>
          <w:rFonts w:ascii="Calibri" w:hAnsi="Calibri" w:cs="Myriad Pro Light"/>
        </w:rPr>
        <w:t xml:space="preserve"> </w:t>
      </w:r>
      <w:r w:rsidRPr="00CB6771">
        <w:rPr>
          <w:rFonts w:ascii="Calibri" w:hAnsi="Calibri" w:cs="Myriad Pro Light"/>
        </w:rPr>
        <w:t>Representante legal y sello</w:t>
      </w:r>
      <w:r w:rsidR="00AF51B2">
        <w:rPr>
          <w:rFonts w:ascii="Calibri" w:hAnsi="Calibri" w:cs="Myriad Pro Light"/>
        </w:rPr>
        <w:t xml:space="preserve"> </w:t>
      </w:r>
      <w:r w:rsidRPr="00CB6771">
        <w:rPr>
          <w:rFonts w:ascii="Myriad Pro Light" w:hAnsi="Myriad Pro Light" w:cs="Myriad Pro Light"/>
        </w:rPr>
        <w:t>____________________________________</w:t>
      </w:r>
    </w:p>
    <w:p w14:paraId="012AF086" w14:textId="36267E37" w:rsidR="00CB6771" w:rsidRDefault="00CB6771" w:rsidP="00CB6771">
      <w:pPr>
        <w:tabs>
          <w:tab w:val="left" w:pos="2688"/>
        </w:tabs>
        <w:spacing w:line="360" w:lineRule="auto"/>
        <w:jc w:val="both"/>
        <w:rPr>
          <w:rFonts w:ascii="Myriad Pro Light" w:hAnsi="Myriad Pro Light" w:cs="Myriad Pro Light"/>
          <w:b/>
          <w:bCs/>
        </w:rPr>
      </w:pPr>
    </w:p>
    <w:p w14:paraId="7DC4CE88" w14:textId="02342D59" w:rsidR="00AF51B2" w:rsidRDefault="00AF51B2" w:rsidP="00CB6771">
      <w:pPr>
        <w:tabs>
          <w:tab w:val="left" w:pos="2688"/>
        </w:tabs>
        <w:spacing w:line="360" w:lineRule="auto"/>
        <w:jc w:val="both"/>
        <w:rPr>
          <w:rFonts w:ascii="Myriad Pro Light" w:hAnsi="Myriad Pro Light" w:cs="Myriad Pro Light"/>
          <w:b/>
          <w:bCs/>
        </w:rPr>
      </w:pPr>
    </w:p>
    <w:p w14:paraId="26BC5F37" w14:textId="239D7715" w:rsidR="00AF51B2" w:rsidRDefault="00AF51B2" w:rsidP="00CB6771">
      <w:pPr>
        <w:tabs>
          <w:tab w:val="left" w:pos="2688"/>
        </w:tabs>
        <w:spacing w:line="360" w:lineRule="auto"/>
        <w:jc w:val="both"/>
        <w:rPr>
          <w:rFonts w:ascii="Myriad Pro Light" w:hAnsi="Myriad Pro Light" w:cs="Myriad Pro Light"/>
          <w:b/>
          <w:bCs/>
        </w:rPr>
      </w:pPr>
    </w:p>
    <w:p w14:paraId="6AEE30A6" w14:textId="77777777" w:rsidR="00AF51B2" w:rsidRDefault="00AF51B2" w:rsidP="00CB6771">
      <w:pPr>
        <w:tabs>
          <w:tab w:val="left" w:pos="2688"/>
        </w:tabs>
        <w:spacing w:line="360" w:lineRule="auto"/>
        <w:jc w:val="both"/>
        <w:rPr>
          <w:rFonts w:ascii="Myriad Pro Light" w:hAnsi="Myriad Pro Light" w:cs="Myriad Pro Light"/>
          <w:b/>
          <w:bCs/>
        </w:rPr>
      </w:pPr>
    </w:p>
    <w:p w14:paraId="6759E545" w14:textId="77777777" w:rsidR="00CB6771" w:rsidRPr="00CB6771" w:rsidRDefault="00CB6771" w:rsidP="00CB6771">
      <w:pPr>
        <w:jc w:val="center"/>
        <w:rPr>
          <w:rFonts w:ascii="Calibri" w:hAnsi="Calibri" w:cs="Calibri"/>
          <w:sz w:val="18"/>
          <w:szCs w:val="22"/>
        </w:rPr>
      </w:pPr>
      <w:r w:rsidRPr="00CB6771">
        <w:rPr>
          <w:rFonts w:ascii="Calibri" w:hAnsi="Calibri" w:cs="Calibri"/>
          <w:sz w:val="18"/>
          <w:szCs w:val="22"/>
        </w:rPr>
        <w:t>La documentación deberá enviarse a la siguiente dirección:</w:t>
      </w:r>
    </w:p>
    <w:p w14:paraId="7EBD88CA" w14:textId="77777777" w:rsidR="00CB6771" w:rsidRPr="00CB6771" w:rsidRDefault="00CB6771" w:rsidP="00CB6771">
      <w:pPr>
        <w:jc w:val="center"/>
        <w:rPr>
          <w:rFonts w:ascii="Calibri" w:hAnsi="Calibri" w:cs="Calibri"/>
          <w:sz w:val="18"/>
          <w:szCs w:val="22"/>
        </w:rPr>
      </w:pPr>
    </w:p>
    <w:p w14:paraId="4835BB4C" w14:textId="77777777" w:rsidR="00CB6771" w:rsidRPr="00CB6771" w:rsidRDefault="00CB6771" w:rsidP="00CB6771">
      <w:pPr>
        <w:jc w:val="center"/>
        <w:rPr>
          <w:rFonts w:ascii="Calibri" w:hAnsi="Calibri" w:cs="Calibri"/>
          <w:sz w:val="18"/>
          <w:szCs w:val="22"/>
        </w:rPr>
      </w:pPr>
      <w:r w:rsidRPr="00CB6771">
        <w:rPr>
          <w:rFonts w:ascii="Calibri" w:hAnsi="Calibri" w:cs="Calibri"/>
          <w:sz w:val="18"/>
          <w:szCs w:val="22"/>
        </w:rPr>
        <w:t>Federación Española de Municipios y Provincias (FEMP)</w:t>
      </w:r>
    </w:p>
    <w:p w14:paraId="505F2DA6" w14:textId="77777777" w:rsidR="00CB6771" w:rsidRPr="00CB6771" w:rsidRDefault="00CB6771" w:rsidP="00CB6771">
      <w:pPr>
        <w:jc w:val="center"/>
        <w:rPr>
          <w:rFonts w:ascii="Calibri" w:hAnsi="Calibri" w:cs="Calibri"/>
          <w:sz w:val="18"/>
          <w:szCs w:val="22"/>
        </w:rPr>
      </w:pPr>
      <w:r w:rsidRPr="00CB6771">
        <w:rPr>
          <w:rFonts w:ascii="Calibri" w:hAnsi="Calibri" w:cs="Calibri"/>
          <w:sz w:val="18"/>
          <w:szCs w:val="22"/>
        </w:rPr>
        <w:t>Secretaría de la Comisión de Igualdad</w:t>
      </w:r>
    </w:p>
    <w:p w14:paraId="6E670761" w14:textId="77777777" w:rsidR="00CB6771" w:rsidRPr="00CB6771" w:rsidRDefault="00CB6771" w:rsidP="00CB6771">
      <w:pPr>
        <w:jc w:val="center"/>
        <w:rPr>
          <w:rFonts w:ascii="Calibri" w:hAnsi="Calibri" w:cs="Calibri"/>
          <w:sz w:val="18"/>
          <w:szCs w:val="22"/>
        </w:rPr>
      </w:pPr>
      <w:r w:rsidRPr="00CB6771">
        <w:rPr>
          <w:rFonts w:ascii="Calibri" w:hAnsi="Calibri" w:cs="Calibri"/>
          <w:sz w:val="18"/>
          <w:szCs w:val="22"/>
        </w:rPr>
        <w:t>C/ Nuncio, 8</w:t>
      </w:r>
    </w:p>
    <w:p w14:paraId="0192F86C" w14:textId="77777777" w:rsidR="00CB6771" w:rsidRPr="00CB6771" w:rsidRDefault="00CB6771" w:rsidP="00CB6771">
      <w:pPr>
        <w:jc w:val="center"/>
        <w:rPr>
          <w:rFonts w:ascii="Calibri" w:hAnsi="Calibri" w:cs="Calibri"/>
          <w:sz w:val="18"/>
          <w:szCs w:val="22"/>
        </w:rPr>
      </w:pPr>
      <w:r w:rsidRPr="00CB6771">
        <w:rPr>
          <w:rFonts w:ascii="Calibri" w:hAnsi="Calibri" w:cs="Calibri"/>
          <w:sz w:val="18"/>
          <w:szCs w:val="22"/>
        </w:rPr>
        <w:t>28005 Madrid</w:t>
      </w:r>
    </w:p>
    <w:p w14:paraId="7E50F529" w14:textId="77777777" w:rsidR="00CB6771" w:rsidRPr="00CB6771" w:rsidRDefault="00CB6771" w:rsidP="00CB6771">
      <w:pPr>
        <w:rPr>
          <w:rFonts w:ascii="Myriad Pro Light" w:hAnsi="Myriad Pro Light"/>
          <w:sz w:val="22"/>
          <w:szCs w:val="22"/>
        </w:rPr>
      </w:pPr>
    </w:p>
    <w:p w14:paraId="02DA335D" w14:textId="77777777" w:rsidR="00CB6771" w:rsidRPr="00CB6771" w:rsidRDefault="00CB6771" w:rsidP="00CB6771">
      <w:pPr>
        <w:ind w:right="-71"/>
        <w:jc w:val="both"/>
        <w:rPr>
          <w:rFonts w:ascii="Arial" w:hAnsi="Arial" w:cs="Arial"/>
          <w:sz w:val="12"/>
          <w:szCs w:val="12"/>
          <w:u w:val="single"/>
        </w:rPr>
      </w:pPr>
      <w:r w:rsidRPr="00CB6771">
        <w:rPr>
          <w:rFonts w:ascii="Arial" w:hAnsi="Arial" w:cs="Arial"/>
          <w:sz w:val="12"/>
          <w:szCs w:val="12"/>
          <w:u w:val="single"/>
        </w:rPr>
        <w:t>USO DE LA INFORMACIÓN APORTADA:</w:t>
      </w:r>
    </w:p>
    <w:p w14:paraId="4B4DCE3C" w14:textId="059ED82E" w:rsidR="00CB6771" w:rsidRPr="006053F4" w:rsidRDefault="00E039D2" w:rsidP="00E8275C">
      <w:pPr>
        <w:ind w:right="-71"/>
        <w:jc w:val="both"/>
        <w:rPr>
          <w:rFonts w:ascii="Calibri" w:hAnsi="Calibri" w:cs="Calibri"/>
          <w:color w:val="365F91"/>
          <w:sz w:val="20"/>
          <w:szCs w:val="20"/>
        </w:rPr>
      </w:pPr>
      <w:r w:rsidRPr="00E039D2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</w:t>
      </w:r>
      <w:r w:rsidR="00CB6771" w:rsidRPr="00CB6771">
        <w:rPr>
          <w:rFonts w:ascii="Arial" w:hAnsi="Arial" w:cs="Arial"/>
          <w:sz w:val="12"/>
          <w:szCs w:val="12"/>
        </w:rPr>
        <w:t>).</w:t>
      </w:r>
    </w:p>
    <w:sectPr w:rsidR="00CB6771" w:rsidRPr="006053F4" w:rsidSect="00F0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43" w:right="1418" w:bottom="567" w:left="1559" w:header="142" w:footer="9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CE1CA" w14:textId="77777777" w:rsidR="00884D48" w:rsidRDefault="00884D48">
      <w:r>
        <w:separator/>
      </w:r>
    </w:p>
  </w:endnote>
  <w:endnote w:type="continuationSeparator" w:id="0">
    <w:p w14:paraId="161F951D" w14:textId="77777777" w:rsidR="00884D48" w:rsidRDefault="00884D48">
      <w:r>
        <w:continuationSeparator/>
      </w:r>
    </w:p>
  </w:endnote>
  <w:endnote w:id="1">
    <w:p w14:paraId="410FBA7A" w14:textId="0097E07E" w:rsidR="00087785" w:rsidRPr="00087785" w:rsidRDefault="00087785" w:rsidP="00087785">
      <w:pPr>
        <w:pStyle w:val="Textonotaalfinal"/>
        <w:ind w:left="-993"/>
        <w:rPr>
          <w:rFonts w:ascii="Calibri" w:hAnsi="Calibri" w:cs="Calibri"/>
          <w:sz w:val="16"/>
          <w:szCs w:val="16"/>
        </w:rPr>
      </w:pPr>
      <w:r w:rsidRPr="00087785">
        <w:rPr>
          <w:rFonts w:ascii="Calibri" w:hAnsi="Calibri" w:cs="Calibri"/>
          <w:sz w:val="16"/>
          <w:szCs w:val="16"/>
        </w:rPr>
        <w:endnoteRef/>
      </w:r>
      <w:r w:rsidRPr="00087785">
        <w:rPr>
          <w:rFonts w:ascii="Calibri" w:hAnsi="Calibri" w:cs="Calibri"/>
          <w:sz w:val="16"/>
          <w:szCs w:val="16"/>
        </w:rPr>
        <w:t xml:space="preserve"> </w:t>
      </w:r>
      <w:r w:rsidRPr="00087785">
        <w:rPr>
          <w:rFonts w:ascii="Calibri" w:hAnsi="Calibri" w:cs="Calibri"/>
          <w:sz w:val="16"/>
          <w:szCs w:val="16"/>
        </w:rPr>
        <w:endnoteRef/>
      </w:r>
      <w:r w:rsidRPr="00087785">
        <w:rPr>
          <w:rFonts w:ascii="Calibri" w:hAnsi="Calibri" w:cs="Calibri"/>
          <w:sz w:val="16"/>
          <w:szCs w:val="16"/>
        </w:rPr>
        <w:t xml:space="preserve"> </w:t>
      </w:r>
      <w:hyperlink r:id="rId1" w:history="1">
        <w:r w:rsidRPr="00087785">
          <w:rPr>
            <w:rFonts w:ascii="Calibri" w:hAnsi="Calibri" w:cs="Calibri"/>
            <w:sz w:val="16"/>
            <w:szCs w:val="16"/>
          </w:rPr>
          <w:t>https://www.ine.es/dynt3/inebase/es/index.html?padre=517&amp;dh=1</w:t>
        </w:r>
      </w:hyperlink>
      <w:r>
        <w:rPr>
          <w:rFonts w:ascii="Calibri" w:hAnsi="Calibri" w:cs="Calibri"/>
          <w:sz w:val="16"/>
          <w:szCs w:val="16"/>
        </w:rPr>
        <w:t xml:space="preserve"> </w:t>
      </w:r>
    </w:p>
    <w:p w14:paraId="6A25C7C2" w14:textId="1371B224" w:rsidR="00087785" w:rsidRDefault="00087785" w:rsidP="00087785">
      <w:pPr>
        <w:pStyle w:val="Textonotaalfinal"/>
        <w:ind w:left="-993"/>
      </w:pPr>
    </w:p>
  </w:endnote>
  <w:endnote w:id="2">
    <w:p w14:paraId="1AE6B693" w14:textId="594B2E9A" w:rsidR="00087785" w:rsidRDefault="00087785" w:rsidP="00087785">
      <w:pPr>
        <w:pStyle w:val="Textonotaalfinal"/>
        <w:ind w:left="-993"/>
        <w:rPr>
          <w:rFonts w:ascii="Calibri" w:hAnsi="Calibri" w:cs="Calibri"/>
          <w:sz w:val="16"/>
          <w:szCs w:val="16"/>
        </w:rPr>
      </w:pPr>
      <w:r w:rsidRPr="00087785">
        <w:rPr>
          <w:rFonts w:ascii="Calibri" w:hAnsi="Calibri" w:cs="Calibri"/>
          <w:sz w:val="16"/>
          <w:szCs w:val="16"/>
        </w:rPr>
        <w:endnoteRef/>
      </w:r>
      <w:r w:rsidRPr="00087785">
        <w:rPr>
          <w:rFonts w:ascii="Calibri" w:hAnsi="Calibri" w:cs="Calibri"/>
          <w:sz w:val="16"/>
          <w:szCs w:val="16"/>
        </w:rPr>
        <w:t xml:space="preserve"> En el caso de proyectos, actividades o servicios programados específicamente con motivo de esta convocatoria- la fecha de inicio de la actuación deberá ser posterior a la fecha de Resolución de la ayuda concedida, que será comunicada individualmente al beneficiario de la misma y publicitada en la página web de la FEMP.</w:t>
      </w:r>
    </w:p>
    <w:p w14:paraId="3447B492" w14:textId="77777777" w:rsidR="00087785" w:rsidRPr="00087785" w:rsidRDefault="00087785" w:rsidP="00087785">
      <w:pPr>
        <w:pStyle w:val="Textonotaalfinal"/>
        <w:ind w:left="-993"/>
        <w:rPr>
          <w:rFonts w:ascii="Calibri" w:hAnsi="Calibri" w:cs="Calibri"/>
          <w:sz w:val="16"/>
          <w:szCs w:val="16"/>
        </w:rPr>
      </w:pPr>
    </w:p>
  </w:endnote>
  <w:endnote w:id="3">
    <w:p w14:paraId="3D610EA8" w14:textId="6D8C8413" w:rsidR="00087785" w:rsidRDefault="00087785" w:rsidP="00087785">
      <w:pPr>
        <w:pStyle w:val="Textonotaalfinal"/>
        <w:ind w:left="-993"/>
        <w:rPr>
          <w:rFonts w:ascii="Calibri" w:hAnsi="Calibri" w:cs="Calibri"/>
          <w:sz w:val="16"/>
          <w:szCs w:val="16"/>
        </w:rPr>
      </w:pPr>
      <w:r w:rsidRPr="00087785">
        <w:rPr>
          <w:rFonts w:ascii="Calibri" w:hAnsi="Calibri" w:cs="Calibri"/>
          <w:sz w:val="16"/>
          <w:szCs w:val="16"/>
        </w:rPr>
        <w:endnoteRef/>
      </w:r>
      <w:r w:rsidRPr="00087785">
        <w:rPr>
          <w:rFonts w:ascii="Calibri" w:hAnsi="Calibri" w:cs="Calibri"/>
          <w:sz w:val="16"/>
          <w:szCs w:val="16"/>
        </w:rPr>
        <w:t xml:space="preserve"> El período de ejecución de las actividades con cargo a la ayuda deberá estar comprendido entre el 1 de </w:t>
      </w:r>
      <w:r w:rsidR="00FF1639">
        <w:rPr>
          <w:rFonts w:ascii="Calibri" w:hAnsi="Calibri" w:cs="Calibri"/>
          <w:sz w:val="16"/>
          <w:szCs w:val="16"/>
        </w:rPr>
        <w:t>enero de 2025</w:t>
      </w:r>
      <w:r w:rsidRPr="00087785">
        <w:rPr>
          <w:rFonts w:ascii="Calibri" w:hAnsi="Calibri" w:cs="Calibri"/>
          <w:sz w:val="16"/>
          <w:szCs w:val="16"/>
        </w:rPr>
        <w:t xml:space="preserve"> hasta el 3</w:t>
      </w:r>
      <w:r w:rsidR="00FF1639">
        <w:rPr>
          <w:rFonts w:ascii="Calibri" w:hAnsi="Calibri" w:cs="Calibri"/>
          <w:sz w:val="16"/>
          <w:szCs w:val="16"/>
        </w:rPr>
        <w:t>1</w:t>
      </w:r>
      <w:r w:rsidRPr="00087785">
        <w:rPr>
          <w:rFonts w:ascii="Calibri" w:hAnsi="Calibri" w:cs="Calibri"/>
          <w:sz w:val="16"/>
          <w:szCs w:val="16"/>
        </w:rPr>
        <w:t xml:space="preserve"> de </w:t>
      </w:r>
      <w:r w:rsidR="00B73C61">
        <w:rPr>
          <w:rFonts w:ascii="Calibri" w:hAnsi="Calibri" w:cs="Calibri"/>
          <w:sz w:val="16"/>
          <w:szCs w:val="16"/>
        </w:rPr>
        <w:t>octubre</w:t>
      </w:r>
      <w:r w:rsidR="00803CAA">
        <w:rPr>
          <w:rFonts w:ascii="Calibri" w:hAnsi="Calibri" w:cs="Calibri"/>
          <w:sz w:val="16"/>
          <w:szCs w:val="16"/>
        </w:rPr>
        <w:t xml:space="preserve"> </w:t>
      </w:r>
      <w:r w:rsidRPr="00087785">
        <w:rPr>
          <w:rFonts w:ascii="Calibri" w:hAnsi="Calibri" w:cs="Calibri"/>
          <w:sz w:val="16"/>
          <w:szCs w:val="16"/>
        </w:rPr>
        <w:t>de 202</w:t>
      </w:r>
      <w:r w:rsidR="00FF1639">
        <w:rPr>
          <w:rFonts w:ascii="Calibri" w:hAnsi="Calibri" w:cs="Calibri"/>
          <w:sz w:val="16"/>
          <w:szCs w:val="16"/>
        </w:rPr>
        <w:t>5</w:t>
      </w:r>
      <w:r w:rsidRPr="00087785">
        <w:rPr>
          <w:rFonts w:ascii="Calibri" w:hAnsi="Calibri" w:cs="Calibri"/>
          <w:sz w:val="16"/>
          <w:szCs w:val="16"/>
        </w:rPr>
        <w:t>.</w:t>
      </w:r>
    </w:p>
    <w:p w14:paraId="6746AAC0" w14:textId="77777777" w:rsidR="00B73C61" w:rsidRPr="00087785" w:rsidRDefault="00B73C61" w:rsidP="00087785">
      <w:pPr>
        <w:pStyle w:val="Textonotaalfinal"/>
        <w:ind w:left="-993"/>
        <w:rPr>
          <w:rFonts w:ascii="Calibri" w:hAnsi="Calibri" w:cs="Calibri"/>
          <w:sz w:val="16"/>
          <w:szCs w:val="16"/>
        </w:rPr>
      </w:pPr>
    </w:p>
  </w:endnote>
  <w:endnote w:id="4">
    <w:p w14:paraId="5FAFF161" w14:textId="787D6C70" w:rsidR="00087785" w:rsidRPr="003C17CF" w:rsidRDefault="00087785" w:rsidP="00087785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Se deberá consignar en este apartado el importe de la ayuda específica prevista en la base </w:t>
      </w:r>
      <w:r>
        <w:rPr>
          <w:rFonts w:ascii="Calibri" w:hAnsi="Calibri" w:cs="Calibri"/>
          <w:i/>
          <w:color w:val="000000"/>
          <w:sz w:val="16"/>
          <w:szCs w:val="16"/>
        </w:rPr>
        <w:t>Tercera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 de la Convocatoria, en función </w:t>
      </w:r>
      <w:r>
        <w:rPr>
          <w:rFonts w:ascii="Calibri" w:hAnsi="Calibri" w:cs="Calibri"/>
          <w:i/>
          <w:color w:val="000000"/>
          <w:sz w:val="16"/>
          <w:szCs w:val="16"/>
        </w:rPr>
        <w:t>del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 tramo de población</w:t>
      </w:r>
      <w:r>
        <w:rPr>
          <w:rFonts w:ascii="Calibri" w:hAnsi="Calibri" w:cs="Calibri"/>
          <w:i/>
          <w:color w:val="000000"/>
          <w:sz w:val="16"/>
          <w:szCs w:val="16"/>
        </w:rPr>
        <w:t xml:space="preserve"> y 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>que corresponda a la Entidad Local solicitante:</w:t>
      </w:r>
    </w:p>
    <w:p w14:paraId="068C1FD7" w14:textId="77777777" w:rsidR="00087785" w:rsidRPr="003C17CF" w:rsidRDefault="00087785" w:rsidP="00087785">
      <w:pPr>
        <w:pStyle w:val="Textonotaalfinal"/>
        <w:ind w:right="-710"/>
        <w:jc w:val="both"/>
        <w:rPr>
          <w:rFonts w:ascii="Calibri" w:hAnsi="Calibri" w:cs="Calibri"/>
          <w:b/>
          <w:i/>
          <w:color w:val="000000"/>
          <w:sz w:val="16"/>
          <w:szCs w:val="16"/>
        </w:rPr>
      </w:pP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>Modalidad B</w:t>
      </w:r>
    </w:p>
    <w:p w14:paraId="48AE413D" w14:textId="2DFB9501" w:rsidR="00087785" w:rsidRDefault="00087785" w:rsidP="00087785">
      <w:pPr>
        <w:pStyle w:val="Textonotaalfinal"/>
        <w:numPr>
          <w:ilvl w:val="0"/>
          <w:numId w:val="8"/>
        </w:numPr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Ayuntamientos con una población igual o inferior a 10.000 habitantes: máximo </w:t>
      </w:r>
      <w:r w:rsidR="008B0016">
        <w:rPr>
          <w:rFonts w:ascii="Calibri" w:hAnsi="Calibri" w:cs="Calibri"/>
          <w:i/>
          <w:color w:val="000000"/>
          <w:sz w:val="16"/>
          <w:szCs w:val="16"/>
        </w:rPr>
        <w:t>5</w:t>
      </w:r>
      <w:r>
        <w:rPr>
          <w:rFonts w:ascii="Calibri" w:hAnsi="Calibri" w:cs="Calibri"/>
          <w:i/>
          <w:color w:val="000000"/>
          <w:sz w:val="16"/>
          <w:szCs w:val="16"/>
        </w:rPr>
        <w:t>.000€</w:t>
      </w:r>
    </w:p>
    <w:p w14:paraId="60099B99" w14:textId="5E0368D2" w:rsidR="00087785" w:rsidRPr="00A14D56" w:rsidRDefault="00087785" w:rsidP="00087785">
      <w:pPr>
        <w:pStyle w:val="Textonotaalfinal"/>
        <w:numPr>
          <w:ilvl w:val="0"/>
          <w:numId w:val="8"/>
        </w:numPr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Ayuntamientos con una población de entre 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 xml:space="preserve">10.001 </w:t>
      </w:r>
      <w:r>
        <w:rPr>
          <w:rFonts w:ascii="Calibri" w:hAnsi="Calibri" w:cs="Calibri"/>
          <w:i/>
          <w:color w:val="000000"/>
          <w:sz w:val="16"/>
          <w:szCs w:val="16"/>
        </w:rPr>
        <w:t>y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 xml:space="preserve"> 20.000 habitantes:</w:t>
      </w:r>
      <w:r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 xml:space="preserve">máximo </w:t>
      </w:r>
      <w:r w:rsidR="008B0016">
        <w:rPr>
          <w:rFonts w:ascii="Calibri" w:hAnsi="Calibri" w:cs="Calibri"/>
          <w:i/>
          <w:color w:val="000000"/>
          <w:sz w:val="16"/>
          <w:szCs w:val="16"/>
        </w:rPr>
        <w:t>6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>.000€</w:t>
      </w:r>
    </w:p>
    <w:p w14:paraId="6BA31FA3" w14:textId="77777777" w:rsidR="00087785" w:rsidRDefault="00087785" w:rsidP="00087785">
      <w:pPr>
        <w:pStyle w:val="Textonotaalfinal"/>
        <w:numPr>
          <w:ilvl w:val="0"/>
          <w:numId w:val="8"/>
        </w:numPr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Ayuntamientos con una población de entre 20.001 y 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>100.000 habitantes</w:t>
      </w:r>
      <w:r>
        <w:rPr>
          <w:rFonts w:ascii="Calibri" w:hAnsi="Calibri" w:cs="Calibri"/>
          <w:i/>
          <w:color w:val="000000"/>
          <w:sz w:val="16"/>
          <w:szCs w:val="16"/>
        </w:rPr>
        <w:t>: máximo 7.500€</w:t>
      </w:r>
    </w:p>
    <w:p w14:paraId="6C018EFF" w14:textId="77777777" w:rsidR="00087785" w:rsidRPr="009B6DAF" w:rsidRDefault="00087785" w:rsidP="00087785">
      <w:pPr>
        <w:pStyle w:val="Textonotaalfinal"/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14:paraId="12D7C44D" w14:textId="77777777" w:rsidR="00087785" w:rsidRDefault="00087785" w:rsidP="00087785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9B6DAF">
        <w:rPr>
          <w:rFonts w:ascii="Calibri" w:hAnsi="Calibri" w:cs="Calibri"/>
          <w:i/>
          <w:color w:val="000000"/>
          <w:sz w:val="16"/>
          <w:szCs w:val="16"/>
        </w:rPr>
        <w:t xml:space="preserve">La cantidad financiada con cargo a esta convocatoria no superará el </w:t>
      </w:r>
      <w:r w:rsidRPr="009B6DAF">
        <w:rPr>
          <w:rFonts w:ascii="Calibri" w:hAnsi="Calibri" w:cs="Calibri"/>
          <w:b/>
          <w:i/>
          <w:color w:val="000000"/>
          <w:sz w:val="16"/>
          <w:szCs w:val="16"/>
        </w:rPr>
        <w:t>85% del coste total del proyecto</w:t>
      </w:r>
      <w:r w:rsidRPr="009B6DAF">
        <w:rPr>
          <w:rFonts w:ascii="Calibri" w:hAnsi="Calibri" w:cs="Calibri"/>
          <w:i/>
          <w:color w:val="000000"/>
          <w:sz w:val="16"/>
          <w:szCs w:val="16"/>
        </w:rPr>
        <w:t>.</w:t>
      </w:r>
    </w:p>
    <w:p w14:paraId="6E9607DE" w14:textId="7A927498" w:rsidR="00087785" w:rsidRDefault="00087785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4A4ED" w14:textId="77777777" w:rsidR="003123CE" w:rsidRDefault="003123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F7F276" w14:textId="77777777" w:rsidR="003123CE" w:rsidRDefault="003123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C978C" w14:textId="77777777" w:rsidR="003123CE" w:rsidRPr="00CA3060" w:rsidRDefault="003123CE" w:rsidP="002116DC">
    <w:pPr>
      <w:pStyle w:val="Piedepgina"/>
      <w:framePr w:w="227" w:h="239" w:hRule="exact" w:wrap="around" w:vAnchor="text" w:hAnchor="page" w:x="10882" w:y="201"/>
      <w:rPr>
        <w:rStyle w:val="Nmerodepgina"/>
        <w:rFonts w:ascii="Calibri" w:hAnsi="Calibri" w:cs="Calibri"/>
        <w:sz w:val="16"/>
        <w:szCs w:val="16"/>
      </w:rPr>
    </w:pPr>
    <w:r w:rsidRPr="00CA3060">
      <w:rPr>
        <w:rStyle w:val="Nmerodepgina"/>
        <w:rFonts w:ascii="Calibri" w:hAnsi="Calibri" w:cs="Calibri"/>
        <w:sz w:val="16"/>
        <w:szCs w:val="16"/>
      </w:rPr>
      <w:fldChar w:fldCharType="begin"/>
    </w:r>
    <w:r w:rsidRPr="00CA3060">
      <w:rPr>
        <w:rStyle w:val="Nmerodepgina"/>
        <w:rFonts w:ascii="Calibri" w:hAnsi="Calibri" w:cs="Calibri"/>
        <w:sz w:val="16"/>
        <w:szCs w:val="16"/>
      </w:rPr>
      <w:instrText xml:space="preserve">PAGE  </w:instrText>
    </w:r>
    <w:r w:rsidRPr="00CA3060">
      <w:rPr>
        <w:rStyle w:val="Nmerodepgina"/>
        <w:rFonts w:ascii="Calibri" w:hAnsi="Calibri" w:cs="Calibri"/>
        <w:sz w:val="16"/>
        <w:szCs w:val="16"/>
      </w:rPr>
      <w:fldChar w:fldCharType="separate"/>
    </w:r>
    <w:r w:rsidR="00542168">
      <w:rPr>
        <w:rStyle w:val="Nmerodepgina"/>
        <w:rFonts w:ascii="Calibri" w:hAnsi="Calibri" w:cs="Calibri"/>
        <w:noProof/>
        <w:sz w:val="16"/>
        <w:szCs w:val="16"/>
      </w:rPr>
      <w:t>3</w:t>
    </w:r>
    <w:r w:rsidRPr="00CA3060">
      <w:rPr>
        <w:rStyle w:val="Nmerodepgina"/>
        <w:rFonts w:ascii="Calibri" w:hAnsi="Calibri" w:cs="Calibri"/>
        <w:sz w:val="16"/>
        <w:szCs w:val="16"/>
      </w:rPr>
      <w:fldChar w:fldCharType="end"/>
    </w:r>
  </w:p>
  <w:p w14:paraId="5FEEA6B5" w14:textId="77777777" w:rsidR="003123CE" w:rsidRDefault="003123CE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E2E70" w14:textId="77777777" w:rsidR="003123CE" w:rsidRPr="002478C7" w:rsidRDefault="003123CE">
    <w:pPr>
      <w:pStyle w:val="Piedepgina"/>
      <w:tabs>
        <w:tab w:val="clear" w:pos="4252"/>
        <w:tab w:val="clear" w:pos="8504"/>
        <w:tab w:val="left" w:pos="1500"/>
      </w:tabs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8B67F" w14:textId="77777777" w:rsidR="00884D48" w:rsidRDefault="00884D48">
      <w:r>
        <w:separator/>
      </w:r>
    </w:p>
  </w:footnote>
  <w:footnote w:type="continuationSeparator" w:id="0">
    <w:p w14:paraId="31C3D702" w14:textId="77777777" w:rsidR="00884D48" w:rsidRDefault="00884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6DB39" w14:textId="77777777" w:rsidR="00874F73" w:rsidRDefault="00874F7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07" w:type="dxa"/>
      <w:tblInd w:w="-1134" w:type="dxa"/>
      <w:tblLayout w:type="fixed"/>
      <w:tblLook w:val="04A0" w:firstRow="1" w:lastRow="0" w:firstColumn="1" w:lastColumn="0" w:noHBand="0" w:noVBand="1"/>
    </w:tblPr>
    <w:tblGrid>
      <w:gridCol w:w="4587"/>
      <w:gridCol w:w="3260"/>
      <w:gridCol w:w="3260"/>
    </w:tblGrid>
    <w:tr w:rsidR="002C5B7A" w14:paraId="70AE289D" w14:textId="77777777" w:rsidTr="004B56C2">
      <w:tc>
        <w:tcPr>
          <w:tcW w:w="4587" w:type="dxa"/>
          <w:shd w:val="clear" w:color="auto" w:fill="auto"/>
        </w:tcPr>
        <w:p w14:paraId="29E38AF3" w14:textId="77777777" w:rsidR="00D13CED" w:rsidRDefault="00D13CED" w:rsidP="002C5B7A">
          <w:pPr>
            <w:pStyle w:val="Encabezado"/>
            <w:rPr>
              <w:noProof/>
            </w:rPr>
          </w:pPr>
        </w:p>
        <w:p w14:paraId="68C750CB" w14:textId="64D7B993" w:rsidR="002C5B7A" w:rsidRDefault="00874F73" w:rsidP="002C5B7A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42F73304" wp14:editId="206CE889">
                <wp:extent cx="2819400" cy="666750"/>
                <wp:effectExtent l="0" t="0" r="0" b="0"/>
                <wp:docPr id="148544114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</w:tcPr>
        <w:p w14:paraId="22A99DCC" w14:textId="77777777" w:rsidR="00D13CED" w:rsidRDefault="00D13CED" w:rsidP="002C5B7A">
          <w:pPr>
            <w:pStyle w:val="Encabezado"/>
            <w:rPr>
              <w:noProof/>
            </w:rPr>
          </w:pPr>
        </w:p>
        <w:p w14:paraId="7B288B66" w14:textId="77777777" w:rsidR="00D13CED" w:rsidRDefault="00D13CED" w:rsidP="002C5B7A">
          <w:pPr>
            <w:pStyle w:val="Encabezado"/>
            <w:rPr>
              <w:noProof/>
            </w:rPr>
          </w:pPr>
        </w:p>
        <w:p w14:paraId="41737056" w14:textId="5D78CB67" w:rsidR="002C5B7A" w:rsidRPr="008E5D46" w:rsidRDefault="002C5B7A" w:rsidP="002C5B7A">
          <w:pPr>
            <w:pStyle w:val="Encabezado"/>
          </w:pPr>
        </w:p>
      </w:tc>
      <w:tc>
        <w:tcPr>
          <w:tcW w:w="3260" w:type="dxa"/>
          <w:shd w:val="clear" w:color="auto" w:fill="auto"/>
        </w:tcPr>
        <w:p w14:paraId="04A95F00" w14:textId="77777777" w:rsidR="002C5B7A" w:rsidRDefault="002C5B7A" w:rsidP="002C5B7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06B51F08" wp14:editId="6D74348B">
                <wp:simplePos x="0" y="0"/>
                <wp:positionH relativeFrom="margin">
                  <wp:posOffset>627380</wp:posOffset>
                </wp:positionH>
                <wp:positionV relativeFrom="margin">
                  <wp:posOffset>67098</wp:posOffset>
                </wp:positionV>
                <wp:extent cx="887095" cy="723265"/>
                <wp:effectExtent l="0" t="0" r="8255" b="635"/>
                <wp:wrapSquare wrapText="bothSides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458EFEA" w14:textId="77777777" w:rsidR="00F03F88" w:rsidRDefault="00F03F88" w:rsidP="00F03F88">
    <w:pPr>
      <w:jc w:val="center"/>
      <w:rPr>
        <w:rFonts w:ascii="Arial" w:hAnsi="Arial" w:cs="Arial"/>
        <w:b/>
        <w:color w:val="808080"/>
        <w:sz w:val="28"/>
        <w:szCs w:val="28"/>
      </w:rPr>
    </w:pPr>
  </w:p>
  <w:p w14:paraId="42F8DEF7" w14:textId="77777777" w:rsidR="00131B95" w:rsidRDefault="00131B95" w:rsidP="0053151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417C" w14:textId="64F6B198" w:rsidR="00087785" w:rsidRDefault="00087785" w:rsidP="001E4C7E">
    <w:pPr>
      <w:jc w:val="center"/>
      <w:rPr>
        <w:rFonts w:ascii="Arial" w:hAnsi="Arial" w:cs="Arial"/>
        <w:b/>
        <w:color w:val="808080"/>
        <w:sz w:val="28"/>
        <w:szCs w:val="28"/>
      </w:rPr>
    </w:pPr>
  </w:p>
  <w:tbl>
    <w:tblPr>
      <w:tblW w:w="10349" w:type="dxa"/>
      <w:tblInd w:w="-993" w:type="dxa"/>
      <w:tblLayout w:type="fixed"/>
      <w:tblLook w:val="04A0" w:firstRow="1" w:lastRow="0" w:firstColumn="1" w:lastColumn="0" w:noHBand="0" w:noVBand="1"/>
    </w:tblPr>
    <w:tblGrid>
      <w:gridCol w:w="7372"/>
      <w:gridCol w:w="2977"/>
    </w:tblGrid>
    <w:tr w:rsidR="001A2502" w14:paraId="094C4273" w14:textId="77777777" w:rsidTr="001A2502">
      <w:tc>
        <w:tcPr>
          <w:tcW w:w="7372" w:type="dxa"/>
          <w:shd w:val="clear" w:color="auto" w:fill="auto"/>
        </w:tcPr>
        <w:p w14:paraId="38836D42" w14:textId="5F671D53" w:rsidR="001A2502" w:rsidRDefault="00FF1639" w:rsidP="001A2502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1DCF3BD" wp14:editId="647F536E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14:paraId="250343C9" w14:textId="77777777" w:rsidR="001A2502" w:rsidRDefault="001A2502" w:rsidP="001A2502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8720" behindDoc="0" locked="0" layoutInCell="1" allowOverlap="1" wp14:anchorId="77069699" wp14:editId="3661132B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07FD0B" w14:textId="77777777" w:rsidR="001A2502" w:rsidRPr="00B131A5" w:rsidRDefault="001A2502" w:rsidP="001E4C7E">
    <w:pPr>
      <w:jc w:val="center"/>
      <w:rPr>
        <w:rFonts w:ascii="Arial" w:hAnsi="Arial" w:cs="Arial"/>
        <w:b/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8E2"/>
    <w:multiLevelType w:val="hybridMultilevel"/>
    <w:tmpl w:val="2D5EFF88"/>
    <w:lvl w:ilvl="0" w:tplc="B1F23F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6A78CF"/>
    <w:multiLevelType w:val="hybridMultilevel"/>
    <w:tmpl w:val="10C26264"/>
    <w:lvl w:ilvl="0" w:tplc="5F56BF8C">
      <w:start w:val="1"/>
      <w:numFmt w:val="bullet"/>
      <w:lvlText w:val=""/>
      <w:lvlJc w:val="left"/>
      <w:pPr>
        <w:tabs>
          <w:tab w:val="num" w:pos="417"/>
        </w:tabs>
        <w:ind w:left="417" w:hanging="417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2A12"/>
    <w:multiLevelType w:val="multilevel"/>
    <w:tmpl w:val="0FA0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521D34"/>
    <w:multiLevelType w:val="hybridMultilevel"/>
    <w:tmpl w:val="3528CD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78CA"/>
    <w:multiLevelType w:val="hybridMultilevel"/>
    <w:tmpl w:val="57B0949E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4D365BF9"/>
    <w:multiLevelType w:val="hybridMultilevel"/>
    <w:tmpl w:val="51B01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05014"/>
    <w:multiLevelType w:val="hybridMultilevel"/>
    <w:tmpl w:val="8ED286E4"/>
    <w:lvl w:ilvl="0" w:tplc="4126C3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527D9"/>
    <w:multiLevelType w:val="hybridMultilevel"/>
    <w:tmpl w:val="C03A26F2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996911531">
    <w:abstractNumId w:val="1"/>
  </w:num>
  <w:num w:numId="2" w16cid:durableId="1397510388">
    <w:abstractNumId w:val="0"/>
  </w:num>
  <w:num w:numId="3" w16cid:durableId="849946583">
    <w:abstractNumId w:val="2"/>
  </w:num>
  <w:num w:numId="4" w16cid:durableId="1094087665">
    <w:abstractNumId w:val="3"/>
  </w:num>
  <w:num w:numId="5" w16cid:durableId="1707101717">
    <w:abstractNumId w:val="7"/>
  </w:num>
  <w:num w:numId="6" w16cid:durableId="986932237">
    <w:abstractNumId w:val="6"/>
  </w:num>
  <w:num w:numId="7" w16cid:durableId="798647066">
    <w:abstractNumId w:val="5"/>
  </w:num>
  <w:num w:numId="8" w16cid:durableId="352926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05E7D"/>
    <w:rsid w:val="00012D7F"/>
    <w:rsid w:val="00041F27"/>
    <w:rsid w:val="000446BA"/>
    <w:rsid w:val="00062896"/>
    <w:rsid w:val="000732ED"/>
    <w:rsid w:val="00083445"/>
    <w:rsid w:val="00087785"/>
    <w:rsid w:val="000969A2"/>
    <w:rsid w:val="000A2CAD"/>
    <w:rsid w:val="000A57F9"/>
    <w:rsid w:val="000B145D"/>
    <w:rsid w:val="000B47CF"/>
    <w:rsid w:val="000F5119"/>
    <w:rsid w:val="001111F9"/>
    <w:rsid w:val="00123ABB"/>
    <w:rsid w:val="00125443"/>
    <w:rsid w:val="00131B95"/>
    <w:rsid w:val="00150EA2"/>
    <w:rsid w:val="00150EAF"/>
    <w:rsid w:val="00161741"/>
    <w:rsid w:val="001726AB"/>
    <w:rsid w:val="00173CD8"/>
    <w:rsid w:val="001A2502"/>
    <w:rsid w:val="001D7F79"/>
    <w:rsid w:val="001E4C7E"/>
    <w:rsid w:val="001F4BFD"/>
    <w:rsid w:val="002116DC"/>
    <w:rsid w:val="00220351"/>
    <w:rsid w:val="00231EC2"/>
    <w:rsid w:val="002375CD"/>
    <w:rsid w:val="00241634"/>
    <w:rsid w:val="002478C7"/>
    <w:rsid w:val="00253715"/>
    <w:rsid w:val="00291B36"/>
    <w:rsid w:val="002A746D"/>
    <w:rsid w:val="002B5ABA"/>
    <w:rsid w:val="002C335F"/>
    <w:rsid w:val="002C5B7A"/>
    <w:rsid w:val="002D0B72"/>
    <w:rsid w:val="002E50F7"/>
    <w:rsid w:val="002E5CC8"/>
    <w:rsid w:val="002F5BBC"/>
    <w:rsid w:val="003123CE"/>
    <w:rsid w:val="00323B38"/>
    <w:rsid w:val="00360630"/>
    <w:rsid w:val="00362AA5"/>
    <w:rsid w:val="00380CC1"/>
    <w:rsid w:val="00395B18"/>
    <w:rsid w:val="003B6C41"/>
    <w:rsid w:val="003B775F"/>
    <w:rsid w:val="003C17CF"/>
    <w:rsid w:val="003C6F3A"/>
    <w:rsid w:val="003D77E7"/>
    <w:rsid w:val="003E04A8"/>
    <w:rsid w:val="003E5BC0"/>
    <w:rsid w:val="003F19C1"/>
    <w:rsid w:val="003F4389"/>
    <w:rsid w:val="00400FFF"/>
    <w:rsid w:val="00420138"/>
    <w:rsid w:val="00420A9F"/>
    <w:rsid w:val="004248F4"/>
    <w:rsid w:val="00431FA6"/>
    <w:rsid w:val="0043353E"/>
    <w:rsid w:val="00433A9A"/>
    <w:rsid w:val="004600E5"/>
    <w:rsid w:val="004744F3"/>
    <w:rsid w:val="004773B4"/>
    <w:rsid w:val="004B42DB"/>
    <w:rsid w:val="004B439B"/>
    <w:rsid w:val="004C0245"/>
    <w:rsid w:val="004C398E"/>
    <w:rsid w:val="004D5FA2"/>
    <w:rsid w:val="004E5C78"/>
    <w:rsid w:val="004F15EF"/>
    <w:rsid w:val="004F3E18"/>
    <w:rsid w:val="005056B7"/>
    <w:rsid w:val="00516178"/>
    <w:rsid w:val="00517457"/>
    <w:rsid w:val="00523296"/>
    <w:rsid w:val="00527383"/>
    <w:rsid w:val="00531519"/>
    <w:rsid w:val="00535DB8"/>
    <w:rsid w:val="00542168"/>
    <w:rsid w:val="00547BF7"/>
    <w:rsid w:val="0055761B"/>
    <w:rsid w:val="00572E22"/>
    <w:rsid w:val="00573CD1"/>
    <w:rsid w:val="0058273A"/>
    <w:rsid w:val="00584AA9"/>
    <w:rsid w:val="00594061"/>
    <w:rsid w:val="00594D1E"/>
    <w:rsid w:val="005A7675"/>
    <w:rsid w:val="005B1B36"/>
    <w:rsid w:val="005F312A"/>
    <w:rsid w:val="005F4B74"/>
    <w:rsid w:val="005F62B3"/>
    <w:rsid w:val="005F78FF"/>
    <w:rsid w:val="006053F4"/>
    <w:rsid w:val="00606E80"/>
    <w:rsid w:val="00642BE2"/>
    <w:rsid w:val="00650886"/>
    <w:rsid w:val="00650A45"/>
    <w:rsid w:val="00651687"/>
    <w:rsid w:val="00654E47"/>
    <w:rsid w:val="0066048B"/>
    <w:rsid w:val="00660744"/>
    <w:rsid w:val="006864E9"/>
    <w:rsid w:val="00690D29"/>
    <w:rsid w:val="00694537"/>
    <w:rsid w:val="006A20A3"/>
    <w:rsid w:val="006A2239"/>
    <w:rsid w:val="006C318D"/>
    <w:rsid w:val="006C3705"/>
    <w:rsid w:val="007007DB"/>
    <w:rsid w:val="0071412D"/>
    <w:rsid w:val="00717B4B"/>
    <w:rsid w:val="00756E3E"/>
    <w:rsid w:val="007571CC"/>
    <w:rsid w:val="00761F5F"/>
    <w:rsid w:val="007650FB"/>
    <w:rsid w:val="00776993"/>
    <w:rsid w:val="00776A61"/>
    <w:rsid w:val="007916B9"/>
    <w:rsid w:val="007A47A9"/>
    <w:rsid w:val="007A781E"/>
    <w:rsid w:val="007B7360"/>
    <w:rsid w:val="007C2462"/>
    <w:rsid w:val="00803CAA"/>
    <w:rsid w:val="0081227E"/>
    <w:rsid w:val="008129D1"/>
    <w:rsid w:val="00820784"/>
    <w:rsid w:val="00864902"/>
    <w:rsid w:val="00866E17"/>
    <w:rsid w:val="00874F73"/>
    <w:rsid w:val="008836A9"/>
    <w:rsid w:val="00884D48"/>
    <w:rsid w:val="00886A8B"/>
    <w:rsid w:val="00886A97"/>
    <w:rsid w:val="008A4F32"/>
    <w:rsid w:val="008A63D4"/>
    <w:rsid w:val="008B0016"/>
    <w:rsid w:val="008D6046"/>
    <w:rsid w:val="008F6AF4"/>
    <w:rsid w:val="00911CB5"/>
    <w:rsid w:val="00922769"/>
    <w:rsid w:val="009275C1"/>
    <w:rsid w:val="0093485C"/>
    <w:rsid w:val="00940DD8"/>
    <w:rsid w:val="00944A98"/>
    <w:rsid w:val="00955BE0"/>
    <w:rsid w:val="00960BA8"/>
    <w:rsid w:val="00965DF8"/>
    <w:rsid w:val="00971090"/>
    <w:rsid w:val="00977BAE"/>
    <w:rsid w:val="00983D7C"/>
    <w:rsid w:val="009B1457"/>
    <w:rsid w:val="009B6DAF"/>
    <w:rsid w:val="009C7F5C"/>
    <w:rsid w:val="009D31A2"/>
    <w:rsid w:val="009E2BEE"/>
    <w:rsid w:val="00A102E4"/>
    <w:rsid w:val="00A35692"/>
    <w:rsid w:val="00A44BBE"/>
    <w:rsid w:val="00A54FE9"/>
    <w:rsid w:val="00A61F02"/>
    <w:rsid w:val="00A6357F"/>
    <w:rsid w:val="00A636E8"/>
    <w:rsid w:val="00A74137"/>
    <w:rsid w:val="00A92D2D"/>
    <w:rsid w:val="00AB0194"/>
    <w:rsid w:val="00AE156E"/>
    <w:rsid w:val="00AE5C99"/>
    <w:rsid w:val="00AF025C"/>
    <w:rsid w:val="00AF51B2"/>
    <w:rsid w:val="00B01877"/>
    <w:rsid w:val="00B14516"/>
    <w:rsid w:val="00B15929"/>
    <w:rsid w:val="00B54253"/>
    <w:rsid w:val="00B63A9E"/>
    <w:rsid w:val="00B65F7D"/>
    <w:rsid w:val="00B73C61"/>
    <w:rsid w:val="00B857E3"/>
    <w:rsid w:val="00BA5901"/>
    <w:rsid w:val="00BB3678"/>
    <w:rsid w:val="00BC5C36"/>
    <w:rsid w:val="00BE1BB0"/>
    <w:rsid w:val="00BE5B09"/>
    <w:rsid w:val="00C03AB9"/>
    <w:rsid w:val="00C0475E"/>
    <w:rsid w:val="00C04FA9"/>
    <w:rsid w:val="00C14136"/>
    <w:rsid w:val="00C16B24"/>
    <w:rsid w:val="00C2129A"/>
    <w:rsid w:val="00C219EA"/>
    <w:rsid w:val="00C3761D"/>
    <w:rsid w:val="00C4145A"/>
    <w:rsid w:val="00C6262C"/>
    <w:rsid w:val="00C66014"/>
    <w:rsid w:val="00C8130B"/>
    <w:rsid w:val="00C81C31"/>
    <w:rsid w:val="00C86583"/>
    <w:rsid w:val="00C93CAE"/>
    <w:rsid w:val="00C94FB0"/>
    <w:rsid w:val="00CA1E92"/>
    <w:rsid w:val="00CA3060"/>
    <w:rsid w:val="00CA34A8"/>
    <w:rsid w:val="00CB6771"/>
    <w:rsid w:val="00CB7288"/>
    <w:rsid w:val="00CB7D89"/>
    <w:rsid w:val="00CC3A36"/>
    <w:rsid w:val="00CC5AF0"/>
    <w:rsid w:val="00CD4E12"/>
    <w:rsid w:val="00CE2C4D"/>
    <w:rsid w:val="00CE46F3"/>
    <w:rsid w:val="00CE6C10"/>
    <w:rsid w:val="00CF7E39"/>
    <w:rsid w:val="00D030DF"/>
    <w:rsid w:val="00D04A10"/>
    <w:rsid w:val="00D13CED"/>
    <w:rsid w:val="00D232A7"/>
    <w:rsid w:val="00D3117B"/>
    <w:rsid w:val="00D434CD"/>
    <w:rsid w:val="00D4492B"/>
    <w:rsid w:val="00D474E0"/>
    <w:rsid w:val="00D6528A"/>
    <w:rsid w:val="00D74ACA"/>
    <w:rsid w:val="00D80E39"/>
    <w:rsid w:val="00D8466C"/>
    <w:rsid w:val="00D914E5"/>
    <w:rsid w:val="00DB3E8D"/>
    <w:rsid w:val="00DB5898"/>
    <w:rsid w:val="00DC1D32"/>
    <w:rsid w:val="00DC720C"/>
    <w:rsid w:val="00DD1479"/>
    <w:rsid w:val="00DF797B"/>
    <w:rsid w:val="00E0068A"/>
    <w:rsid w:val="00E01A55"/>
    <w:rsid w:val="00E0328F"/>
    <w:rsid w:val="00E039D2"/>
    <w:rsid w:val="00E069CA"/>
    <w:rsid w:val="00E104FD"/>
    <w:rsid w:val="00E127C2"/>
    <w:rsid w:val="00E21783"/>
    <w:rsid w:val="00E26CA2"/>
    <w:rsid w:val="00E3094F"/>
    <w:rsid w:val="00E45E96"/>
    <w:rsid w:val="00E51DA9"/>
    <w:rsid w:val="00E53108"/>
    <w:rsid w:val="00E53296"/>
    <w:rsid w:val="00E64147"/>
    <w:rsid w:val="00E8275C"/>
    <w:rsid w:val="00E86D22"/>
    <w:rsid w:val="00E87F52"/>
    <w:rsid w:val="00E94B4E"/>
    <w:rsid w:val="00E961A8"/>
    <w:rsid w:val="00EA700D"/>
    <w:rsid w:val="00EC4A13"/>
    <w:rsid w:val="00EE664F"/>
    <w:rsid w:val="00EF4AFD"/>
    <w:rsid w:val="00F013B2"/>
    <w:rsid w:val="00F03F88"/>
    <w:rsid w:val="00F119A1"/>
    <w:rsid w:val="00F1293D"/>
    <w:rsid w:val="00F403D6"/>
    <w:rsid w:val="00F51491"/>
    <w:rsid w:val="00F54D09"/>
    <w:rsid w:val="00F865CE"/>
    <w:rsid w:val="00F935A8"/>
    <w:rsid w:val="00F9382C"/>
    <w:rsid w:val="00FA35D5"/>
    <w:rsid w:val="00FB5349"/>
    <w:rsid w:val="00FC0333"/>
    <w:rsid w:val="00FC1C0A"/>
    <w:rsid w:val="00FC48E0"/>
    <w:rsid w:val="00FF1639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008e"/>
    </o:shapedefaults>
    <o:shapelayout v:ext="edit">
      <o:idmap v:ext="edit" data="2"/>
    </o:shapelayout>
  </w:shapeDefaults>
  <w:decimalSymbol w:val=","/>
  <w:listSeparator w:val=";"/>
  <w14:docId w14:val="7A140670"/>
  <w15:chartTrackingRefBased/>
  <w15:docId w15:val="{563FFEA9-B807-46F2-BB78-CEF99A7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0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paragraph" w:styleId="Ttulo2">
    <w:name w:val="heading 2"/>
    <w:basedOn w:val="Normal"/>
    <w:next w:val="Normal"/>
    <w:qFormat/>
    <w:rsid w:val="00DC7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C72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DC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A57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57F9"/>
  </w:style>
  <w:style w:type="character" w:styleId="Refdenotaalpie">
    <w:name w:val="footnote reference"/>
    <w:uiPriority w:val="99"/>
    <w:semiHidden/>
    <w:unhideWhenUsed/>
    <w:rsid w:val="000A57F9"/>
    <w:rPr>
      <w:vertAlign w:val="superscript"/>
    </w:rPr>
  </w:style>
  <w:style w:type="paragraph" w:styleId="Subttulo">
    <w:name w:val="Subtitle"/>
    <w:basedOn w:val="Normal"/>
    <w:link w:val="SubttuloCar"/>
    <w:qFormat/>
    <w:rsid w:val="006C3705"/>
    <w:pPr>
      <w:jc w:val="center"/>
    </w:pPr>
    <w:rPr>
      <w:b/>
      <w:bCs/>
    </w:rPr>
  </w:style>
  <w:style w:type="character" w:customStyle="1" w:styleId="SubttuloCar">
    <w:name w:val="Subtítulo Car"/>
    <w:link w:val="Subttulo"/>
    <w:rsid w:val="006C3705"/>
    <w:rPr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2C5B7A"/>
    <w:rPr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8778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87785"/>
  </w:style>
  <w:style w:type="character" w:styleId="Refdenotaalfinal">
    <w:name w:val="endnote reference"/>
    <w:basedOn w:val="Fuentedeprrafopredeter"/>
    <w:uiPriority w:val="99"/>
    <w:semiHidden/>
    <w:unhideWhenUsed/>
    <w:rsid w:val="0008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.es/dynt3/inebase/es/index.html?padre=517&amp;dh=1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rales\Datos%20de%20programa\Microsoft\Plantillas\femp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A6E0-56C9-4EA6-B64E-952E2A46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femp general</Template>
  <TotalTime>54</TotalTime>
  <Pages>4</Pages>
  <Words>569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lmorales</dc:creator>
  <cp:keywords/>
  <cp:lastModifiedBy>Pilar Fraile Caravaca</cp:lastModifiedBy>
  <cp:revision>15</cp:revision>
  <cp:lastPrinted>2019-03-21T13:27:00Z</cp:lastPrinted>
  <dcterms:created xsi:type="dcterms:W3CDTF">2020-12-18T09:37:00Z</dcterms:created>
  <dcterms:modified xsi:type="dcterms:W3CDTF">2024-12-11T12:18:00Z</dcterms:modified>
</cp:coreProperties>
</file>